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E9CD" w14:textId="025C2E1F" w:rsidR="009B1324" w:rsidRPr="0078181C" w:rsidRDefault="00AB4E9D" w:rsidP="0078181C">
      <w:pPr>
        <w:pStyle w:val="Titel"/>
      </w:pPr>
      <w:r>
        <w:t xml:space="preserve">lesverslag </w:t>
      </w:r>
    </w:p>
    <w:p w14:paraId="55D276E4" w14:textId="77777777" w:rsidR="00E446FA" w:rsidRPr="005257C7" w:rsidRDefault="00E446FA" w:rsidP="005257C7">
      <w:pPr>
        <w:pStyle w:val="Niveau1"/>
        <w:numPr>
          <w:ilvl w:val="0"/>
          <w:numId w:val="0"/>
        </w:numPr>
        <w:ind w:left="360"/>
        <w:rPr>
          <w:sz w:val="16"/>
          <w:szCs w:val="16"/>
        </w:rPr>
      </w:pPr>
    </w:p>
    <w:p w14:paraId="2209E9A4" w14:textId="36D69BD0" w:rsidR="24FE4BDD" w:rsidRDefault="24FE4BDD" w:rsidP="595207C3">
      <w:pPr>
        <w:pStyle w:val="Niveau1"/>
        <w:numPr>
          <w:ilvl w:val="0"/>
          <w:numId w:val="0"/>
        </w:numPr>
      </w:pPr>
      <w:r>
        <w:t>Datum en lesonderwerp:</w:t>
      </w:r>
    </w:p>
    <w:tbl>
      <w:tblPr>
        <w:tblStyle w:val="Tabelraster"/>
        <w:tblpPr w:leftFromText="141" w:rightFromText="141" w:vertAnchor="text" w:horzAnchor="margin" w:tblpY="53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4E9D" w:rsidRPr="00AB4E9D" w14:paraId="7E5CC1A6" w14:textId="77777777" w:rsidTr="595207C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AF6F1"/>
          </w:tcPr>
          <w:p w14:paraId="5607A549" w14:textId="74AC7023" w:rsidR="00AB4E9D" w:rsidRPr="00AB4E9D" w:rsidRDefault="002A7976" w:rsidP="00AB4E9D">
            <w:pPr>
              <w:spacing w:before="240" w:after="240"/>
              <w:ind w:left="170"/>
              <w:rPr>
                <w:rStyle w:val="Subtielebenadrukking"/>
                <w:lang w:val="fr-BE"/>
              </w:rPr>
            </w:pPr>
            <w:r>
              <w:rPr>
                <w:rStyle w:val="Subtielebenadrukking"/>
                <w:lang w:val="fr-BE"/>
              </w:rPr>
              <w:t>1</w:t>
            </w:r>
            <w:r w:rsidR="008173D5">
              <w:rPr>
                <w:rStyle w:val="Subtielebenadrukking"/>
                <w:lang w:val="fr-BE"/>
              </w:rPr>
              <w:t>9</w:t>
            </w:r>
            <w:r>
              <w:rPr>
                <w:rStyle w:val="Subtielebenadrukking"/>
                <w:lang w:val="fr-BE"/>
              </w:rPr>
              <w:t>/09/24 : Jezelf professioneel voorstellen-De negatie</w:t>
            </w:r>
          </w:p>
        </w:tc>
      </w:tr>
    </w:tbl>
    <w:p w14:paraId="22970486" w14:textId="77777777" w:rsidR="00E446FA" w:rsidRPr="00AB4E9D" w:rsidRDefault="00E446FA" w:rsidP="005257C7">
      <w:pPr>
        <w:pStyle w:val="Niveau1"/>
        <w:numPr>
          <w:ilvl w:val="0"/>
          <w:numId w:val="0"/>
        </w:numPr>
        <w:rPr>
          <w:sz w:val="16"/>
          <w:szCs w:val="16"/>
          <w:lang w:val="fr-BE"/>
        </w:rPr>
      </w:pPr>
    </w:p>
    <w:p w14:paraId="22BBF4FB" w14:textId="11F3E7EE" w:rsidR="009B1324" w:rsidRPr="00CD6A6F" w:rsidRDefault="00CD6A6F" w:rsidP="595207C3">
      <w:pPr>
        <w:pStyle w:val="Kop1"/>
        <w:numPr>
          <w:ilvl w:val="0"/>
          <w:numId w:val="0"/>
        </w:numPr>
        <w:rPr>
          <w:rStyle w:val="Titelvanboek"/>
          <w:b/>
          <w:smallCaps w:val="0"/>
          <w:color w:val="auto"/>
          <w:sz w:val="30"/>
          <w:szCs w:val="30"/>
          <w:lang w:val="fr-BE"/>
        </w:rPr>
      </w:pPr>
      <w:r w:rsidRPr="595207C3">
        <w:rPr>
          <w:lang w:val="fr-BE"/>
        </w:rPr>
        <w:t>Zinnen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1E11" w14:paraId="038D363E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FEBFF"/>
          </w:tcPr>
          <w:p w14:paraId="1F8807A9" w14:textId="77777777" w:rsidR="004A1E11" w:rsidRPr="00AB4E9D" w:rsidRDefault="004A1E11" w:rsidP="004A1E11">
            <w:pPr>
              <w:pStyle w:val="Lijstalinea"/>
              <w:rPr>
                <w:rStyle w:val="Subtieleverwijzing"/>
                <w:color w:val="0070C0"/>
                <w:sz w:val="24"/>
                <w:szCs w:val="24"/>
                <w:u w:val="none"/>
                <w:lang w:val="fr-BE"/>
              </w:rPr>
            </w:pPr>
          </w:p>
          <w:p w14:paraId="6717EB5E" w14:textId="0F82164D" w:rsidR="00156218" w:rsidRDefault="002A7976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r>
              <w:rPr>
                <w:rStyle w:val="Subtieleverwijzing"/>
                <w:color w:val="454080"/>
                <w:u w:val="none"/>
                <w:lang w:val="fr-BE"/>
              </w:rPr>
              <w:t>ik werk als dossierbeheerder</w:t>
            </w:r>
          </w:p>
          <w:p w14:paraId="2F5285D2" w14:textId="3D4E785B" w:rsidR="002A7976" w:rsidRDefault="002A7976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r>
              <w:rPr>
                <w:rStyle w:val="Subtieleverwijzing"/>
                <w:color w:val="454080"/>
                <w:u w:val="none"/>
                <w:lang w:val="fr-BE"/>
              </w:rPr>
              <w:t>hoeveel verlofdagen heb je ?</w:t>
            </w:r>
          </w:p>
          <w:p w14:paraId="7CE8DC06" w14:textId="43DF76B8" w:rsidR="002A7976" w:rsidRDefault="002A7976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r>
              <w:rPr>
                <w:rStyle w:val="Subtieleverwijzing"/>
                <w:color w:val="454080"/>
                <w:u w:val="none"/>
                <w:lang w:val="fr-BE"/>
              </w:rPr>
              <w:t>ik sta nooit in de file</w:t>
            </w:r>
          </w:p>
          <w:p w14:paraId="474A8EED" w14:textId="49719EBA" w:rsidR="002A7976" w:rsidRDefault="002A7976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r>
              <w:rPr>
                <w:rStyle w:val="Subtieleverwijzing"/>
                <w:color w:val="454080"/>
                <w:u w:val="none"/>
                <w:lang w:val="fr-BE"/>
              </w:rPr>
              <w:t>ik heb niets tegen hoofdpijn.</w:t>
            </w:r>
          </w:p>
          <w:p w14:paraId="3BE622AC" w14:textId="77777777" w:rsidR="00156218" w:rsidRPr="00156218" w:rsidRDefault="00156218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</w:p>
          <w:p w14:paraId="200BE642" w14:textId="77777777" w:rsidR="004A1E11" w:rsidRDefault="004A1E11" w:rsidP="00CD6A6F">
            <w:pPr>
              <w:pStyle w:val="Bullets2"/>
              <w:numPr>
                <w:ilvl w:val="0"/>
                <w:numId w:val="0"/>
              </w:numPr>
              <w:ind w:left="907"/>
              <w:rPr>
                <w:rStyle w:val="Titelvanboek"/>
                <w:b w:val="0"/>
                <w:bCs w:val="0"/>
                <w:color w:val="0070C0"/>
              </w:rPr>
            </w:pPr>
          </w:p>
        </w:tc>
      </w:tr>
    </w:tbl>
    <w:p w14:paraId="775E9402" w14:textId="77777777" w:rsidR="00EE4A26" w:rsidRPr="005257C7" w:rsidRDefault="00EE4A26" w:rsidP="00EE4A26">
      <w:pPr>
        <w:rPr>
          <w:sz w:val="16"/>
          <w:szCs w:val="16"/>
        </w:rPr>
      </w:pPr>
    </w:p>
    <w:p w14:paraId="133225E4" w14:textId="17DFA95E" w:rsidR="00110CA7" w:rsidRPr="009F1292" w:rsidRDefault="00E54CCD" w:rsidP="595207C3">
      <w:pPr>
        <w:pStyle w:val="Kop1"/>
        <w:numPr>
          <w:ilvl w:val="0"/>
          <w:numId w:val="0"/>
        </w:numPr>
        <w:rPr>
          <w:sz w:val="30"/>
          <w:szCs w:val="30"/>
          <w:lang w:val="fr-BE"/>
        </w:rPr>
      </w:pPr>
      <w:r w:rsidRPr="595207C3">
        <w:rPr>
          <w:lang w:val="fr-BE"/>
        </w:rPr>
        <w:t>N</w:t>
      </w:r>
      <w:r w:rsidR="009F1292" w:rsidRPr="595207C3">
        <w:rPr>
          <w:lang w:val="fr-BE"/>
        </w:rPr>
        <w:t>ieuwe woorden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1E11" w14:paraId="4ADC642F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05A99AED" w14:textId="77777777" w:rsidR="004A1E11" w:rsidRPr="00AB4E9D" w:rsidRDefault="004A1E11" w:rsidP="004A1E11">
            <w:pPr>
              <w:pStyle w:val="Bullets1"/>
              <w:numPr>
                <w:ilvl w:val="0"/>
                <w:numId w:val="0"/>
              </w:numPr>
              <w:rPr>
                <w:rStyle w:val="Subtieleverwijzing"/>
                <w:color w:val="0070C0"/>
                <w:sz w:val="24"/>
                <w:szCs w:val="24"/>
                <w:u w:val="none"/>
                <w:lang w:val="fr-BE"/>
              </w:rPr>
            </w:pPr>
          </w:p>
          <w:p w14:paraId="16853E19" w14:textId="1A3DF0A3" w:rsidR="00DA5364" w:rsidRPr="002A7976" w:rsidRDefault="002A7976" w:rsidP="002A7976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de baas . De baas komt later vandaag</w:t>
            </w:r>
          </w:p>
          <w:p w14:paraId="2238E9BC" w14:textId="206031FB" w:rsidR="00E20D57" w:rsidRDefault="002A7976" w:rsidP="004A1E11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straks : heb  je straks les ?</w:t>
            </w:r>
          </w:p>
          <w:p w14:paraId="757BF17B" w14:textId="42DFC6CB" w:rsidR="002A7976" w:rsidRPr="00E20D57" w:rsidRDefault="002A7976" w:rsidP="004A1E11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bepalen :  hij bepaalt de datum van de vergadering</w:t>
            </w:r>
          </w:p>
          <w:p w14:paraId="7A668A81" w14:textId="77777777" w:rsidR="004A1E11" w:rsidRPr="0003576D" w:rsidRDefault="004A1E11" w:rsidP="009B1324">
            <w:pPr>
              <w:rPr>
                <w:sz w:val="24"/>
                <w:szCs w:val="24"/>
              </w:rPr>
            </w:pPr>
          </w:p>
        </w:tc>
      </w:tr>
    </w:tbl>
    <w:p w14:paraId="61451B48" w14:textId="77777777" w:rsidR="009B1324" w:rsidRDefault="009B1324" w:rsidP="009B1324"/>
    <w:p w14:paraId="25FB683E" w14:textId="454B750B" w:rsidR="00110CA7" w:rsidRPr="00516B32" w:rsidRDefault="00E54CCD" w:rsidP="595207C3">
      <w:pPr>
        <w:pStyle w:val="Kop1"/>
        <w:numPr>
          <w:ilvl w:val="0"/>
          <w:numId w:val="0"/>
        </w:numPr>
        <w:rPr>
          <w:rStyle w:val="Subtieleverwijzing"/>
          <w:smallCaps w:val="0"/>
          <w:color w:val="454080"/>
          <w:u w:val="none"/>
        </w:rPr>
      </w:pPr>
      <w:r w:rsidRPr="595207C3">
        <w:rPr>
          <w:rStyle w:val="Subtieleverwijzing"/>
          <w:smallCaps w:val="0"/>
          <w:color w:val="454080"/>
          <w:u w:val="none"/>
        </w:rPr>
        <w:t>Grammatica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0CA7" w:rsidRPr="00516B32" w14:paraId="44E76DD4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6FEEB95C" w14:textId="77777777" w:rsidR="00110CA7" w:rsidRPr="005257C7" w:rsidRDefault="00110CA7" w:rsidP="00110CA7">
            <w:pPr>
              <w:pStyle w:val="Lijstalinea"/>
              <w:ind w:left="786"/>
              <w:rPr>
                <w:rStyle w:val="Subtieleverwijzing"/>
                <w:color w:val="0070C0"/>
                <w:sz w:val="24"/>
                <w:szCs w:val="24"/>
                <w:u w:val="none"/>
                <w:lang w:val="en-US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B23253" w14:paraId="1A85D0B9" w14:textId="77777777" w:rsidTr="00B23253">
              <w:tc>
                <w:tcPr>
                  <w:tcW w:w="4418" w:type="dxa"/>
                </w:tcPr>
                <w:p w14:paraId="4E60063C" w14:textId="15D9DEAC" w:rsidR="00B23253" w:rsidRPr="00B23253" w:rsidRDefault="00516B32" w:rsidP="009C406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FOUT</w:t>
                  </w:r>
                </w:p>
              </w:tc>
              <w:tc>
                <w:tcPr>
                  <w:tcW w:w="4418" w:type="dxa"/>
                </w:tcPr>
                <w:p w14:paraId="54DC17B1" w14:textId="5A8E6E16" w:rsidR="00B23253" w:rsidRPr="009C4063" w:rsidRDefault="00516B32" w:rsidP="009C406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GOED</w:t>
                  </w:r>
                </w:p>
              </w:tc>
            </w:tr>
            <w:tr w:rsidR="00B23253" w14:paraId="79843DB2" w14:textId="77777777" w:rsidTr="00B23253">
              <w:tc>
                <w:tcPr>
                  <w:tcW w:w="4418" w:type="dxa"/>
                </w:tcPr>
                <w:p w14:paraId="1AA50082" w14:textId="5315BD77" w:rsidR="00B23253" w:rsidRPr="00516B32" w:rsidRDefault="002A7976" w:rsidP="00110CA7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wanneer hebt u aanvaarden</w:t>
                  </w:r>
                  <w:r w:rsidR="0072595A"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?</w:t>
                  </w:r>
                </w:p>
              </w:tc>
              <w:tc>
                <w:tcPr>
                  <w:tcW w:w="4418" w:type="dxa"/>
                </w:tcPr>
                <w:p w14:paraId="471130A6" w14:textId="041262B7" w:rsidR="00B23253" w:rsidRPr="00516B32" w:rsidRDefault="002A7976" w:rsidP="00110CA7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wanneer hebt u aanvaard…</w:t>
                  </w:r>
                  <w:r w:rsidR="0072595A"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?</w:t>
                  </w:r>
                </w:p>
              </w:tc>
            </w:tr>
            <w:tr w:rsidR="00B23253" w14:paraId="4BFE9B1D" w14:textId="77777777" w:rsidTr="00B23253">
              <w:tc>
                <w:tcPr>
                  <w:tcW w:w="4418" w:type="dxa"/>
                </w:tcPr>
                <w:p w14:paraId="613FDD5C" w14:textId="5061A9D9" w:rsidR="00B23253" w:rsidRDefault="002A7976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wanneer schrijf je voor de sport </w:t>
                  </w:r>
                  <w:r w:rsidR="0072595A">
                    <w:rPr>
                      <w:rStyle w:val="Subtieleverwijzing"/>
                      <w:sz w:val="24"/>
                      <w:szCs w:val="24"/>
                      <w:lang w:val="en-US"/>
                    </w:rPr>
                    <w:t>?</w:t>
                  </w:r>
                </w:p>
              </w:tc>
              <w:tc>
                <w:tcPr>
                  <w:tcW w:w="4418" w:type="dxa"/>
                </w:tcPr>
                <w:p w14:paraId="6A1BEA76" w14:textId="028180C0" w:rsidR="00B23253" w:rsidRDefault="002A7976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wanneer schrijfje je in voor s</w:t>
                  </w:r>
                  <w:r w:rsidR="0072595A">
                    <w:rPr>
                      <w:rStyle w:val="Subtieleverwijzing"/>
                      <w:sz w:val="24"/>
                      <w:szCs w:val="24"/>
                      <w:lang w:val="en-US"/>
                    </w:rPr>
                    <w:t>port ?</w:t>
                  </w:r>
                </w:p>
              </w:tc>
            </w:tr>
            <w:tr w:rsidR="0072595A" w14:paraId="4FB2148D" w14:textId="77777777" w:rsidTr="00B23253">
              <w:tc>
                <w:tcPr>
                  <w:tcW w:w="4418" w:type="dxa"/>
                </w:tcPr>
                <w:p w14:paraId="0484BC4B" w14:textId="31F9D263" w:rsidR="0072595A" w:rsidRDefault="0072595A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heb je oplossing denken ?</w:t>
                  </w:r>
                </w:p>
              </w:tc>
              <w:tc>
                <w:tcPr>
                  <w:tcW w:w="4418" w:type="dxa"/>
                </w:tcPr>
                <w:p w14:paraId="73383E11" w14:textId="36C23270" w:rsidR="0072595A" w:rsidRDefault="0072595A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heb je over een oplossing nagedacht ?</w:t>
                  </w:r>
                </w:p>
              </w:tc>
            </w:tr>
            <w:tr w:rsidR="008173D5" w14:paraId="6DC94FE3" w14:textId="77777777" w:rsidTr="00B23253">
              <w:tc>
                <w:tcPr>
                  <w:tcW w:w="4418" w:type="dxa"/>
                </w:tcPr>
                <w:p w14:paraId="3E09E10A" w14:textId="3DCD9335" w:rsidR="008173D5" w:rsidRDefault="008173D5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doe je aan het hemd ?</w:t>
                  </w:r>
                </w:p>
              </w:tc>
              <w:tc>
                <w:tcPr>
                  <w:tcW w:w="4418" w:type="dxa"/>
                </w:tcPr>
                <w:p w14:paraId="1C0B04F1" w14:textId="74A1F645" w:rsidR="008173D5" w:rsidRDefault="008173D5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doe je het hemd aan ?</w:t>
                  </w:r>
                </w:p>
              </w:tc>
            </w:tr>
            <w:tr w:rsidR="008173D5" w14:paraId="3C2EBF77" w14:textId="77777777" w:rsidTr="00B23253">
              <w:tc>
                <w:tcPr>
                  <w:tcW w:w="4418" w:type="dxa"/>
                </w:tcPr>
                <w:p w14:paraId="36A93101" w14:textId="2215B370" w:rsidR="008173D5" w:rsidRDefault="008173D5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wie invult het formulier</w:t>
                  </w:r>
                </w:p>
              </w:tc>
              <w:tc>
                <w:tcPr>
                  <w:tcW w:w="4418" w:type="dxa"/>
                </w:tcPr>
                <w:p w14:paraId="13C9B4EE" w14:textId="1EDDBE90" w:rsidR="008173D5" w:rsidRDefault="008173D5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wie vult het formulier in</w:t>
                  </w:r>
                </w:p>
              </w:tc>
            </w:tr>
          </w:tbl>
          <w:p w14:paraId="65533A10" w14:textId="77777777" w:rsidR="00110CA7" w:rsidRPr="00110CA7" w:rsidRDefault="00110CA7" w:rsidP="00110CA7">
            <w:pPr>
              <w:rPr>
                <w:rStyle w:val="Subtieleverwijzing"/>
                <w:sz w:val="24"/>
                <w:szCs w:val="24"/>
                <w:lang w:val="en-US"/>
              </w:rPr>
            </w:pPr>
          </w:p>
        </w:tc>
      </w:tr>
    </w:tbl>
    <w:p w14:paraId="5D4BC288" w14:textId="786F1E6C" w:rsidR="00110CA7" w:rsidRDefault="00110CA7" w:rsidP="00110CA7">
      <w:pPr>
        <w:rPr>
          <w:rStyle w:val="Subtieleverwijzing"/>
          <w:sz w:val="16"/>
          <w:szCs w:val="16"/>
        </w:rPr>
      </w:pPr>
    </w:p>
    <w:p w14:paraId="1F8FF425" w14:textId="6E94A112" w:rsidR="00516B32" w:rsidRPr="00516B32" w:rsidRDefault="00516B32" w:rsidP="00516B32">
      <w:pPr>
        <w:pStyle w:val="Kop1"/>
        <w:numPr>
          <w:ilvl w:val="0"/>
          <w:numId w:val="0"/>
        </w:numPr>
        <w:ind w:left="360"/>
        <w:rPr>
          <w:rStyle w:val="Subtieleverwijzing"/>
          <w:smallCaps w:val="0"/>
          <w:color w:val="454080"/>
          <w:u w:val="none"/>
        </w:rPr>
      </w:pPr>
      <w:r>
        <w:rPr>
          <w:rStyle w:val="Subtieleverwijzing"/>
          <w:smallCaps w:val="0"/>
          <w:color w:val="454080"/>
          <w:u w:val="none"/>
        </w:rPr>
        <w:t>Uitspraak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6B32" w:rsidRPr="00516B32" w14:paraId="01233499" w14:textId="77777777" w:rsidTr="0065317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7095E34A" w14:textId="77777777" w:rsidR="00516B32" w:rsidRPr="005257C7" w:rsidRDefault="00516B32" w:rsidP="00653173">
            <w:pPr>
              <w:pStyle w:val="Lijstalinea"/>
              <w:ind w:left="786"/>
              <w:rPr>
                <w:rStyle w:val="Subtieleverwijzing"/>
                <w:color w:val="0070C0"/>
                <w:sz w:val="24"/>
                <w:szCs w:val="24"/>
                <w:u w:val="none"/>
                <w:lang w:val="en-US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516B32" w14:paraId="3E93B313" w14:textId="77777777" w:rsidTr="00653173">
              <w:tc>
                <w:tcPr>
                  <w:tcW w:w="4418" w:type="dxa"/>
                </w:tcPr>
                <w:p w14:paraId="413D8266" w14:textId="262F34D3" w:rsidR="00516B32" w:rsidRPr="00B536DD" w:rsidRDefault="00B536DD" w:rsidP="0065317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WOORD</w:t>
                  </w:r>
                </w:p>
              </w:tc>
              <w:tc>
                <w:tcPr>
                  <w:tcW w:w="4418" w:type="dxa"/>
                </w:tcPr>
                <w:p w14:paraId="6FC047E9" w14:textId="3F286EEC" w:rsidR="00516B32" w:rsidRPr="009C4063" w:rsidRDefault="00B536DD" w:rsidP="0065317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UITSPRAAK</w:t>
                  </w:r>
                </w:p>
              </w:tc>
            </w:tr>
            <w:tr w:rsidR="00516B32" w14:paraId="65818D1E" w14:textId="77777777" w:rsidTr="00653173">
              <w:tc>
                <w:tcPr>
                  <w:tcW w:w="4418" w:type="dxa"/>
                </w:tcPr>
                <w:p w14:paraId="4349BC70" w14:textId="4E1FB45E" w:rsidR="00516B32" w:rsidRPr="00516B32" w:rsidRDefault="00202C34" w:rsidP="00653173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Het magaz</w:t>
                  </w:r>
                  <w:r w:rsidRPr="00A45FF8">
                    <w:rPr>
                      <w:rStyle w:val="Subtieleverwijzing"/>
                      <w:color w:val="FF0000"/>
                      <w:sz w:val="24"/>
                      <w:szCs w:val="24"/>
                      <w:u w:val="none"/>
                      <w:lang w:val="en-US"/>
                    </w:rPr>
                    <w:t>ij</w:t>
                  </w: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n</w:t>
                  </w:r>
                </w:p>
              </w:tc>
              <w:tc>
                <w:tcPr>
                  <w:tcW w:w="4418" w:type="dxa"/>
                </w:tcPr>
                <w:p w14:paraId="7ECEFB09" w14:textId="7B61DCA9" w:rsidR="00516B32" w:rsidRPr="00516B32" w:rsidRDefault="00D94FE2" w:rsidP="00653173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m</w:t>
                  </w:r>
                  <w:r w:rsidRPr="00A45FF8">
                    <w:rPr>
                      <w:rStyle w:val="Subtieleverwijzing"/>
                      <w:color w:val="FF0000"/>
                      <w:sz w:val="24"/>
                      <w:szCs w:val="24"/>
                      <w:u w:val="none"/>
                      <w:lang w:val="en-US"/>
                    </w:rPr>
                    <w:t>ij</w:t>
                  </w: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n, w</w:t>
                  </w:r>
                  <w:r w:rsidRPr="00A45FF8">
                    <w:rPr>
                      <w:rStyle w:val="Subtieleverwijzing"/>
                      <w:color w:val="FF0000"/>
                      <w:sz w:val="24"/>
                      <w:szCs w:val="24"/>
                      <w:u w:val="none"/>
                      <w:lang w:val="en-US"/>
                    </w:rPr>
                    <w:t>ij</w:t>
                  </w: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n </w:t>
                  </w:r>
                  <w:r w:rsidR="00516B32"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.</w:t>
                  </w:r>
                </w:p>
              </w:tc>
            </w:tr>
            <w:tr w:rsidR="00516B32" w14:paraId="66D0446C" w14:textId="77777777" w:rsidTr="00653173">
              <w:tc>
                <w:tcPr>
                  <w:tcW w:w="4418" w:type="dxa"/>
                </w:tcPr>
                <w:p w14:paraId="360F93B0" w14:textId="00523A19" w:rsidR="00516B32" w:rsidRDefault="00516B32" w:rsidP="00333ED4">
                  <w:pPr>
                    <w:tabs>
                      <w:tab w:val="left" w:pos="1188"/>
                    </w:tabs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418" w:type="dxa"/>
                </w:tcPr>
                <w:p w14:paraId="0EA18DF9" w14:textId="77777777" w:rsidR="00516B32" w:rsidRDefault="00516B32" w:rsidP="00653173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5EDDE190" w14:textId="2FAFA4CE" w:rsidR="00516B32" w:rsidRPr="00110CA7" w:rsidRDefault="00516B32" w:rsidP="00333ED4">
            <w:pPr>
              <w:tabs>
                <w:tab w:val="left" w:pos="1296"/>
              </w:tabs>
              <w:rPr>
                <w:rStyle w:val="Subtieleverwijzing"/>
                <w:sz w:val="24"/>
                <w:szCs w:val="24"/>
                <w:lang w:val="en-US"/>
              </w:rPr>
            </w:pPr>
          </w:p>
        </w:tc>
      </w:tr>
    </w:tbl>
    <w:p w14:paraId="59EF15F6" w14:textId="77777777" w:rsidR="00110CA7" w:rsidRPr="00110CA7" w:rsidRDefault="00110CA7" w:rsidP="00110CA7">
      <w:pPr>
        <w:rPr>
          <w:rStyle w:val="Subtieleverwijzing"/>
          <w:sz w:val="16"/>
          <w:szCs w:val="16"/>
        </w:rPr>
      </w:pPr>
    </w:p>
    <w:sectPr w:rsidR="00110CA7" w:rsidRPr="00110CA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986AC" w14:textId="77777777" w:rsidR="00CF79E7" w:rsidRDefault="00CF79E7" w:rsidP="006C2C47">
      <w:r>
        <w:separator/>
      </w:r>
    </w:p>
  </w:endnote>
  <w:endnote w:type="continuationSeparator" w:id="0">
    <w:p w14:paraId="6561FB5F" w14:textId="77777777" w:rsidR="00CF79E7" w:rsidRDefault="00CF79E7" w:rsidP="006C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-2060858905"/>
      <w:docPartObj>
        <w:docPartGallery w:val="Page Numbers (Bottom of Page)"/>
        <w:docPartUnique/>
      </w:docPartObj>
    </w:sdtPr>
    <w:sdtEndPr>
      <w:rPr>
        <w:color w:val="454080"/>
        <w:szCs w:val="21"/>
      </w:rPr>
    </w:sdtEndPr>
    <w:sdtContent>
      <w:p w14:paraId="4F3CBF4A" w14:textId="6C9646AC" w:rsidR="00C52417" w:rsidRPr="00D72F5F" w:rsidRDefault="00C52417">
        <w:pPr>
          <w:pStyle w:val="Voettekst"/>
          <w:rPr>
            <w:color w:val="454080"/>
          </w:rPr>
        </w:pPr>
        <w:r w:rsidRPr="00D72F5F">
          <w:rPr>
            <w:noProof/>
            <w:color w:val="454080"/>
            <w:szCs w:val="20"/>
          </w:rPr>
          <mc:AlternateContent>
            <mc:Choice Requires="wpg">
              <w:drawing>
                <wp:anchor distT="0" distB="0" distL="114300" distR="114300" simplePos="0" relativeHeight="251661824" behindDoc="0" locked="0" layoutInCell="1" allowOverlap="1" wp14:anchorId="1B1F548F" wp14:editId="05C7157A">
                  <wp:simplePos x="0" y="0"/>
                  <wp:positionH relativeFrom="page">
                    <wp:align>right</wp:align>
                  </wp:positionH>
                  <wp:positionV relativeFrom="bottomMargin">
                    <wp:posOffset>354330</wp:posOffset>
                  </wp:positionV>
                  <wp:extent cx="7753350" cy="190500"/>
                  <wp:effectExtent l="0" t="0" r="21590" b="0"/>
                  <wp:wrapNone/>
                  <wp:docPr id="2" name="Groe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1CC038" w14:textId="77777777" w:rsidR="00C52417" w:rsidRPr="00B06D98" w:rsidRDefault="00C52417">
                                <w:pPr>
                                  <w:jc w:val="center"/>
                                  <w:rPr>
                                    <w:color w:val="454080"/>
                                  </w:rPr>
                                </w:pPr>
                                <w:r w:rsidRPr="00B06D98">
                                  <w:rPr>
                                    <w:color w:val="454080"/>
                                  </w:rPr>
                                  <w:fldChar w:fldCharType="begin"/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instrText>PAGE    \* MERGEFORMAT</w:instrText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fldChar w:fldCharType="separate"/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t>2</w:t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D2C7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D2C7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 xmlns:a14="http://schemas.microsoft.com/office/drawing/2010/main">
              <w:pict>
                <v:group id="Groep 2" style="position:absolute;margin-left:559.3pt;margin-top:27.9pt;width:610.5pt;height:15pt;z-index:251661824;mso-width-percent:1000;mso-position-horizontal:right;mso-position-horizontal-relative:page;mso-position-vertical-relative:bottom-margin-area;mso-width-percent:1000" coordsize="12255,300" coordorigin=",14970" o:spid="_x0000_s1026" w14:anchorId="1B1F5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style="position:absolute;left:10803;top:14982;width:659;height:288;visibility:visible;mso-wrap-style:square;v-text-anchor:top" o:spid="_x0000_s1027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zVwgAAANoAAAAPAAAAZHJzL2Rvd25yZXYueG1sRI9Pi8Iw&#10;FMTvC36H8AQvi6Yq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Cxe4zVwgAAANoAAAAPAAAA&#10;AAAAAAAAAAAAAAcCAABkcnMvZG93bnJldi54bWxQSwUGAAAAAAMAAwC3AAAA9gIAAAAA&#10;">
                    <v:textbox inset="0,0,0,0">
                      <w:txbxContent>
                        <w:p w:rsidRPr="00B06D98" w:rsidR="00C52417" w:rsidRDefault="00C52417" w14:paraId="221CC038" w14:textId="77777777">
                          <w:pPr>
                            <w:jc w:val="center"/>
                            <w:rPr>
                              <w:color w:val="454080"/>
                            </w:rPr>
                          </w:pPr>
                          <w:r w:rsidRPr="00B06D98">
                            <w:rPr>
                              <w:color w:val="454080"/>
                            </w:rPr>
                            <w:fldChar w:fldCharType="begin"/>
                          </w:r>
                          <w:r w:rsidRPr="00B06D98">
                            <w:rPr>
                              <w:color w:val="454080"/>
                            </w:rPr>
                            <w:instrText>PAGE    \* MERGEFORMAT</w:instrText>
                          </w:r>
                          <w:r w:rsidRPr="00B06D98">
                            <w:rPr>
                              <w:color w:val="454080"/>
                            </w:rPr>
                            <w:fldChar w:fldCharType="separate"/>
                          </w:r>
                          <w:r w:rsidRPr="00B06D98">
                            <w:rPr>
                              <w:color w:val="454080"/>
                            </w:rPr>
                            <w:t>2</w:t>
                          </w:r>
                          <w:r w:rsidRPr="00B06D98">
                            <w:rPr>
                              <w:color w:val="45408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style="position:absolute;top:14970;width:12255;height:230;flip:x" coordsize="12255,230" coordorigin="-8,14978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oned="t" filled="f" o:spt="34" adj="10800" path="m,l@0,0@0,21600,21600,21600e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style="position:absolute;left:-8;top:14978;width:1260;height:230;flip:y;visibility:visible;mso-wrap-style:square" o:spid="_x0000_s1029" strokecolor="#d2c7ff" o:connectortype="elbow" type="#_x0000_t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"/>
                    <v:shape id="AutoShape 28" style="position:absolute;left:1252;top:14978;width:10995;height:230;rotation:180;visibility:visible;mso-wrap-style:square" o:spid="_x0000_s1030" strokecolor="#d2c7ff" o:connectortype="elbow" type="#_x0000_t34" adj="20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"/>
                  </v:group>
                  <w10:wrap anchorx="page" anchory="margin"/>
                </v:group>
              </w:pict>
            </mc:Fallback>
          </mc:AlternateContent>
        </w:r>
        <w:r w:rsidR="00333ED4">
          <w:rPr>
            <w:noProof/>
            <w:color w:val="454080"/>
            <w:szCs w:val="20"/>
          </w:rPr>
          <w:t>Lesverslag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6EB05" w14:textId="77777777" w:rsidR="00CF79E7" w:rsidRDefault="00CF79E7" w:rsidP="006C2C47">
      <w:r>
        <w:separator/>
      </w:r>
    </w:p>
  </w:footnote>
  <w:footnote w:type="continuationSeparator" w:id="0">
    <w:p w14:paraId="6AC6EA4A" w14:textId="77777777" w:rsidR="00CF79E7" w:rsidRDefault="00CF79E7" w:rsidP="006C2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0583" w14:textId="777A80C7" w:rsidR="00C52417" w:rsidRDefault="005257C7" w:rsidP="008A328F">
    <w:pPr>
      <w:tabs>
        <w:tab w:val="left" w:pos="376"/>
        <w:tab w:val="right" w:pos="9072"/>
      </w:tabs>
      <w:jc w:val="right"/>
    </w:pPr>
    <w:r>
      <w:rPr>
        <w:noProof/>
      </w:rPr>
      <w:drawing>
        <wp:inline distT="0" distB="0" distL="0" distR="0" wp14:anchorId="31AB54BF" wp14:editId="11875EB7">
          <wp:extent cx="1181100" cy="624400"/>
          <wp:effectExtent l="0" t="0" r="0" b="444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936" cy="630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383.9pt;height:383.9pt" o:bullet="t">
        <v:imagedata r:id="rId1" o:title="Icon - Voorbeeld"/>
      </v:shape>
    </w:pict>
  </w:numPicBullet>
  <w:numPicBullet w:numPicBulletId="1">
    <w:pict>
      <v:shape id="_x0000_i1099" type="#_x0000_t75" style="width:383.9pt;height:383.9pt" o:bullet="t">
        <v:imagedata r:id="rId2" o:title="Icon - Level 1"/>
      </v:shape>
    </w:pict>
  </w:numPicBullet>
  <w:numPicBullet w:numPicBulletId="2">
    <w:pict>
      <v:shape id="_x0000_i1100" type="#_x0000_t75" style="width:383.9pt;height:383.9pt" o:bullet="t">
        <v:imagedata r:id="rId3" o:title="Icon - Level 2"/>
      </v:shape>
    </w:pict>
  </w:numPicBullet>
  <w:numPicBullet w:numPicBulletId="3">
    <w:pict>
      <v:shape id="_x0000_i1101" type="#_x0000_t75" style="width:383.9pt;height:383.9pt" o:bullet="t">
        <v:imagedata r:id="rId4" o:title="Icon - Level 1"/>
      </v:shape>
    </w:pict>
  </w:numPicBullet>
  <w:numPicBullet w:numPicBulletId="4">
    <w:pict>
      <v:shape id="_x0000_i1102" type="#_x0000_t75" style="width:63.75pt;height:63.75pt" o:bullet="t">
        <v:imagedata r:id="rId5" o:title="diagram-06_24511"/>
      </v:shape>
    </w:pict>
  </w:numPicBullet>
  <w:numPicBullet w:numPicBulletId="5">
    <w:pict>
      <v:shape id="_x0000_i1103" type="#_x0000_t75" style="width:383.9pt;height:383.9pt" o:bullet="t">
        <v:imagedata r:id="rId6" o:title="Icon - Internet"/>
      </v:shape>
    </w:pict>
  </w:numPicBullet>
  <w:numPicBullet w:numPicBulletId="6">
    <w:pict>
      <v:shape id="_x0000_i1104" type="#_x0000_t75" style="width:383.9pt;height:383.9pt" o:bullet="t">
        <v:imagedata r:id="rId7" o:title="Icon - Sleutel"/>
      </v:shape>
    </w:pict>
  </w:numPicBullet>
  <w:numPicBullet w:numPicBulletId="7">
    <w:pict>
      <v:shape id="_x0000_i1105" type="#_x0000_t75" style="width:383.9pt;height:357.05pt" o:bullet="t">
        <v:imagedata r:id="rId8" o:title="chalkboard_icon-icons"/>
      </v:shape>
    </w:pict>
  </w:numPicBullet>
  <w:numPicBullet w:numPicBulletId="8">
    <w:pict>
      <v:shape id="_x0000_i1106" type="#_x0000_t75" style="width:383.9pt;height:383.9pt" o:bullet="t">
        <v:imagedata r:id="rId9" o:title="32officeicons-1_89729"/>
      </v:shape>
    </w:pict>
  </w:numPicBullet>
  <w:numPicBullet w:numPicBulletId="9">
    <w:pict>
      <v:shape id="_x0000_i1107" type="#_x0000_t75" style="width:383.9pt;height:383.9pt" o:bullet="t">
        <v:imagedata r:id="rId10" o:title="62914memo_109205"/>
      </v:shape>
    </w:pict>
  </w:numPicBullet>
  <w:numPicBullet w:numPicBulletId="10">
    <w:pict>
      <v:shape id="_x0000_i1108" type="#_x0000_t75" style="width:383.9pt;height:383.9pt" o:bullet="t">
        <v:imagedata r:id="rId11" o:title="book_120714"/>
      </v:shape>
    </w:pict>
  </w:numPicBullet>
  <w:numPicBullet w:numPicBulletId="11">
    <w:pict>
      <v:shape id="_x0000_i1109" type="#_x0000_t75" style="width:383.9pt;height:383.9pt" o:bullet="t">
        <v:imagedata r:id="rId12" o:title="conversation_102339"/>
      </v:shape>
    </w:pict>
  </w:numPicBullet>
  <w:numPicBullet w:numPicBulletId="12">
    <w:pict>
      <v:shape id="_x0000_i1110" type="#_x0000_t75" style="width:192.1pt;height:192.1pt" o:bullet="t">
        <v:imagedata r:id="rId13" o:title="video_game_media_252"/>
      </v:shape>
    </w:pict>
  </w:numPicBullet>
  <w:numPicBullet w:numPicBulletId="13">
    <w:pict>
      <v:shape id="_x0000_i1111" type="#_x0000_t75" style="width:383.9pt;height:383.9pt" o:bullet="t">
        <v:imagedata r:id="rId14" o:title="iconfinder-technologymachineelectronicdevice36-4026424_113341"/>
      </v:shape>
    </w:pict>
  </w:numPicBullet>
  <w:numPicBullet w:numPicBulletId="14">
    <w:pict>
      <v:shape id="_x0000_i1112" type="#_x0000_t75" style="width:383.9pt;height:250.25pt" o:bullet="t">
        <v:imagedata r:id="rId15" o:title="users_icon-icons"/>
      </v:shape>
    </w:pict>
  </w:numPicBullet>
  <w:numPicBullet w:numPicBulletId="15">
    <w:pict>
      <v:shape id="_x0000_i1113" type="#_x0000_t75" style="width:383.9pt;height:383.9pt" o:bullet="t">
        <v:imagedata r:id="rId16" o:title="presentation_78011"/>
      </v:shape>
    </w:pict>
  </w:numPicBullet>
  <w:numPicBullet w:numPicBulletId="16">
    <w:pict>
      <v:shape id="_x0000_i1114" type="#_x0000_t75" style="width:383.9pt;height:383.9pt" o:bullet="t">
        <v:imagedata r:id="rId17" o:title="42480buildingconstruction_99093"/>
      </v:shape>
    </w:pict>
  </w:numPicBullet>
  <w:numPicBullet w:numPicBulletId="17">
    <w:pict>
      <v:shape id="_x0000_i1115" type="#_x0000_t75" style="width:192.1pt;height:192.1pt" o:bullet="t">
        <v:imagedata r:id="rId18" o:title="processinformation_proceso_2341"/>
      </v:shape>
    </w:pict>
  </w:numPicBullet>
  <w:abstractNum w:abstractNumId="0" w15:restartNumberingAfterBreak="0">
    <w:nsid w:val="07476B11"/>
    <w:multiLevelType w:val="multilevel"/>
    <w:tmpl w:val="2C0AECA6"/>
    <w:numStyleLink w:val="Bullets"/>
  </w:abstractNum>
  <w:abstractNum w:abstractNumId="1" w15:restartNumberingAfterBreak="0">
    <w:nsid w:val="0C7927A7"/>
    <w:multiLevelType w:val="hybridMultilevel"/>
    <w:tmpl w:val="4654859A"/>
    <w:lvl w:ilvl="0" w:tplc="BA22229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22C8"/>
    <w:multiLevelType w:val="multilevel"/>
    <w:tmpl w:val="8AA681EE"/>
    <w:styleLink w:val="CursusB"/>
    <w:lvl w:ilvl="0">
      <w:start w:val="1"/>
      <w:numFmt w:val="bullet"/>
      <w:pStyle w:val="CursusA-Schrijfoefening"/>
      <w:lvlText w:val=""/>
      <w:lvlPicBulletId w:val="9"/>
      <w:lvlJc w:val="left"/>
      <w:pPr>
        <w:ind w:left="360" w:hanging="360"/>
      </w:pPr>
      <w:rPr>
        <w:rFonts w:ascii="Symbol" w:hAnsi="Symbol" w:hint="default"/>
        <w:color w:val="auto"/>
        <w:sz w:val="50"/>
      </w:rPr>
    </w:lvl>
    <w:lvl w:ilvl="1">
      <w:start w:val="1"/>
      <w:numFmt w:val="bullet"/>
      <w:pStyle w:val="CursusB-Leesoefening"/>
      <w:lvlText w:val=""/>
      <w:lvlPicBulletId w:val="10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2">
      <w:start w:val="1"/>
      <w:numFmt w:val="bullet"/>
      <w:pStyle w:val="CursusC-Spreekoefening"/>
      <w:lvlText w:val=""/>
      <w:lvlPicBulletId w:val="11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3">
      <w:start w:val="1"/>
      <w:numFmt w:val="bullet"/>
      <w:pStyle w:val="CursusD-Kijkopdracht"/>
      <w:lvlText w:val=""/>
      <w:lvlPicBulletId w:val="12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4">
      <w:start w:val="1"/>
      <w:numFmt w:val="bullet"/>
      <w:pStyle w:val="CursusE-Luisteroefening"/>
      <w:lvlText w:val=""/>
      <w:lvlPicBulletId w:val="13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5">
      <w:start w:val="1"/>
      <w:numFmt w:val="bullet"/>
      <w:pStyle w:val="CursusF-Doe-opdracht"/>
      <w:lvlText w:val=""/>
      <w:lvlPicBulletId w:val="16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6">
      <w:start w:val="1"/>
      <w:numFmt w:val="bullet"/>
      <w:pStyle w:val="CursusG-Groepswerk"/>
      <w:lvlText w:val=""/>
      <w:lvlPicBulletId w:val="14"/>
      <w:lvlJc w:val="left"/>
      <w:pPr>
        <w:ind w:left="357" w:hanging="357"/>
      </w:pPr>
      <w:rPr>
        <w:rFonts w:ascii="Symbol" w:hAnsi="Symbol" w:hint="default"/>
        <w:color w:val="auto"/>
        <w:sz w:val="40"/>
      </w:rPr>
    </w:lvl>
    <w:lvl w:ilvl="7">
      <w:start w:val="1"/>
      <w:numFmt w:val="bullet"/>
      <w:pStyle w:val="CursusH-Presentatie"/>
      <w:lvlText w:val=""/>
      <w:lvlPicBulletId w:val="15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8">
      <w:start w:val="1"/>
      <w:numFmt w:val="bullet"/>
      <w:pStyle w:val="CursusI-Instructies"/>
      <w:lvlText w:val=""/>
      <w:lvlPicBulletId w:val="17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</w:abstractNum>
  <w:abstractNum w:abstractNumId="3" w15:restartNumberingAfterBreak="0">
    <w:nsid w:val="12E34324"/>
    <w:multiLevelType w:val="multilevel"/>
    <w:tmpl w:val="806AE22E"/>
    <w:styleLink w:val="Niveaus"/>
    <w:lvl w:ilvl="0">
      <w:start w:val="1"/>
      <w:numFmt w:val="decimal"/>
      <w:pStyle w:val="Niveau1"/>
      <w:lvlText w:val="%1."/>
      <w:lvlJc w:val="left"/>
      <w:pPr>
        <w:ind w:left="360" w:hanging="360"/>
      </w:pPr>
      <w:rPr>
        <w:rFonts w:ascii="Calibri Light" w:hAnsi="Calibri Light" w:hint="default"/>
        <w:b/>
        <w:i w:val="0"/>
        <w:color w:val="0070C0"/>
        <w:sz w:val="32"/>
      </w:rPr>
    </w:lvl>
    <w:lvl w:ilvl="1">
      <w:start w:val="1"/>
      <w:numFmt w:val="decimal"/>
      <w:pStyle w:val="Niveau2"/>
      <w:lvlText w:val="%1.%2."/>
      <w:lvlJc w:val="left"/>
      <w:pPr>
        <w:ind w:left="567" w:hanging="567"/>
      </w:pPr>
      <w:rPr>
        <w:rFonts w:ascii="Calibri Light" w:hAnsi="Calibri Light" w:hint="default"/>
        <w:b/>
        <w:color w:val="0070C0"/>
        <w:sz w:val="24"/>
      </w:rPr>
    </w:lvl>
    <w:lvl w:ilvl="2">
      <w:start w:val="1"/>
      <w:numFmt w:val="decimal"/>
      <w:pStyle w:val="Niveau3"/>
      <w:lvlText w:val="%1.%2.%3."/>
      <w:lvlJc w:val="left"/>
      <w:pPr>
        <w:ind w:left="794" w:hanging="794"/>
      </w:pPr>
      <w:rPr>
        <w:rFonts w:ascii="Calibri Light" w:hAnsi="Calibri Light" w:hint="default"/>
        <w:color w:val="0070C0"/>
        <w:sz w:val="24"/>
      </w:rPr>
    </w:lvl>
    <w:lvl w:ilvl="3">
      <w:start w:val="1"/>
      <w:numFmt w:val="decimal"/>
      <w:pStyle w:val="Niveau4"/>
      <w:lvlText w:val="%1.%2.%3.%4."/>
      <w:lvlJc w:val="left"/>
      <w:pPr>
        <w:ind w:left="1021" w:hanging="1021"/>
      </w:pPr>
      <w:rPr>
        <w:rFonts w:ascii="Calibri Light" w:hAnsi="Calibri Light" w:hint="default"/>
        <w:color w:val="0070C0"/>
        <w:sz w:val="24"/>
      </w:rPr>
    </w:lvl>
    <w:lvl w:ilvl="4">
      <w:start w:val="1"/>
      <w:numFmt w:val="decimal"/>
      <w:pStyle w:val="Niveau5"/>
      <w:lvlText w:val="%1.%2.%3.%4.%5."/>
      <w:lvlJc w:val="left"/>
      <w:pPr>
        <w:ind w:left="1247" w:hanging="1247"/>
      </w:pPr>
      <w:rPr>
        <w:rFonts w:ascii="Calibri Light" w:hAnsi="Calibri Light" w:hint="default"/>
        <w:color w:val="0070C0"/>
        <w:sz w:val="24"/>
      </w:rPr>
    </w:lvl>
    <w:lvl w:ilvl="5">
      <w:start w:val="1"/>
      <w:numFmt w:val="decimal"/>
      <w:pStyle w:val="Niveau6"/>
      <w:lvlText w:val="%1.%2.%3.%4.%5.%6."/>
      <w:lvlJc w:val="left"/>
      <w:pPr>
        <w:ind w:left="1474" w:hanging="1474"/>
      </w:pPr>
      <w:rPr>
        <w:rFonts w:ascii="Calibri Light" w:hAnsi="Calibri Light" w:hint="default"/>
        <w:color w:val="0070C0"/>
        <w:sz w:val="24"/>
      </w:rPr>
    </w:lvl>
    <w:lvl w:ilvl="6">
      <w:start w:val="1"/>
      <w:numFmt w:val="decimal"/>
      <w:pStyle w:val="Niveau7"/>
      <w:lvlText w:val="%1.%2.%3.%4.%5.%6.%7."/>
      <w:lvlJc w:val="left"/>
      <w:pPr>
        <w:ind w:left="1701" w:hanging="1701"/>
      </w:pPr>
      <w:rPr>
        <w:rFonts w:ascii="Calibri Light" w:hAnsi="Calibri Light" w:hint="default"/>
        <w:color w:val="0070C0"/>
        <w:sz w:val="24"/>
      </w:rPr>
    </w:lvl>
    <w:lvl w:ilvl="7">
      <w:start w:val="1"/>
      <w:numFmt w:val="decimal"/>
      <w:pStyle w:val="Niveau8"/>
      <w:lvlText w:val="%1.%2.%3.%4.%5.%6.%7.%8."/>
      <w:lvlJc w:val="left"/>
      <w:pPr>
        <w:ind w:left="1928" w:hanging="1928"/>
      </w:pPr>
      <w:rPr>
        <w:rFonts w:ascii="Calibri Light" w:hAnsi="Calibri Light" w:hint="default"/>
        <w:color w:val="0070C0"/>
        <w:sz w:val="24"/>
      </w:rPr>
    </w:lvl>
    <w:lvl w:ilvl="8">
      <w:start w:val="1"/>
      <w:numFmt w:val="decimal"/>
      <w:pStyle w:val="Niveau9"/>
      <w:lvlText w:val="%1.%2.%3.%4.%5.%6.%7.%8.%9."/>
      <w:lvlJc w:val="left"/>
      <w:pPr>
        <w:ind w:left="2155" w:hanging="2155"/>
      </w:pPr>
      <w:rPr>
        <w:rFonts w:ascii="Calibri Light" w:hAnsi="Calibri Light" w:hint="default"/>
        <w:color w:val="0070C0"/>
        <w:sz w:val="24"/>
      </w:rPr>
    </w:lvl>
  </w:abstractNum>
  <w:abstractNum w:abstractNumId="4" w15:restartNumberingAfterBreak="0">
    <w:nsid w:val="15964714"/>
    <w:multiLevelType w:val="multilevel"/>
    <w:tmpl w:val="2C0AECA6"/>
    <w:styleLink w:val="Bullets"/>
    <w:lvl w:ilvl="0">
      <w:start w:val="1"/>
      <w:numFmt w:val="bullet"/>
      <w:pStyle w:val="Bullets1"/>
      <w:lvlText w:val=""/>
      <w:lvlJc w:val="left"/>
      <w:pPr>
        <w:tabs>
          <w:tab w:val="num" w:pos="425"/>
        </w:tabs>
        <w:ind w:left="652" w:hanging="227"/>
      </w:pPr>
      <w:rPr>
        <w:rFonts w:ascii="Symbol" w:hAnsi="Symbol" w:hint="default"/>
        <w:color w:val="0070C0"/>
        <w:sz w:val="24"/>
      </w:rPr>
    </w:lvl>
    <w:lvl w:ilvl="1">
      <w:numFmt w:val="bullet"/>
      <w:pStyle w:val="Bullets2"/>
      <w:lvlText w:val="o"/>
      <w:lvlJc w:val="left"/>
      <w:pPr>
        <w:tabs>
          <w:tab w:val="num" w:pos="680"/>
        </w:tabs>
        <w:ind w:left="907" w:hanging="227"/>
      </w:pPr>
      <w:rPr>
        <w:rFonts w:ascii="Calibri Light" w:hAnsi="Calibri Light" w:hint="default"/>
        <w:color w:val="0070C0"/>
        <w:sz w:val="24"/>
      </w:rPr>
    </w:lvl>
    <w:lvl w:ilvl="2">
      <w:start w:val="1"/>
      <w:numFmt w:val="bullet"/>
      <w:pStyle w:val="Bullets3"/>
      <w:lvlText w:val=""/>
      <w:lvlJc w:val="left"/>
      <w:pPr>
        <w:tabs>
          <w:tab w:val="num" w:pos="1134"/>
        </w:tabs>
        <w:ind w:left="1361" w:hanging="227"/>
      </w:pPr>
      <w:rPr>
        <w:rFonts w:ascii="Wingdings" w:hAnsi="Wingdings" w:hint="default"/>
        <w:color w:val="0070C0"/>
        <w:sz w:val="24"/>
      </w:rPr>
    </w:lvl>
    <w:lvl w:ilvl="3">
      <w:start w:val="1"/>
      <w:numFmt w:val="bullet"/>
      <w:pStyle w:val="Bullets4"/>
      <w:lvlText w:val="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  <w:color w:val="0070C0"/>
        <w:sz w:val="24"/>
      </w:rPr>
    </w:lvl>
    <w:lvl w:ilvl="4">
      <w:start w:val="1"/>
      <w:numFmt w:val="bullet"/>
      <w:pStyle w:val="Bullets5"/>
      <w:lvlText w:val="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0070C0"/>
        <w:sz w:val="24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495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22"/>
        </w:tabs>
        <w:ind w:left="2948" w:hanging="22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5"/>
        </w:tabs>
        <w:ind w:left="3402" w:hanging="22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29"/>
        </w:tabs>
        <w:ind w:left="3856" w:hanging="227"/>
      </w:pPr>
      <w:rPr>
        <w:rFonts w:hint="default"/>
      </w:rPr>
    </w:lvl>
  </w:abstractNum>
  <w:abstractNum w:abstractNumId="5" w15:restartNumberingAfterBreak="0">
    <w:nsid w:val="187C7099"/>
    <w:multiLevelType w:val="multilevel"/>
    <w:tmpl w:val="2C0AECA6"/>
    <w:numStyleLink w:val="Bullets"/>
  </w:abstractNum>
  <w:abstractNum w:abstractNumId="6" w15:restartNumberingAfterBreak="0">
    <w:nsid w:val="194350FB"/>
    <w:multiLevelType w:val="multilevel"/>
    <w:tmpl w:val="11880E66"/>
    <w:styleLink w:val="Cursus"/>
    <w:lvl w:ilvl="0">
      <w:start w:val="1"/>
      <w:numFmt w:val="bullet"/>
      <w:pStyle w:val="Cursus1-Theorie"/>
      <w:lvlText w:val=""/>
      <w:lvlPicBulletId w:val="7"/>
      <w:lvlJc w:val="left"/>
      <w:pPr>
        <w:ind w:left="360" w:hanging="360"/>
      </w:pPr>
      <w:rPr>
        <w:rFonts w:ascii="Symbol" w:hAnsi="Symbol" w:hint="default"/>
        <w:color w:val="auto"/>
        <w:sz w:val="50"/>
      </w:rPr>
    </w:lvl>
    <w:lvl w:ilvl="1">
      <w:start w:val="1"/>
      <w:numFmt w:val="bullet"/>
      <w:pStyle w:val="Cursus2-Voorbeeld"/>
      <w:lvlText w:val=""/>
      <w:lvlPicBulletId w:val="0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2">
      <w:start w:val="1"/>
      <w:numFmt w:val="bullet"/>
      <w:pStyle w:val="Cursus3-Oefniv1"/>
      <w:lvlText w:val=""/>
      <w:lvlPicBulletId w:val="1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3">
      <w:start w:val="1"/>
      <w:numFmt w:val="bullet"/>
      <w:pStyle w:val="Cursus4-Oefniv2"/>
      <w:lvlText w:val=""/>
      <w:lvlPicBulletId w:val="2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4">
      <w:start w:val="1"/>
      <w:numFmt w:val="bullet"/>
      <w:pStyle w:val="Cursus5-Oefniv3"/>
      <w:lvlText w:val=""/>
      <w:lvlPicBulletId w:val="3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5">
      <w:start w:val="1"/>
      <w:numFmt w:val="bullet"/>
      <w:pStyle w:val="Cursus6-Huiswerk"/>
      <w:lvlText w:val=""/>
      <w:lvlPicBulletId w:val="4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6">
      <w:start w:val="1"/>
      <w:numFmt w:val="bullet"/>
      <w:pStyle w:val="Cursus7-Tip"/>
      <w:lvlText w:val=""/>
      <w:lvlPicBulletId w:val="8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7">
      <w:start w:val="1"/>
      <w:numFmt w:val="bullet"/>
      <w:pStyle w:val="Cursus8-Internet"/>
      <w:lvlText w:val=""/>
      <w:lvlPicBulletId w:val="5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8">
      <w:start w:val="1"/>
      <w:numFmt w:val="bullet"/>
      <w:pStyle w:val="Cursus9-Verbetersleutel"/>
      <w:lvlText w:val=""/>
      <w:lvlPicBulletId w:val="6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</w:abstractNum>
  <w:abstractNum w:abstractNumId="7" w15:restartNumberingAfterBreak="0">
    <w:nsid w:val="1CE24BCE"/>
    <w:multiLevelType w:val="hybridMultilevel"/>
    <w:tmpl w:val="B180295E"/>
    <w:lvl w:ilvl="0" w:tplc="56F08894">
      <w:start w:val="1"/>
      <w:numFmt w:val="bullet"/>
      <w:pStyle w:val="Rege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4E15"/>
    <w:multiLevelType w:val="multilevel"/>
    <w:tmpl w:val="8AA681EE"/>
    <w:numStyleLink w:val="CursusB"/>
  </w:abstractNum>
  <w:abstractNum w:abstractNumId="9" w15:restartNumberingAfterBreak="0">
    <w:nsid w:val="2EF81B04"/>
    <w:multiLevelType w:val="multilevel"/>
    <w:tmpl w:val="8AA681EE"/>
    <w:numStyleLink w:val="CursusB"/>
  </w:abstractNum>
  <w:abstractNum w:abstractNumId="10" w15:restartNumberingAfterBreak="0">
    <w:nsid w:val="3E835D43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6863ED0"/>
    <w:multiLevelType w:val="hybridMultilevel"/>
    <w:tmpl w:val="CD2A7642"/>
    <w:lvl w:ilvl="0" w:tplc="1D745AEC">
      <w:start w:val="1"/>
      <w:numFmt w:val="decimal"/>
      <w:lvlText w:val="%1.1"/>
      <w:lvlJc w:val="left"/>
      <w:pPr>
        <w:ind w:left="720" w:hanging="360"/>
      </w:pPr>
      <w:rPr>
        <w:rFonts w:hint="default"/>
        <w:color w:val="0070C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976AD"/>
    <w:multiLevelType w:val="multilevel"/>
    <w:tmpl w:val="8AA681EE"/>
    <w:numStyleLink w:val="CursusB"/>
  </w:abstractNum>
  <w:abstractNum w:abstractNumId="13" w15:restartNumberingAfterBreak="0">
    <w:nsid w:val="495C0AD3"/>
    <w:multiLevelType w:val="multilevel"/>
    <w:tmpl w:val="8AA681EE"/>
    <w:numStyleLink w:val="CursusB"/>
  </w:abstractNum>
  <w:abstractNum w:abstractNumId="14" w15:restartNumberingAfterBreak="0">
    <w:nsid w:val="4C0F1D95"/>
    <w:multiLevelType w:val="hybridMultilevel"/>
    <w:tmpl w:val="2A80D460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E2D6724"/>
    <w:multiLevelType w:val="multilevel"/>
    <w:tmpl w:val="11880E66"/>
    <w:numStyleLink w:val="Cursus"/>
  </w:abstractNum>
  <w:abstractNum w:abstractNumId="16" w15:restartNumberingAfterBreak="0">
    <w:nsid w:val="51D062DC"/>
    <w:multiLevelType w:val="hybridMultilevel"/>
    <w:tmpl w:val="CF64E5B2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71340C3"/>
    <w:multiLevelType w:val="multilevel"/>
    <w:tmpl w:val="2C0AECA6"/>
    <w:numStyleLink w:val="Bullets"/>
  </w:abstractNum>
  <w:abstractNum w:abstractNumId="18" w15:restartNumberingAfterBreak="0">
    <w:nsid w:val="5D6D7B7E"/>
    <w:multiLevelType w:val="multilevel"/>
    <w:tmpl w:val="2C0AECA6"/>
    <w:numStyleLink w:val="Bullets"/>
  </w:abstractNum>
  <w:abstractNum w:abstractNumId="19" w15:restartNumberingAfterBreak="0">
    <w:nsid w:val="5E2500F0"/>
    <w:multiLevelType w:val="multilevel"/>
    <w:tmpl w:val="806AE22E"/>
    <w:numStyleLink w:val="Niveaus"/>
  </w:abstractNum>
  <w:abstractNum w:abstractNumId="20" w15:restartNumberingAfterBreak="0">
    <w:nsid w:val="683B7FAB"/>
    <w:multiLevelType w:val="multilevel"/>
    <w:tmpl w:val="8AA681EE"/>
    <w:numStyleLink w:val="CursusB"/>
  </w:abstractNum>
  <w:abstractNum w:abstractNumId="21" w15:restartNumberingAfterBreak="0">
    <w:nsid w:val="6AA76041"/>
    <w:multiLevelType w:val="hybridMultilevel"/>
    <w:tmpl w:val="DCA088E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50D38"/>
    <w:multiLevelType w:val="hybridMultilevel"/>
    <w:tmpl w:val="805CCA1E"/>
    <w:lvl w:ilvl="0" w:tplc="08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56046EE"/>
    <w:multiLevelType w:val="hybridMultilevel"/>
    <w:tmpl w:val="BCACC8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D4421"/>
    <w:multiLevelType w:val="multilevel"/>
    <w:tmpl w:val="8AA681EE"/>
    <w:numStyleLink w:val="CursusB"/>
  </w:abstractNum>
  <w:abstractNum w:abstractNumId="25" w15:restartNumberingAfterBreak="0">
    <w:nsid w:val="7E600A9A"/>
    <w:multiLevelType w:val="hybridMultilevel"/>
    <w:tmpl w:val="E9BED5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493975">
    <w:abstractNumId w:val="1"/>
  </w:num>
  <w:num w:numId="2" w16cid:durableId="1983733289">
    <w:abstractNumId w:val="11"/>
  </w:num>
  <w:num w:numId="3" w16cid:durableId="1073043569">
    <w:abstractNumId w:val="3"/>
  </w:num>
  <w:num w:numId="4" w16cid:durableId="163858576">
    <w:abstractNumId w:val="4"/>
  </w:num>
  <w:num w:numId="5" w16cid:durableId="2012104881">
    <w:abstractNumId w:val="18"/>
  </w:num>
  <w:num w:numId="6" w16cid:durableId="1667593401">
    <w:abstractNumId w:val="19"/>
    <w:lvlOverride w:ilvl="0">
      <w:lvl w:ilvl="0">
        <w:start w:val="1"/>
        <w:numFmt w:val="decimal"/>
        <w:pStyle w:val="Niveau1"/>
        <w:lvlText w:val="%1."/>
        <w:lvlJc w:val="left"/>
        <w:pPr>
          <w:ind w:left="360" w:hanging="360"/>
        </w:pPr>
        <w:rPr>
          <w:rFonts w:ascii="Calibri Light" w:hAnsi="Calibri Light" w:hint="default"/>
          <w:b/>
          <w:i w:val="0"/>
          <w:color w:val="524D9A"/>
          <w:sz w:val="32"/>
        </w:rPr>
      </w:lvl>
    </w:lvlOverride>
  </w:num>
  <w:num w:numId="7" w16cid:durableId="1370648385">
    <w:abstractNumId w:val="6"/>
  </w:num>
  <w:num w:numId="8" w16cid:durableId="794640888">
    <w:abstractNumId w:val="15"/>
  </w:num>
  <w:num w:numId="9" w16cid:durableId="1666543924">
    <w:abstractNumId w:val="10"/>
  </w:num>
  <w:num w:numId="10" w16cid:durableId="1625886813">
    <w:abstractNumId w:val="2"/>
  </w:num>
  <w:num w:numId="11" w16cid:durableId="437137999">
    <w:abstractNumId w:val="13"/>
  </w:num>
  <w:num w:numId="12" w16cid:durableId="1885209998">
    <w:abstractNumId w:val="12"/>
  </w:num>
  <w:num w:numId="13" w16cid:durableId="86509694">
    <w:abstractNumId w:val="20"/>
  </w:num>
  <w:num w:numId="14" w16cid:durableId="1983920456">
    <w:abstractNumId w:val="9"/>
  </w:num>
  <w:num w:numId="15" w16cid:durableId="165482696">
    <w:abstractNumId w:val="8"/>
  </w:num>
  <w:num w:numId="16" w16cid:durableId="191846023">
    <w:abstractNumId w:val="24"/>
  </w:num>
  <w:num w:numId="17" w16cid:durableId="848180015">
    <w:abstractNumId w:val="17"/>
  </w:num>
  <w:num w:numId="18" w16cid:durableId="1768696598">
    <w:abstractNumId w:val="0"/>
  </w:num>
  <w:num w:numId="19" w16cid:durableId="147864505">
    <w:abstractNumId w:val="5"/>
    <w:lvlOverride w:ilvl="0">
      <w:lvl w:ilvl="0">
        <w:start w:val="1"/>
        <w:numFmt w:val="bullet"/>
        <w:pStyle w:val="Bullets1"/>
        <w:lvlText w:val=""/>
        <w:lvlJc w:val="left"/>
        <w:pPr>
          <w:tabs>
            <w:tab w:val="num" w:pos="425"/>
          </w:tabs>
          <w:ind w:left="652" w:hanging="227"/>
        </w:pPr>
        <w:rPr>
          <w:rFonts w:ascii="Symbol" w:hAnsi="Symbol" w:hint="default"/>
          <w:color w:val="524D9A"/>
          <w:sz w:val="24"/>
        </w:rPr>
      </w:lvl>
    </w:lvlOverride>
    <w:lvlOverride w:ilvl="1">
      <w:lvl w:ilvl="1">
        <w:numFmt w:val="bullet"/>
        <w:pStyle w:val="Bullets2"/>
        <w:lvlText w:val="o"/>
        <w:lvlJc w:val="left"/>
        <w:pPr>
          <w:tabs>
            <w:tab w:val="num" w:pos="680"/>
          </w:tabs>
          <w:ind w:left="907" w:hanging="227"/>
        </w:pPr>
        <w:rPr>
          <w:rFonts w:ascii="Calibri Light" w:hAnsi="Calibri Light" w:hint="default"/>
          <w:color w:val="524D9A"/>
          <w:sz w:val="24"/>
        </w:rPr>
      </w:lvl>
    </w:lvlOverride>
  </w:num>
  <w:num w:numId="20" w16cid:durableId="812522981">
    <w:abstractNumId w:val="21"/>
  </w:num>
  <w:num w:numId="21" w16cid:durableId="1918245618">
    <w:abstractNumId w:val="22"/>
  </w:num>
  <w:num w:numId="22" w16cid:durableId="1702825710">
    <w:abstractNumId w:val="16"/>
  </w:num>
  <w:num w:numId="23" w16cid:durableId="1682387784">
    <w:abstractNumId w:val="7"/>
  </w:num>
  <w:num w:numId="24" w16cid:durableId="136656534">
    <w:abstractNumId w:val="14"/>
  </w:num>
  <w:num w:numId="25" w16cid:durableId="323364689">
    <w:abstractNumId w:val="23"/>
  </w:num>
  <w:num w:numId="26" w16cid:durableId="580406973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324"/>
    <w:rsid w:val="00003BB5"/>
    <w:rsid w:val="00011C64"/>
    <w:rsid w:val="00015951"/>
    <w:rsid w:val="00024B87"/>
    <w:rsid w:val="0003576D"/>
    <w:rsid w:val="00035F1E"/>
    <w:rsid w:val="00040740"/>
    <w:rsid w:val="0004196D"/>
    <w:rsid w:val="00043086"/>
    <w:rsid w:val="00044557"/>
    <w:rsid w:val="00044E44"/>
    <w:rsid w:val="00046C96"/>
    <w:rsid w:val="000539C9"/>
    <w:rsid w:val="00056396"/>
    <w:rsid w:val="00062462"/>
    <w:rsid w:val="00075A63"/>
    <w:rsid w:val="000812AA"/>
    <w:rsid w:val="00090C1E"/>
    <w:rsid w:val="000B104F"/>
    <w:rsid w:val="000B17CB"/>
    <w:rsid w:val="000C2B99"/>
    <w:rsid w:val="000C593A"/>
    <w:rsid w:val="000E65EF"/>
    <w:rsid w:val="000E6797"/>
    <w:rsid w:val="000F0F64"/>
    <w:rsid w:val="000F1031"/>
    <w:rsid w:val="0010620E"/>
    <w:rsid w:val="00110CA7"/>
    <w:rsid w:val="00112B03"/>
    <w:rsid w:val="001208D6"/>
    <w:rsid w:val="001243EC"/>
    <w:rsid w:val="0014085C"/>
    <w:rsid w:val="0014227E"/>
    <w:rsid w:val="00146EE1"/>
    <w:rsid w:val="00150560"/>
    <w:rsid w:val="00156218"/>
    <w:rsid w:val="0015653C"/>
    <w:rsid w:val="00161239"/>
    <w:rsid w:val="00162CD4"/>
    <w:rsid w:val="00163ADF"/>
    <w:rsid w:val="00170EC2"/>
    <w:rsid w:val="00172C46"/>
    <w:rsid w:val="00174DBF"/>
    <w:rsid w:val="00175532"/>
    <w:rsid w:val="00180C66"/>
    <w:rsid w:val="001951E3"/>
    <w:rsid w:val="001A6BB6"/>
    <w:rsid w:val="001C2875"/>
    <w:rsid w:val="001D05FA"/>
    <w:rsid w:val="001E1A0D"/>
    <w:rsid w:val="001E5634"/>
    <w:rsid w:val="001F1C9E"/>
    <w:rsid w:val="001F556B"/>
    <w:rsid w:val="00202C34"/>
    <w:rsid w:val="002217A7"/>
    <w:rsid w:val="00221E40"/>
    <w:rsid w:val="00227A75"/>
    <w:rsid w:val="002374F5"/>
    <w:rsid w:val="002404A8"/>
    <w:rsid w:val="00240538"/>
    <w:rsid w:val="00243743"/>
    <w:rsid w:val="00263BFB"/>
    <w:rsid w:val="002701A2"/>
    <w:rsid w:val="0027139F"/>
    <w:rsid w:val="00273930"/>
    <w:rsid w:val="00291A5A"/>
    <w:rsid w:val="00293040"/>
    <w:rsid w:val="002A769E"/>
    <w:rsid w:val="002A7976"/>
    <w:rsid w:val="002B2B35"/>
    <w:rsid w:val="002F382A"/>
    <w:rsid w:val="00303636"/>
    <w:rsid w:val="0030794A"/>
    <w:rsid w:val="0031313F"/>
    <w:rsid w:val="00317622"/>
    <w:rsid w:val="003200C0"/>
    <w:rsid w:val="00333ED4"/>
    <w:rsid w:val="00334B3D"/>
    <w:rsid w:val="003650F3"/>
    <w:rsid w:val="00365F8D"/>
    <w:rsid w:val="00372963"/>
    <w:rsid w:val="00372A30"/>
    <w:rsid w:val="00372B39"/>
    <w:rsid w:val="0037637E"/>
    <w:rsid w:val="00383320"/>
    <w:rsid w:val="00390125"/>
    <w:rsid w:val="00393023"/>
    <w:rsid w:val="0039308F"/>
    <w:rsid w:val="003C15AA"/>
    <w:rsid w:val="003D5AD9"/>
    <w:rsid w:val="003F0439"/>
    <w:rsid w:val="003F3104"/>
    <w:rsid w:val="003F7803"/>
    <w:rsid w:val="004044B3"/>
    <w:rsid w:val="00405032"/>
    <w:rsid w:val="00412425"/>
    <w:rsid w:val="004215D4"/>
    <w:rsid w:val="0043397C"/>
    <w:rsid w:val="00435141"/>
    <w:rsid w:val="00435A31"/>
    <w:rsid w:val="00456739"/>
    <w:rsid w:val="00457942"/>
    <w:rsid w:val="00460682"/>
    <w:rsid w:val="00463951"/>
    <w:rsid w:val="004852FC"/>
    <w:rsid w:val="004A11AE"/>
    <w:rsid w:val="004A1E11"/>
    <w:rsid w:val="004A3092"/>
    <w:rsid w:val="004A353D"/>
    <w:rsid w:val="004A7827"/>
    <w:rsid w:val="004B0D1F"/>
    <w:rsid w:val="004B23E3"/>
    <w:rsid w:val="004D01FB"/>
    <w:rsid w:val="004D5323"/>
    <w:rsid w:val="004D65B1"/>
    <w:rsid w:val="00501165"/>
    <w:rsid w:val="0051160B"/>
    <w:rsid w:val="00511C7A"/>
    <w:rsid w:val="00516B32"/>
    <w:rsid w:val="00523DFF"/>
    <w:rsid w:val="005257C7"/>
    <w:rsid w:val="00526449"/>
    <w:rsid w:val="005308DC"/>
    <w:rsid w:val="00534377"/>
    <w:rsid w:val="00547B29"/>
    <w:rsid w:val="005530A1"/>
    <w:rsid w:val="00557578"/>
    <w:rsid w:val="00557F77"/>
    <w:rsid w:val="00574BE8"/>
    <w:rsid w:val="00582073"/>
    <w:rsid w:val="00583BA4"/>
    <w:rsid w:val="005848AD"/>
    <w:rsid w:val="00586258"/>
    <w:rsid w:val="00590C7D"/>
    <w:rsid w:val="005A6B90"/>
    <w:rsid w:val="005C00A1"/>
    <w:rsid w:val="005C2E56"/>
    <w:rsid w:val="005C7466"/>
    <w:rsid w:val="005E10EC"/>
    <w:rsid w:val="005E7DC1"/>
    <w:rsid w:val="005F4309"/>
    <w:rsid w:val="00605555"/>
    <w:rsid w:val="00612CD2"/>
    <w:rsid w:val="00616B64"/>
    <w:rsid w:val="00616D44"/>
    <w:rsid w:val="00616E1C"/>
    <w:rsid w:val="006218D8"/>
    <w:rsid w:val="006221FF"/>
    <w:rsid w:val="00625D8A"/>
    <w:rsid w:val="0063222F"/>
    <w:rsid w:val="00634F98"/>
    <w:rsid w:val="00650DD3"/>
    <w:rsid w:val="006529A6"/>
    <w:rsid w:val="006529DF"/>
    <w:rsid w:val="0065470B"/>
    <w:rsid w:val="006636ED"/>
    <w:rsid w:val="0067197C"/>
    <w:rsid w:val="00687535"/>
    <w:rsid w:val="0069724D"/>
    <w:rsid w:val="006A17E4"/>
    <w:rsid w:val="006A685D"/>
    <w:rsid w:val="006A7BB4"/>
    <w:rsid w:val="006B2FD7"/>
    <w:rsid w:val="006B3165"/>
    <w:rsid w:val="006B7B9A"/>
    <w:rsid w:val="006C0065"/>
    <w:rsid w:val="006C2C47"/>
    <w:rsid w:val="006C3A22"/>
    <w:rsid w:val="006D0D6C"/>
    <w:rsid w:val="006D5CE9"/>
    <w:rsid w:val="006E2D25"/>
    <w:rsid w:val="006F2A33"/>
    <w:rsid w:val="006F5AB8"/>
    <w:rsid w:val="007036F1"/>
    <w:rsid w:val="0070406D"/>
    <w:rsid w:val="0070432E"/>
    <w:rsid w:val="0070638A"/>
    <w:rsid w:val="007137A1"/>
    <w:rsid w:val="007200F2"/>
    <w:rsid w:val="00722C43"/>
    <w:rsid w:val="00725814"/>
    <w:rsid w:val="0072595A"/>
    <w:rsid w:val="00727748"/>
    <w:rsid w:val="00760FC8"/>
    <w:rsid w:val="00763749"/>
    <w:rsid w:val="0077373E"/>
    <w:rsid w:val="00777C83"/>
    <w:rsid w:val="0078181C"/>
    <w:rsid w:val="00781986"/>
    <w:rsid w:val="00793241"/>
    <w:rsid w:val="00796875"/>
    <w:rsid w:val="007A1C59"/>
    <w:rsid w:val="007A3C66"/>
    <w:rsid w:val="007A4544"/>
    <w:rsid w:val="007A5541"/>
    <w:rsid w:val="007B5390"/>
    <w:rsid w:val="007C0DF5"/>
    <w:rsid w:val="007C79E7"/>
    <w:rsid w:val="007D46DC"/>
    <w:rsid w:val="007F467E"/>
    <w:rsid w:val="00802ADA"/>
    <w:rsid w:val="00802EEB"/>
    <w:rsid w:val="008126B1"/>
    <w:rsid w:val="00812A94"/>
    <w:rsid w:val="008173D5"/>
    <w:rsid w:val="00824951"/>
    <w:rsid w:val="00832E0C"/>
    <w:rsid w:val="00833DE6"/>
    <w:rsid w:val="00861567"/>
    <w:rsid w:val="00864FA2"/>
    <w:rsid w:val="00882B18"/>
    <w:rsid w:val="0089255C"/>
    <w:rsid w:val="00893819"/>
    <w:rsid w:val="00894BA6"/>
    <w:rsid w:val="0089673C"/>
    <w:rsid w:val="00896F0B"/>
    <w:rsid w:val="008A03BA"/>
    <w:rsid w:val="008A2BF8"/>
    <w:rsid w:val="008A328F"/>
    <w:rsid w:val="008A7D6D"/>
    <w:rsid w:val="008B028D"/>
    <w:rsid w:val="008B4DC6"/>
    <w:rsid w:val="008E4990"/>
    <w:rsid w:val="008F7965"/>
    <w:rsid w:val="00927920"/>
    <w:rsid w:val="00931829"/>
    <w:rsid w:val="009327D7"/>
    <w:rsid w:val="00940F57"/>
    <w:rsid w:val="00943232"/>
    <w:rsid w:val="0095195D"/>
    <w:rsid w:val="0095609A"/>
    <w:rsid w:val="0096256C"/>
    <w:rsid w:val="0096627D"/>
    <w:rsid w:val="0096760A"/>
    <w:rsid w:val="00976ECE"/>
    <w:rsid w:val="009A7C79"/>
    <w:rsid w:val="009B1324"/>
    <w:rsid w:val="009C4063"/>
    <w:rsid w:val="009D25A5"/>
    <w:rsid w:val="009E5882"/>
    <w:rsid w:val="009F1292"/>
    <w:rsid w:val="009F67DE"/>
    <w:rsid w:val="00A05B13"/>
    <w:rsid w:val="00A150A2"/>
    <w:rsid w:val="00A20FBD"/>
    <w:rsid w:val="00A35F03"/>
    <w:rsid w:val="00A37A5D"/>
    <w:rsid w:val="00A45FF8"/>
    <w:rsid w:val="00A570C8"/>
    <w:rsid w:val="00A71803"/>
    <w:rsid w:val="00A71A70"/>
    <w:rsid w:val="00A72426"/>
    <w:rsid w:val="00A76374"/>
    <w:rsid w:val="00A83192"/>
    <w:rsid w:val="00A9074B"/>
    <w:rsid w:val="00A93C86"/>
    <w:rsid w:val="00A9504E"/>
    <w:rsid w:val="00AA163B"/>
    <w:rsid w:val="00AB4E9D"/>
    <w:rsid w:val="00AC0425"/>
    <w:rsid w:val="00AC515C"/>
    <w:rsid w:val="00AD6C64"/>
    <w:rsid w:val="00AF377D"/>
    <w:rsid w:val="00AF413C"/>
    <w:rsid w:val="00AF551D"/>
    <w:rsid w:val="00AF55E0"/>
    <w:rsid w:val="00B0536E"/>
    <w:rsid w:val="00B06D98"/>
    <w:rsid w:val="00B230C4"/>
    <w:rsid w:val="00B23253"/>
    <w:rsid w:val="00B23A5E"/>
    <w:rsid w:val="00B30537"/>
    <w:rsid w:val="00B536DD"/>
    <w:rsid w:val="00B550FD"/>
    <w:rsid w:val="00B57A0D"/>
    <w:rsid w:val="00B6519A"/>
    <w:rsid w:val="00B86521"/>
    <w:rsid w:val="00B912B9"/>
    <w:rsid w:val="00B931D4"/>
    <w:rsid w:val="00B94891"/>
    <w:rsid w:val="00BA1847"/>
    <w:rsid w:val="00BB72A1"/>
    <w:rsid w:val="00BC1205"/>
    <w:rsid w:val="00BC42D2"/>
    <w:rsid w:val="00BC5935"/>
    <w:rsid w:val="00BD297A"/>
    <w:rsid w:val="00BD379D"/>
    <w:rsid w:val="00BD5625"/>
    <w:rsid w:val="00BE0EDB"/>
    <w:rsid w:val="00BE1A86"/>
    <w:rsid w:val="00BE4354"/>
    <w:rsid w:val="00BF05B4"/>
    <w:rsid w:val="00BF667E"/>
    <w:rsid w:val="00C008AE"/>
    <w:rsid w:val="00C04B5C"/>
    <w:rsid w:val="00C13F9E"/>
    <w:rsid w:val="00C205B0"/>
    <w:rsid w:val="00C228C4"/>
    <w:rsid w:val="00C254A5"/>
    <w:rsid w:val="00C301D5"/>
    <w:rsid w:val="00C33864"/>
    <w:rsid w:val="00C43592"/>
    <w:rsid w:val="00C52417"/>
    <w:rsid w:val="00C53667"/>
    <w:rsid w:val="00C75FFD"/>
    <w:rsid w:val="00C873B0"/>
    <w:rsid w:val="00C87446"/>
    <w:rsid w:val="00C95542"/>
    <w:rsid w:val="00CA31AF"/>
    <w:rsid w:val="00CA40B6"/>
    <w:rsid w:val="00CA7453"/>
    <w:rsid w:val="00CC0242"/>
    <w:rsid w:val="00CC6D83"/>
    <w:rsid w:val="00CD185A"/>
    <w:rsid w:val="00CD4131"/>
    <w:rsid w:val="00CD6A6F"/>
    <w:rsid w:val="00CD6E10"/>
    <w:rsid w:val="00CE02E8"/>
    <w:rsid w:val="00CE12A5"/>
    <w:rsid w:val="00CE1912"/>
    <w:rsid w:val="00CE5FE1"/>
    <w:rsid w:val="00CE75C2"/>
    <w:rsid w:val="00CF1A2A"/>
    <w:rsid w:val="00CF3083"/>
    <w:rsid w:val="00CF6266"/>
    <w:rsid w:val="00CF74CB"/>
    <w:rsid w:val="00CF79E7"/>
    <w:rsid w:val="00D01CB1"/>
    <w:rsid w:val="00D02E5A"/>
    <w:rsid w:val="00D03D16"/>
    <w:rsid w:val="00D04611"/>
    <w:rsid w:val="00D27230"/>
    <w:rsid w:val="00D27345"/>
    <w:rsid w:val="00D30985"/>
    <w:rsid w:val="00D30B59"/>
    <w:rsid w:val="00D401F7"/>
    <w:rsid w:val="00D40D48"/>
    <w:rsid w:val="00D43809"/>
    <w:rsid w:val="00D50743"/>
    <w:rsid w:val="00D5359C"/>
    <w:rsid w:val="00D54BBB"/>
    <w:rsid w:val="00D66039"/>
    <w:rsid w:val="00D67AC0"/>
    <w:rsid w:val="00D72F5F"/>
    <w:rsid w:val="00D81726"/>
    <w:rsid w:val="00D82741"/>
    <w:rsid w:val="00D85F9F"/>
    <w:rsid w:val="00D90BAB"/>
    <w:rsid w:val="00D94FE2"/>
    <w:rsid w:val="00D95FB3"/>
    <w:rsid w:val="00DA5364"/>
    <w:rsid w:val="00DB02C9"/>
    <w:rsid w:val="00DC20DA"/>
    <w:rsid w:val="00DE4657"/>
    <w:rsid w:val="00DF1DF4"/>
    <w:rsid w:val="00E20D57"/>
    <w:rsid w:val="00E21B76"/>
    <w:rsid w:val="00E37036"/>
    <w:rsid w:val="00E41070"/>
    <w:rsid w:val="00E446FA"/>
    <w:rsid w:val="00E46C7A"/>
    <w:rsid w:val="00E54CCD"/>
    <w:rsid w:val="00E62788"/>
    <w:rsid w:val="00E73F59"/>
    <w:rsid w:val="00E761F9"/>
    <w:rsid w:val="00E82EF4"/>
    <w:rsid w:val="00E9585D"/>
    <w:rsid w:val="00E9799F"/>
    <w:rsid w:val="00EB1B02"/>
    <w:rsid w:val="00EB56CD"/>
    <w:rsid w:val="00EE05CE"/>
    <w:rsid w:val="00EE4A26"/>
    <w:rsid w:val="00EE62EA"/>
    <w:rsid w:val="00EF3C0E"/>
    <w:rsid w:val="00EF5172"/>
    <w:rsid w:val="00F1621B"/>
    <w:rsid w:val="00F17B28"/>
    <w:rsid w:val="00F51D3C"/>
    <w:rsid w:val="00F52E53"/>
    <w:rsid w:val="00F63624"/>
    <w:rsid w:val="00F84678"/>
    <w:rsid w:val="00F9296F"/>
    <w:rsid w:val="00F97235"/>
    <w:rsid w:val="00FB2A6D"/>
    <w:rsid w:val="00FC0F08"/>
    <w:rsid w:val="00FC5C52"/>
    <w:rsid w:val="00FD229B"/>
    <w:rsid w:val="00FD589B"/>
    <w:rsid w:val="00FD724B"/>
    <w:rsid w:val="00FE2301"/>
    <w:rsid w:val="00FE3895"/>
    <w:rsid w:val="00FF0DCB"/>
    <w:rsid w:val="00FF25D8"/>
    <w:rsid w:val="00FF2816"/>
    <w:rsid w:val="00FF3B16"/>
    <w:rsid w:val="1D5EB3F3"/>
    <w:rsid w:val="24FE4BDD"/>
    <w:rsid w:val="595207C3"/>
    <w:rsid w:val="73B5E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C383"/>
  <w15:chartTrackingRefBased/>
  <w15:docId w15:val="{08A8B04C-F722-49DB-A67F-8D436230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nl-B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6218D8"/>
  </w:style>
  <w:style w:type="paragraph" w:styleId="Kop1">
    <w:name w:val="heading 1"/>
    <w:basedOn w:val="Niveau1"/>
    <w:next w:val="Standaard"/>
    <w:link w:val="Kop1Char"/>
    <w:uiPriority w:val="9"/>
    <w:qFormat/>
    <w:rsid w:val="0078181C"/>
    <w:pPr>
      <w:outlineLvl w:val="0"/>
    </w:pPr>
  </w:style>
  <w:style w:type="paragraph" w:styleId="Kop2">
    <w:name w:val="heading 2"/>
    <w:basedOn w:val="Kop4"/>
    <w:next w:val="Standaard"/>
    <w:link w:val="Kop2Char"/>
    <w:uiPriority w:val="9"/>
    <w:unhideWhenUsed/>
    <w:qFormat/>
    <w:rsid w:val="00C254A5"/>
    <w:pPr>
      <w:outlineLvl w:val="1"/>
    </w:pPr>
  </w:style>
  <w:style w:type="paragraph" w:styleId="Kop3">
    <w:name w:val="heading 3"/>
    <w:basedOn w:val="Standaard"/>
    <w:next w:val="Standaard"/>
    <w:link w:val="Kop3Char"/>
    <w:uiPriority w:val="9"/>
    <w:unhideWhenUsed/>
    <w:rsid w:val="006218D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6218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6218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1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18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18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18D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7A3C6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A3C6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A3C66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C6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C66"/>
    <w:rPr>
      <w:rFonts w:ascii="Times New Roman" w:eastAsia="Times New Roman" w:hAnsi="Times New Roman" w:cs="Times New Roman"/>
      <w:b/>
      <w:bCs/>
      <w:sz w:val="20"/>
      <w:szCs w:val="20"/>
      <w:lang w:val="nl-NL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C6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C66"/>
    <w:rPr>
      <w:rFonts w:ascii="Segoe UI" w:eastAsia="Times New Roman" w:hAnsi="Segoe UI" w:cs="Segoe UI"/>
      <w:sz w:val="18"/>
      <w:szCs w:val="18"/>
      <w:lang w:val="nl-NL" w:eastAsia="nl-BE"/>
    </w:rPr>
  </w:style>
  <w:style w:type="paragraph" w:styleId="Revisie">
    <w:name w:val="Revision"/>
    <w:hidden/>
    <w:uiPriority w:val="99"/>
    <w:semiHidden/>
    <w:rsid w:val="00090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BE"/>
    </w:rPr>
  </w:style>
  <w:style w:type="table" w:styleId="Tabelraster">
    <w:name w:val="Table Grid"/>
    <w:basedOn w:val="Standaardtabel"/>
    <w:uiPriority w:val="39"/>
    <w:rsid w:val="00B23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C254A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1Char">
    <w:name w:val="Kop 1 Char"/>
    <w:basedOn w:val="Standaardalinea-lettertype"/>
    <w:link w:val="Kop1"/>
    <w:uiPriority w:val="9"/>
    <w:rsid w:val="0078181C"/>
    <w:rPr>
      <w:b/>
      <w:color w:val="454080"/>
      <w:sz w:val="32"/>
    </w:rPr>
  </w:style>
  <w:style w:type="paragraph" w:styleId="Kopvaninhoudsopgave">
    <w:name w:val="TOC Heading"/>
    <w:basedOn w:val="Kop1"/>
    <w:next w:val="Standaard"/>
    <w:uiPriority w:val="39"/>
    <w:unhideWhenUsed/>
    <w:rsid w:val="006218D8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AF413C"/>
    <w:pPr>
      <w:spacing w:after="100"/>
      <w:ind w:left="240"/>
    </w:pPr>
  </w:style>
  <w:style w:type="character" w:styleId="Hyperlink">
    <w:name w:val="Hyperlink"/>
    <w:basedOn w:val="Standaardalinea-lettertype"/>
    <w:uiPriority w:val="99"/>
    <w:unhideWhenUsed/>
    <w:rsid w:val="00725814"/>
    <w:rPr>
      <w:rFonts w:ascii="Calibri Light" w:hAnsi="Calibri Light"/>
      <w:color w:val="0563C1" w:themeColor="hyperlink"/>
      <w:sz w:val="24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AF413C"/>
    <w:pPr>
      <w:spacing w:after="100"/>
      <w:ind w:left="480"/>
    </w:pPr>
  </w:style>
  <w:style w:type="paragraph" w:styleId="Titel">
    <w:name w:val="Title"/>
    <w:basedOn w:val="Standaard"/>
    <w:next w:val="Standaard"/>
    <w:link w:val="TitelChar"/>
    <w:uiPriority w:val="10"/>
    <w:qFormat/>
    <w:rsid w:val="0078181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78181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Kop3Char">
    <w:name w:val="Kop 3 Char"/>
    <w:basedOn w:val="Standaardalinea-lettertype"/>
    <w:link w:val="Kop3"/>
    <w:uiPriority w:val="9"/>
    <w:rsid w:val="006218D8"/>
    <w:rPr>
      <w:rFonts w:asciiTheme="majorHAnsi" w:eastAsiaTheme="majorEastAsia" w:hAnsiTheme="majorHAnsi" w:cstheme="majorBidi"/>
      <w:sz w:val="32"/>
      <w:szCs w:val="32"/>
    </w:rPr>
  </w:style>
  <w:style w:type="numbering" w:customStyle="1" w:styleId="Bullets">
    <w:name w:val="Bullets"/>
    <w:uiPriority w:val="99"/>
    <w:rsid w:val="00B6519A"/>
    <w:pPr>
      <w:numPr>
        <w:numId w:val="4"/>
      </w:numPr>
    </w:pPr>
  </w:style>
  <w:style w:type="paragraph" w:styleId="Voettekst">
    <w:name w:val="footer"/>
    <w:basedOn w:val="Standaard"/>
    <w:link w:val="VoettekstChar"/>
    <w:uiPriority w:val="99"/>
    <w:unhideWhenUsed/>
    <w:rsid w:val="007C79E7"/>
    <w:pPr>
      <w:tabs>
        <w:tab w:val="center" w:pos="4536"/>
        <w:tab w:val="right" w:pos="9072"/>
      </w:tabs>
    </w:pPr>
    <w:rPr>
      <w:color w:val="0070C0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7C79E7"/>
    <w:rPr>
      <w:rFonts w:ascii="Calibri Light" w:eastAsia="Times New Roman" w:hAnsi="Calibri Light" w:cs="Times New Roman"/>
      <w:color w:val="0070C0"/>
      <w:sz w:val="20"/>
      <w:szCs w:val="24"/>
      <w:lang w:val="nl-NL"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00C0"/>
    <w:rPr>
      <w:color w:val="605E5C"/>
      <w:shd w:val="clear" w:color="auto" w:fill="E1DFDD"/>
    </w:rPr>
  </w:style>
  <w:style w:type="numbering" w:customStyle="1" w:styleId="Niveaus">
    <w:name w:val="Niveaus"/>
    <w:uiPriority w:val="99"/>
    <w:rsid w:val="00CC6D83"/>
    <w:pPr>
      <w:numPr>
        <w:numId w:val="3"/>
      </w:numPr>
    </w:pPr>
  </w:style>
  <w:style w:type="paragraph" w:styleId="Koptekst">
    <w:name w:val="header"/>
    <w:basedOn w:val="Standaard"/>
    <w:link w:val="KoptekstChar"/>
    <w:uiPriority w:val="99"/>
    <w:unhideWhenUsed/>
    <w:rsid w:val="0031313F"/>
    <w:pPr>
      <w:tabs>
        <w:tab w:val="center" w:pos="4536"/>
        <w:tab w:val="right" w:pos="9072"/>
      </w:tabs>
    </w:pPr>
  </w:style>
  <w:style w:type="paragraph" w:customStyle="1" w:styleId="Niveau1">
    <w:name w:val="Niveau 1"/>
    <w:basedOn w:val="Standaard"/>
    <w:autoRedefine/>
    <w:rsid w:val="005257C7"/>
    <w:pPr>
      <w:numPr>
        <w:numId w:val="6"/>
      </w:numPr>
    </w:pPr>
    <w:rPr>
      <w:b/>
      <w:color w:val="454080"/>
      <w:sz w:val="32"/>
    </w:rPr>
  </w:style>
  <w:style w:type="paragraph" w:customStyle="1" w:styleId="Niveau2">
    <w:name w:val="Niveau 2"/>
    <w:basedOn w:val="Standaard"/>
    <w:autoRedefine/>
    <w:rsid w:val="005A6B90"/>
    <w:pPr>
      <w:numPr>
        <w:ilvl w:val="1"/>
        <w:numId w:val="6"/>
      </w:numPr>
    </w:pPr>
    <w:rPr>
      <w:b/>
      <w:color w:val="0070C0"/>
    </w:rPr>
  </w:style>
  <w:style w:type="paragraph" w:customStyle="1" w:styleId="Niveau3">
    <w:name w:val="Niveau 3"/>
    <w:basedOn w:val="Standaard"/>
    <w:rsid w:val="00CC6D83"/>
    <w:pPr>
      <w:numPr>
        <w:ilvl w:val="2"/>
        <w:numId w:val="6"/>
      </w:numPr>
    </w:pPr>
    <w:rPr>
      <w:color w:val="0070C0"/>
    </w:rPr>
  </w:style>
  <w:style w:type="paragraph" w:customStyle="1" w:styleId="Niveau4">
    <w:name w:val="Niveau 4"/>
    <w:basedOn w:val="Standaard"/>
    <w:rsid w:val="00CC6D83"/>
    <w:pPr>
      <w:numPr>
        <w:ilvl w:val="3"/>
        <w:numId w:val="6"/>
      </w:numPr>
    </w:pPr>
    <w:rPr>
      <w:color w:val="0070C0"/>
    </w:rPr>
  </w:style>
  <w:style w:type="paragraph" w:customStyle="1" w:styleId="Niveau5">
    <w:name w:val="Niveau 5"/>
    <w:basedOn w:val="Standaard"/>
    <w:rsid w:val="00CC6D83"/>
    <w:pPr>
      <w:numPr>
        <w:ilvl w:val="4"/>
        <w:numId w:val="6"/>
      </w:numPr>
    </w:pPr>
    <w:rPr>
      <w:color w:val="0070C0"/>
    </w:rPr>
  </w:style>
  <w:style w:type="paragraph" w:customStyle="1" w:styleId="Niveau6">
    <w:name w:val="Niveau 6"/>
    <w:basedOn w:val="Standaard"/>
    <w:rsid w:val="00CC6D83"/>
    <w:pPr>
      <w:numPr>
        <w:ilvl w:val="5"/>
        <w:numId w:val="6"/>
      </w:numPr>
    </w:pPr>
    <w:rPr>
      <w:color w:val="0070C0"/>
    </w:rPr>
  </w:style>
  <w:style w:type="paragraph" w:customStyle="1" w:styleId="Niveau7">
    <w:name w:val="Niveau 7"/>
    <w:basedOn w:val="Standaard"/>
    <w:rsid w:val="00CC6D83"/>
    <w:pPr>
      <w:numPr>
        <w:ilvl w:val="6"/>
        <w:numId w:val="6"/>
      </w:numPr>
    </w:pPr>
    <w:rPr>
      <w:color w:val="0070C0"/>
    </w:rPr>
  </w:style>
  <w:style w:type="paragraph" w:customStyle="1" w:styleId="Niveau8">
    <w:name w:val="Niveau 8"/>
    <w:basedOn w:val="Standaard"/>
    <w:rsid w:val="00CC6D83"/>
    <w:pPr>
      <w:numPr>
        <w:ilvl w:val="7"/>
        <w:numId w:val="6"/>
      </w:numPr>
    </w:pPr>
    <w:rPr>
      <w:color w:val="0070C0"/>
    </w:rPr>
  </w:style>
  <w:style w:type="paragraph" w:customStyle="1" w:styleId="Niveau9">
    <w:name w:val="Niveau 9"/>
    <w:basedOn w:val="Standaard"/>
    <w:rsid w:val="00CC6D83"/>
    <w:pPr>
      <w:numPr>
        <w:ilvl w:val="8"/>
        <w:numId w:val="6"/>
      </w:numPr>
    </w:pPr>
    <w:rPr>
      <w:color w:val="0070C0"/>
    </w:rPr>
  </w:style>
  <w:style w:type="character" w:customStyle="1" w:styleId="KoptekstChar">
    <w:name w:val="Koptekst Char"/>
    <w:basedOn w:val="Standaardalinea-lettertype"/>
    <w:link w:val="Koptekst"/>
    <w:uiPriority w:val="99"/>
    <w:rsid w:val="0031313F"/>
    <w:rPr>
      <w:rFonts w:ascii="Calibri Light" w:eastAsia="Times New Roman" w:hAnsi="Calibri Light" w:cs="Times New Roman"/>
      <w:sz w:val="24"/>
      <w:szCs w:val="24"/>
      <w:lang w:val="nl-NL" w:eastAsia="nl-BE"/>
    </w:rPr>
  </w:style>
  <w:style w:type="paragraph" w:customStyle="1" w:styleId="Bullets2">
    <w:name w:val="Bullets 2"/>
    <w:basedOn w:val="Standaard"/>
    <w:link w:val="Bullets2Char"/>
    <w:rsid w:val="00B6519A"/>
    <w:pPr>
      <w:numPr>
        <w:ilvl w:val="1"/>
        <w:numId w:val="19"/>
      </w:numPr>
    </w:pPr>
  </w:style>
  <w:style w:type="paragraph" w:customStyle="1" w:styleId="Bullets3">
    <w:name w:val="Bullets 3"/>
    <w:basedOn w:val="Standaard"/>
    <w:rsid w:val="00B6519A"/>
    <w:pPr>
      <w:numPr>
        <w:ilvl w:val="2"/>
        <w:numId w:val="19"/>
      </w:numPr>
    </w:pPr>
  </w:style>
  <w:style w:type="paragraph" w:customStyle="1" w:styleId="Bullets4">
    <w:name w:val="Bullets 4"/>
    <w:basedOn w:val="Standaard"/>
    <w:rsid w:val="00B6519A"/>
    <w:pPr>
      <w:numPr>
        <w:ilvl w:val="3"/>
        <w:numId w:val="19"/>
      </w:numPr>
    </w:pPr>
  </w:style>
  <w:style w:type="paragraph" w:customStyle="1" w:styleId="Bullets5">
    <w:name w:val="Bullets 5"/>
    <w:basedOn w:val="Standaard"/>
    <w:rsid w:val="00B6519A"/>
    <w:pPr>
      <w:numPr>
        <w:ilvl w:val="4"/>
        <w:numId w:val="19"/>
      </w:numPr>
    </w:pPr>
  </w:style>
  <w:style w:type="paragraph" w:customStyle="1" w:styleId="Bullets1">
    <w:name w:val="Bullets 1"/>
    <w:basedOn w:val="Standaard"/>
    <w:rsid w:val="00B6519A"/>
    <w:pPr>
      <w:numPr>
        <w:numId w:val="19"/>
      </w:numPr>
      <w:tabs>
        <w:tab w:val="clear" w:pos="425"/>
        <w:tab w:val="num" w:pos="227"/>
      </w:tabs>
      <w:ind w:left="454"/>
    </w:pPr>
  </w:style>
  <w:style w:type="numbering" w:customStyle="1" w:styleId="Cursus">
    <w:name w:val="Cursus"/>
    <w:uiPriority w:val="99"/>
    <w:rsid w:val="00227A75"/>
    <w:pPr>
      <w:numPr>
        <w:numId w:val="7"/>
      </w:numPr>
    </w:pPr>
  </w:style>
  <w:style w:type="paragraph" w:customStyle="1" w:styleId="Cursus1-Theorie">
    <w:name w:val="Cursus 1 - Theorie"/>
    <w:basedOn w:val="Standaard"/>
    <w:rsid w:val="00227A75"/>
    <w:pPr>
      <w:numPr>
        <w:numId w:val="8"/>
      </w:numPr>
    </w:pPr>
  </w:style>
  <w:style w:type="paragraph" w:customStyle="1" w:styleId="Cursus2-Voorbeeld">
    <w:name w:val="Cursus 2 - Voorbeeld"/>
    <w:basedOn w:val="Standaard"/>
    <w:rsid w:val="00227A75"/>
    <w:pPr>
      <w:numPr>
        <w:ilvl w:val="1"/>
        <w:numId w:val="8"/>
      </w:numPr>
    </w:pPr>
  </w:style>
  <w:style w:type="paragraph" w:customStyle="1" w:styleId="Cursus3-Oefniv1">
    <w:name w:val="Cursus 3 - Oef niv 1"/>
    <w:basedOn w:val="Standaard"/>
    <w:rsid w:val="00227A75"/>
    <w:pPr>
      <w:numPr>
        <w:ilvl w:val="2"/>
        <w:numId w:val="8"/>
      </w:numPr>
    </w:pPr>
  </w:style>
  <w:style w:type="paragraph" w:customStyle="1" w:styleId="Cursus4-Oefniv2">
    <w:name w:val="Cursus 4 - Oef niv 2"/>
    <w:basedOn w:val="Standaard"/>
    <w:rsid w:val="00227A75"/>
    <w:pPr>
      <w:numPr>
        <w:ilvl w:val="3"/>
        <w:numId w:val="8"/>
      </w:numPr>
    </w:pPr>
  </w:style>
  <w:style w:type="paragraph" w:customStyle="1" w:styleId="Cursus5-Oefniv3">
    <w:name w:val="Cursus 5 - Oef niv 3"/>
    <w:basedOn w:val="Standaard"/>
    <w:rsid w:val="00227A75"/>
    <w:pPr>
      <w:numPr>
        <w:ilvl w:val="4"/>
        <w:numId w:val="8"/>
      </w:numPr>
    </w:pPr>
  </w:style>
  <w:style w:type="paragraph" w:customStyle="1" w:styleId="Cursus6-Huiswerk">
    <w:name w:val="Cursus 6 - Huiswerk"/>
    <w:basedOn w:val="Standaard"/>
    <w:rsid w:val="00227A75"/>
    <w:pPr>
      <w:numPr>
        <w:ilvl w:val="5"/>
        <w:numId w:val="8"/>
      </w:numPr>
    </w:pPr>
  </w:style>
  <w:style w:type="paragraph" w:customStyle="1" w:styleId="Cursus7-Tip">
    <w:name w:val="Cursus 7 - Tip"/>
    <w:basedOn w:val="Standaard"/>
    <w:rsid w:val="00227A75"/>
    <w:pPr>
      <w:numPr>
        <w:ilvl w:val="6"/>
        <w:numId w:val="8"/>
      </w:numPr>
    </w:pPr>
  </w:style>
  <w:style w:type="paragraph" w:customStyle="1" w:styleId="Cursus8-Internet">
    <w:name w:val="Cursus 8 - Internet"/>
    <w:basedOn w:val="Standaard"/>
    <w:rsid w:val="00227A75"/>
    <w:pPr>
      <w:numPr>
        <w:ilvl w:val="7"/>
        <w:numId w:val="8"/>
      </w:numPr>
    </w:pPr>
  </w:style>
  <w:style w:type="paragraph" w:customStyle="1" w:styleId="Cursus9-Verbetersleutel">
    <w:name w:val="Cursus 9 - Verbetersleutel"/>
    <w:basedOn w:val="Standaard"/>
    <w:rsid w:val="00227A75"/>
    <w:pPr>
      <w:numPr>
        <w:ilvl w:val="8"/>
        <w:numId w:val="8"/>
      </w:numPr>
    </w:pPr>
  </w:style>
  <w:style w:type="numbering" w:customStyle="1" w:styleId="CursusB">
    <w:name w:val="Cursus B"/>
    <w:uiPriority w:val="99"/>
    <w:rsid w:val="00A37A5D"/>
    <w:pPr>
      <w:numPr>
        <w:numId w:val="10"/>
      </w:numPr>
    </w:pPr>
  </w:style>
  <w:style w:type="paragraph" w:styleId="Inhopg1">
    <w:name w:val="toc 1"/>
    <w:basedOn w:val="Standaard"/>
    <w:next w:val="Standaard"/>
    <w:autoRedefine/>
    <w:uiPriority w:val="39"/>
    <w:unhideWhenUsed/>
    <w:rsid w:val="00AF413C"/>
    <w:pPr>
      <w:spacing w:after="100"/>
    </w:pPr>
  </w:style>
  <w:style w:type="paragraph" w:customStyle="1" w:styleId="CursusG-Groepswerk">
    <w:name w:val="Cursus G - Groepswerk"/>
    <w:basedOn w:val="Standaard"/>
    <w:rsid w:val="00A37A5D"/>
    <w:pPr>
      <w:numPr>
        <w:ilvl w:val="6"/>
        <w:numId w:val="10"/>
      </w:numPr>
    </w:pPr>
  </w:style>
  <w:style w:type="paragraph" w:customStyle="1" w:styleId="CursusA-Schrijfoefening">
    <w:name w:val="Cursus A - Schrijfoefening"/>
    <w:basedOn w:val="Standaard"/>
    <w:rsid w:val="00A37A5D"/>
    <w:pPr>
      <w:numPr>
        <w:numId w:val="10"/>
      </w:numPr>
    </w:pPr>
  </w:style>
  <w:style w:type="paragraph" w:customStyle="1" w:styleId="CursusB-Leesoefening">
    <w:name w:val="Cursus B - Leesoefening"/>
    <w:basedOn w:val="Standaard"/>
    <w:rsid w:val="00A37A5D"/>
    <w:pPr>
      <w:numPr>
        <w:ilvl w:val="1"/>
        <w:numId w:val="10"/>
      </w:numPr>
    </w:pPr>
  </w:style>
  <w:style w:type="paragraph" w:customStyle="1" w:styleId="CursusH-Presentatie">
    <w:name w:val="Cursus H - Presentatie"/>
    <w:basedOn w:val="Standaard"/>
    <w:rsid w:val="00A37A5D"/>
    <w:pPr>
      <w:numPr>
        <w:ilvl w:val="7"/>
        <w:numId w:val="10"/>
      </w:numPr>
    </w:pPr>
  </w:style>
  <w:style w:type="paragraph" w:customStyle="1" w:styleId="CursusI-Instructies">
    <w:name w:val="Cursus I - Instructies"/>
    <w:basedOn w:val="Standaard"/>
    <w:rsid w:val="00A37A5D"/>
    <w:pPr>
      <w:numPr>
        <w:ilvl w:val="8"/>
        <w:numId w:val="10"/>
      </w:numPr>
    </w:pPr>
  </w:style>
  <w:style w:type="paragraph" w:customStyle="1" w:styleId="CursusC-Spreekoefening">
    <w:name w:val="Cursus C - Spreekoefening"/>
    <w:basedOn w:val="Standaard"/>
    <w:rsid w:val="00A37A5D"/>
    <w:pPr>
      <w:numPr>
        <w:ilvl w:val="2"/>
        <w:numId w:val="10"/>
      </w:numPr>
    </w:pPr>
  </w:style>
  <w:style w:type="paragraph" w:customStyle="1" w:styleId="CursusD-Kijkopdracht">
    <w:name w:val="Cursus D - Kijkopdracht"/>
    <w:basedOn w:val="Standaard"/>
    <w:rsid w:val="00A37A5D"/>
    <w:pPr>
      <w:numPr>
        <w:ilvl w:val="3"/>
        <w:numId w:val="10"/>
      </w:numPr>
    </w:pPr>
  </w:style>
  <w:style w:type="paragraph" w:customStyle="1" w:styleId="CursusE-Luisteroefening">
    <w:name w:val="Cursus E - Luisteroefening"/>
    <w:basedOn w:val="Standaard"/>
    <w:rsid w:val="00A37A5D"/>
    <w:pPr>
      <w:numPr>
        <w:ilvl w:val="4"/>
        <w:numId w:val="10"/>
      </w:numPr>
    </w:pPr>
  </w:style>
  <w:style w:type="paragraph" w:customStyle="1" w:styleId="CursusF-Doe-opdracht">
    <w:name w:val="Cursus F - Doe-opdracht"/>
    <w:basedOn w:val="Standaard"/>
    <w:rsid w:val="00A37A5D"/>
    <w:pPr>
      <w:numPr>
        <w:ilvl w:val="5"/>
        <w:numId w:val="10"/>
      </w:numPr>
    </w:pPr>
  </w:style>
  <w:style w:type="paragraph" w:styleId="Lijstalinea">
    <w:name w:val="List Paragraph"/>
    <w:basedOn w:val="Standaard"/>
    <w:link w:val="LijstalineaChar"/>
    <w:uiPriority w:val="34"/>
    <w:rsid w:val="009B1324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9"/>
    <w:rsid w:val="006218D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18D8"/>
    <w:rPr>
      <w:rFonts w:asciiTheme="majorHAnsi" w:eastAsiaTheme="majorEastAsia" w:hAnsiTheme="majorHAnsi" w:cstheme="majorBidi"/>
      <w:sz w:val="28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18D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18D8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18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18D8"/>
    <w:rPr>
      <w:b/>
      <w:bCs/>
      <w:i/>
      <w:iCs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218D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Ondertitel">
    <w:name w:val="Subtitle"/>
    <w:aliases w:val="Titel voorbeeld"/>
    <w:basedOn w:val="Standaard"/>
    <w:next w:val="Standaard"/>
    <w:link w:val="OndertitelChar"/>
    <w:uiPriority w:val="11"/>
    <w:qFormat/>
    <w:rsid w:val="006218D8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OndertitelChar">
    <w:name w:val="Ondertitel Char"/>
    <w:aliases w:val="Titel voorbeeld Char"/>
    <w:basedOn w:val="Standaardalinea-lettertype"/>
    <w:link w:val="Ondertitel"/>
    <w:uiPriority w:val="11"/>
    <w:rsid w:val="006218D8"/>
    <w:rPr>
      <w:color w:val="44546A" w:themeColor="text2"/>
      <w:sz w:val="28"/>
      <w:szCs w:val="28"/>
    </w:rPr>
  </w:style>
  <w:style w:type="character" w:styleId="Zwaar">
    <w:name w:val="Strong"/>
    <w:basedOn w:val="Standaardalinea-lettertype"/>
    <w:uiPriority w:val="22"/>
    <w:rsid w:val="006218D8"/>
    <w:rPr>
      <w:b/>
      <w:bCs/>
    </w:rPr>
  </w:style>
  <w:style w:type="character" w:styleId="Nadruk">
    <w:name w:val="Emphasis"/>
    <w:basedOn w:val="Standaardalinea-lettertype"/>
    <w:uiPriority w:val="20"/>
    <w:rsid w:val="006218D8"/>
    <w:rPr>
      <w:i/>
      <w:iCs/>
      <w:color w:val="000000" w:themeColor="text1"/>
    </w:rPr>
  </w:style>
  <w:style w:type="paragraph" w:styleId="Geenafstand">
    <w:name w:val="No Spacing"/>
    <w:uiPriority w:val="1"/>
    <w:rsid w:val="006218D8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6218D8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6218D8"/>
    <w:rPr>
      <w:i/>
      <w:iCs/>
      <w:color w:val="7B7B7B" w:themeColor="accent3" w:themeShade="BF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6218D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18D8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ielebenadrukking">
    <w:name w:val="Subtle Emphasis"/>
    <w:uiPriority w:val="19"/>
    <w:qFormat/>
    <w:rsid w:val="00C254A5"/>
    <w:rPr>
      <w:color w:val="454080"/>
      <w:sz w:val="24"/>
      <w:szCs w:val="24"/>
    </w:rPr>
  </w:style>
  <w:style w:type="character" w:styleId="Intensievebenadrukking">
    <w:name w:val="Intense Emphasis"/>
    <w:basedOn w:val="Standaardalinea-lettertype"/>
    <w:uiPriority w:val="21"/>
    <w:rsid w:val="006218D8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6218D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rsid w:val="006218D8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6218D8"/>
    <w:rPr>
      <w:b/>
      <w:bCs/>
      <w:caps w:val="0"/>
      <w:smallCaps/>
      <w:spacing w:val="0"/>
    </w:rPr>
  </w:style>
  <w:style w:type="paragraph" w:customStyle="1" w:styleId="Voorbeeld">
    <w:name w:val="Voorbeeld"/>
    <w:basedOn w:val="Bullets2"/>
    <w:link w:val="VoorbeeldChar"/>
    <w:qFormat/>
    <w:rsid w:val="003D5AD9"/>
    <w:pPr>
      <w:spacing w:after="0" w:line="240" w:lineRule="auto"/>
    </w:pPr>
    <w:rPr>
      <w:i/>
      <w:iCs/>
      <w:color w:val="3B3838" w:themeColor="background2" w:themeShade="40"/>
    </w:rPr>
  </w:style>
  <w:style w:type="paragraph" w:customStyle="1" w:styleId="Regel">
    <w:name w:val="Regel"/>
    <w:basedOn w:val="Lijstalinea"/>
    <w:link w:val="RegelChar"/>
    <w:qFormat/>
    <w:rsid w:val="00722C43"/>
    <w:pPr>
      <w:numPr>
        <w:numId w:val="23"/>
      </w:numPr>
      <w:spacing w:after="0" w:line="240" w:lineRule="auto"/>
    </w:pPr>
    <w:rPr>
      <w:color w:val="454080"/>
      <w:sz w:val="24"/>
      <w:szCs w:val="24"/>
    </w:rPr>
  </w:style>
  <w:style w:type="character" w:customStyle="1" w:styleId="Bullets2Char">
    <w:name w:val="Bullets 2 Char"/>
    <w:basedOn w:val="Standaardalinea-lettertype"/>
    <w:link w:val="Bullets2"/>
    <w:rsid w:val="003D5AD9"/>
  </w:style>
  <w:style w:type="character" w:customStyle="1" w:styleId="VoorbeeldChar">
    <w:name w:val="Voorbeeld Char"/>
    <w:basedOn w:val="Bullets2Char"/>
    <w:link w:val="Voorbeeld"/>
    <w:rsid w:val="003D5AD9"/>
    <w:rPr>
      <w:i/>
      <w:iCs/>
      <w:color w:val="3B3838" w:themeColor="background2" w:themeShade="4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22C43"/>
  </w:style>
  <w:style w:type="character" w:customStyle="1" w:styleId="RegelChar">
    <w:name w:val="Regel Char"/>
    <w:basedOn w:val="LijstalineaChar"/>
    <w:link w:val="Regel"/>
    <w:rsid w:val="00722C43"/>
    <w:rPr>
      <w:color w:val="454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ona\Downloads\Eurospeak%20-%20Verticaal%20(1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8529415B9DA4791667CB24FB37427" ma:contentTypeVersion="14" ma:contentTypeDescription="Een nieuw document maken." ma:contentTypeScope="" ma:versionID="0968071c573ba36ed6fc7c9eca4d8d51">
  <xsd:schema xmlns:xsd="http://www.w3.org/2001/XMLSchema" xmlns:xs="http://www.w3.org/2001/XMLSchema" xmlns:p="http://schemas.microsoft.com/office/2006/metadata/properties" xmlns:ns2="15d015ba-afbe-40c7-b2c6-7eea5bbfe478" xmlns:ns3="8d717574-dc89-460a-8b2c-31c5eee30519" targetNamespace="http://schemas.microsoft.com/office/2006/metadata/properties" ma:root="true" ma:fieldsID="90bdfc88fce227638da48053f0811adf" ns2:_="" ns3:_="">
    <xsd:import namespace="15d015ba-afbe-40c7-b2c6-7eea5bbfe478"/>
    <xsd:import namespace="8d717574-dc89-460a-8b2c-31c5eee30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015ba-afbe-40c7-b2c6-7eea5bbfe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d70f73d-f80d-4a69-8a4e-16de32297e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17574-dc89-460a-8b2c-31c5eee305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32f064-09e1-4f8b-a7b5-efdae64a4630}" ma:internalName="TaxCatchAll" ma:showField="CatchAllData" ma:web="8d717574-dc89-460a-8b2c-31c5eee30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015ba-afbe-40c7-b2c6-7eea5bbfe478">
      <Terms xmlns="http://schemas.microsoft.com/office/infopath/2007/PartnerControls"/>
    </lcf76f155ced4ddcb4097134ff3c332f>
    <TaxCatchAll xmlns="8d717574-dc89-460a-8b2c-31c5eee30519" xsi:nil="true"/>
  </documentManagement>
</p:properties>
</file>

<file path=customXml/itemProps1.xml><?xml version="1.0" encoding="utf-8"?>
<ds:datastoreItem xmlns:ds="http://schemas.openxmlformats.org/officeDocument/2006/customXml" ds:itemID="{E12C410C-1309-41C8-89CA-BED3ABA8E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1822C-4D19-4677-9563-8F61E5EA1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015ba-afbe-40c7-b2c6-7eea5bbfe478"/>
    <ds:schemaRef ds:uri="8d717574-dc89-460a-8b2c-31c5eee30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55E9C0-66BE-4779-9220-F0AD736898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99E7D3-EEEA-48FF-86DC-798C39E68624}">
  <ds:schemaRefs>
    <ds:schemaRef ds:uri="http://schemas.microsoft.com/office/2006/metadata/properties"/>
    <ds:schemaRef ds:uri="http://schemas.microsoft.com/office/infopath/2007/PartnerControls"/>
    <ds:schemaRef ds:uri="15d015ba-afbe-40c7-b2c6-7eea5bbfe478"/>
    <ds:schemaRef ds:uri="8d717574-dc89-460a-8b2c-31c5eee30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Eurospeak - Verticaal (1)</Template>
  <TotalTime>4</TotalTime>
  <Pages>2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</dc:creator>
  <cp:keywords/>
  <dc:description/>
  <cp:lastModifiedBy>Nicole Verhelst</cp:lastModifiedBy>
  <cp:revision>3</cp:revision>
  <cp:lastPrinted>2021-04-02T12:40:00Z</cp:lastPrinted>
  <dcterms:created xsi:type="dcterms:W3CDTF">2024-09-17T14:13:00Z</dcterms:created>
  <dcterms:modified xsi:type="dcterms:W3CDTF">2024-09-21T13:11:00Z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0x010100BCB8529415B9DA4791667CB24FB37427</vt:lpwstr>
  </property>
  <property fmtid="{D5CDD505-2E9C-101B-9397-08002B2CF9AE}" pid="3" name="MediaServiceImageTags">
    <vt:lpwstr/>
  </property>
</Properties>
</file>