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07056160" w:rsidR="00AB4E9D" w:rsidRPr="00AB4E9D" w:rsidRDefault="0087735B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11</w:t>
            </w:r>
            <w:r w:rsidR="00F5779F">
              <w:rPr>
                <w:rStyle w:val="Subtielebenadrukking"/>
                <w:lang w:val="fr-BE"/>
              </w:rPr>
              <w:t>_10_2024 : HET ONREGELMATIG PERFECTUM- SCHEIDBARE WERKWOORDEN</w:t>
            </w:r>
          </w:p>
        </w:tc>
      </w:tr>
      <w:tr w:rsidR="00F5779F" w:rsidRPr="00AB4E9D" w14:paraId="6A573F68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7F29315A" w14:textId="3369B604" w:rsidR="00F5779F" w:rsidRDefault="00F5779F" w:rsidP="00F5779F">
            <w:pPr>
              <w:spacing w:before="240" w:after="240"/>
              <w:rPr>
                <w:rStyle w:val="Subtielebenadrukking"/>
                <w:lang w:val="fr-BE"/>
              </w:rPr>
            </w:pP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25B89BF2" w:rsidR="00156218" w:rsidRDefault="00F5779F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IK HEB NOG NOOIT EEN ONGEVAL  GEHAD</w:t>
            </w:r>
          </w:p>
          <w:p w14:paraId="3BE622AC" w14:textId="6634DE26" w:rsidR="00156218" w:rsidRPr="00156218" w:rsidRDefault="00F5779F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BEN JE VORIG WEEKEND UITGEGAAN ?</w:t>
            </w: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28F52E4C" w:rsidR="00DA5364" w:rsidRPr="00F5779F" w:rsidRDefault="00F5779F" w:rsidP="00F5779F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UITGAAN: zij gaan elke zaterdag uit tot 3 uur ‘s morgens</w:t>
            </w:r>
          </w:p>
          <w:p w14:paraId="2238E9BC" w14:textId="112DDCFE" w:rsidR="00E20D57" w:rsidRDefault="00F5779F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 xml:space="preserve">overstappen: ik neem de trein tot </w:t>
            </w:r>
            <w:proofErr w:type="spellStart"/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brussel</w:t>
            </w:r>
            <w:proofErr w:type="spellEnd"/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 xml:space="preserve"> centraal, dan stap ik over op de tram</w:t>
            </w:r>
          </w:p>
          <w:p w14:paraId="03925810" w14:textId="6AB5A170" w:rsidR="00F5779F" w:rsidRDefault="00F5779F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ongeval : heb je ooit een ongeval gehad ?</w:t>
            </w:r>
          </w:p>
          <w:p w14:paraId="54A0EEA4" w14:textId="5373AAC4" w:rsidR="0087735B" w:rsidRDefault="0087735B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</w:rPr>
              <w:t>de schaar : ik gebruik de schaar om te knippen</w:t>
            </w:r>
          </w:p>
          <w:p w14:paraId="071D5AAA" w14:textId="0A36D170" w:rsidR="00F5779F" w:rsidRPr="00E20D57" w:rsidRDefault="00F5779F" w:rsidP="00F5779F">
            <w:pPr>
              <w:pStyle w:val="Bullets1"/>
              <w:numPr>
                <w:ilvl w:val="0"/>
                <w:numId w:val="0"/>
              </w:numPr>
              <w:ind w:left="454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28EC4C06" w:rsidR="00B23253" w:rsidRPr="00516B32" w:rsidRDefault="00F5779F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vorige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week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over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annulering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van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dienstvergadering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gekend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15EBA24A" w:rsidR="00B23253" w:rsidRPr="00516B32" w:rsidRDefault="00F5779F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Vorige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week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over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annulatie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van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dienstvergadering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gehoord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4F75325F" w:rsidR="00B23253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antwoord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jouw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e-mail</w:t>
                  </w:r>
                </w:p>
              </w:tc>
              <w:tc>
                <w:tcPr>
                  <w:tcW w:w="4418" w:type="dxa"/>
                </w:tcPr>
                <w:p w14:paraId="6A1BEA76" w14:textId="1806E4D6" w:rsidR="00B23253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antwoord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op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jouw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e-mail</w:t>
                  </w:r>
                </w:p>
              </w:tc>
            </w:tr>
            <w:tr w:rsidR="00F5779F" w14:paraId="5952B853" w14:textId="77777777" w:rsidTr="00B23253">
              <w:tc>
                <w:tcPr>
                  <w:tcW w:w="4418" w:type="dxa"/>
                </w:tcPr>
                <w:p w14:paraId="71EC1146" w14:textId="21C0CF36" w:rsidR="00F5779F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mijn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manager </w:t>
                  </w:r>
                  <w:proofErr w:type="spellStart"/>
                  <w:r w:rsidR="001B363A">
                    <w:rPr>
                      <w:rStyle w:val="Subtieleverwijzing"/>
                      <w:sz w:val="24"/>
                      <w:szCs w:val="24"/>
                      <w:lang w:val="en-US"/>
                    </w:rPr>
                    <w:t>gesamen</w:t>
                  </w: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werkt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085FABE9" w14:textId="299D41D4" w:rsidR="00F5779F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mijn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manager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samengewerkt</w:t>
                  </w:r>
                  <w:proofErr w:type="spellEnd"/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088583A2" w:rsidR="00516B32" w:rsidRPr="00516B32" w:rsidRDefault="00F5779F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muziek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535439DB" w:rsidR="00516B32" w:rsidRPr="00516B32" w:rsidRDefault="00F5779F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muziek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mjusic</w:t>
                  </w:r>
                  <w:proofErr w:type="spellEnd"/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C26D" w14:textId="77777777" w:rsidR="00C96D82" w:rsidRDefault="00C96D82" w:rsidP="006C2C47">
      <w:r>
        <w:separator/>
      </w:r>
    </w:p>
  </w:endnote>
  <w:endnote w:type="continuationSeparator" w:id="0">
    <w:p w14:paraId="1CE3ED20" w14:textId="77777777" w:rsidR="00C96D82" w:rsidRDefault="00C96D82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B1F548F" id="Groep 2" o:spid="_x0000_s1026" style="position:absolute;margin-left:559.3pt;margin-top:27.9pt;width:610.5pt;height:15pt;z-index:25166182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  <v:textbox inset="0,0,0,0">
                      <w:txbxContent>
                        <w:p w14:paraId="221CC038" w14:textId="77777777" w:rsidR="00C52417" w:rsidRPr="00B06D98" w:rsidRDefault="00C5241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 strokecolor="#d2c7ff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 adj="20904" strokecolor="#d2c7ff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D530" w14:textId="77777777" w:rsidR="00C96D82" w:rsidRDefault="00C96D82" w:rsidP="006C2C47">
      <w:r>
        <w:separator/>
      </w:r>
    </w:p>
  </w:footnote>
  <w:footnote w:type="continuationSeparator" w:id="0">
    <w:p w14:paraId="02FEE659" w14:textId="77777777" w:rsidR="00C96D82" w:rsidRDefault="00C96D82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84.15pt;height:384.15pt" o:bullet="t">
        <v:imagedata r:id="rId1" o:title="Icon - Voorbeeld"/>
      </v:shape>
    </w:pict>
  </w:numPicBullet>
  <w:numPicBullet w:numPicBulletId="1">
    <w:pict>
      <v:shape id="_x0000_i1081" type="#_x0000_t75" style="width:384.15pt;height:384.15pt" o:bullet="t">
        <v:imagedata r:id="rId2" o:title="Icon - Level 1"/>
      </v:shape>
    </w:pict>
  </w:numPicBullet>
  <w:numPicBullet w:numPicBulletId="2">
    <w:pict>
      <v:shape id="_x0000_i1082" type="#_x0000_t75" style="width:384.15pt;height:384.15pt" o:bullet="t">
        <v:imagedata r:id="rId3" o:title="Icon - Level 2"/>
      </v:shape>
    </w:pict>
  </w:numPicBullet>
  <w:numPicBullet w:numPicBulletId="3">
    <w:pict>
      <v:shape id="_x0000_i1083" type="#_x0000_t75" style="width:384.15pt;height:384.15pt" o:bullet="t">
        <v:imagedata r:id="rId4" o:title="Icon - Level 1"/>
      </v:shape>
    </w:pict>
  </w:numPicBullet>
  <w:numPicBullet w:numPicBulletId="4">
    <w:pict>
      <v:shape id="_x0000_i1084" type="#_x0000_t75" style="width:63.8pt;height:63.8pt" o:bullet="t">
        <v:imagedata r:id="rId5" o:title="diagram-06_24511"/>
      </v:shape>
    </w:pict>
  </w:numPicBullet>
  <w:numPicBullet w:numPicBulletId="5">
    <w:pict>
      <v:shape id="_x0000_i1085" type="#_x0000_t75" style="width:384.15pt;height:384.15pt" o:bullet="t">
        <v:imagedata r:id="rId6" o:title="Icon - Internet"/>
      </v:shape>
    </w:pict>
  </w:numPicBullet>
  <w:numPicBullet w:numPicBulletId="6">
    <w:pict>
      <v:shape id="_x0000_i1086" type="#_x0000_t75" style="width:384.15pt;height:384.15pt" o:bullet="t">
        <v:imagedata r:id="rId7" o:title="Icon - Sleutel"/>
      </v:shape>
    </w:pict>
  </w:numPicBullet>
  <w:numPicBullet w:numPicBulletId="7">
    <w:pict>
      <v:shape id="_x0000_i1087" type="#_x0000_t75" style="width:384.15pt;height:356.8pt" o:bullet="t">
        <v:imagedata r:id="rId8" o:title="chalkboard_icon-icons"/>
      </v:shape>
    </w:pict>
  </w:numPicBullet>
  <w:numPicBullet w:numPicBulletId="8">
    <w:pict>
      <v:shape id="_x0000_i1088" type="#_x0000_t75" style="width:384.15pt;height:384.15pt" o:bullet="t">
        <v:imagedata r:id="rId9" o:title="32officeicons-1_89729"/>
      </v:shape>
    </w:pict>
  </w:numPicBullet>
  <w:numPicBullet w:numPicBulletId="9">
    <w:pict>
      <v:shape id="_x0000_i1089" type="#_x0000_t75" style="width:384.15pt;height:384.15pt" o:bullet="t">
        <v:imagedata r:id="rId10" o:title="62914memo_109205"/>
      </v:shape>
    </w:pict>
  </w:numPicBullet>
  <w:numPicBullet w:numPicBulletId="10">
    <w:pict>
      <v:shape id="_x0000_i1090" type="#_x0000_t75" style="width:384.15pt;height:384.15pt" o:bullet="t">
        <v:imagedata r:id="rId11" o:title="book_120714"/>
      </v:shape>
    </w:pict>
  </w:numPicBullet>
  <w:numPicBullet w:numPicBulletId="11">
    <w:pict>
      <v:shape id="_x0000_i1091" type="#_x0000_t75" style="width:384.15pt;height:384.15pt" o:bullet="t">
        <v:imagedata r:id="rId12" o:title="conversation_102339"/>
      </v:shape>
    </w:pict>
  </w:numPicBullet>
  <w:numPicBullet w:numPicBulletId="12">
    <w:pict>
      <v:shape id="_x0000_i1092" type="#_x0000_t75" style="width:191.85pt;height:191.85pt" o:bullet="t">
        <v:imagedata r:id="rId13" o:title="video_game_media_252"/>
      </v:shape>
    </w:pict>
  </w:numPicBullet>
  <w:numPicBullet w:numPicBulletId="13">
    <w:pict>
      <v:shape id="_x0000_i1093" type="#_x0000_t75" style="width:384.15pt;height:384.15pt" o:bullet="t">
        <v:imagedata r:id="rId14" o:title="iconfinder-technologymachineelectronicdevice36-4026424_113341"/>
      </v:shape>
    </w:pict>
  </w:numPicBullet>
  <w:numPicBullet w:numPicBulletId="14">
    <w:pict>
      <v:shape id="_x0000_i1094" type="#_x0000_t75" style="width:384.15pt;height:250.2pt" o:bullet="t">
        <v:imagedata r:id="rId15" o:title="users_icon-icons"/>
      </v:shape>
    </w:pict>
  </w:numPicBullet>
  <w:numPicBullet w:numPicBulletId="15">
    <w:pict>
      <v:shape id="_x0000_i1095" type="#_x0000_t75" style="width:384.15pt;height:384.15pt" o:bullet="t">
        <v:imagedata r:id="rId16" o:title="presentation_78011"/>
      </v:shape>
    </w:pict>
  </w:numPicBullet>
  <w:numPicBullet w:numPicBulletId="16">
    <w:pict>
      <v:shape id="_x0000_i1096" type="#_x0000_t75" style="width:384.15pt;height:384.15pt" o:bullet="t">
        <v:imagedata r:id="rId17" o:title="42480buildingconstruction_99093"/>
      </v:shape>
    </w:pict>
  </w:numPicBullet>
  <w:numPicBullet w:numPicBulletId="17">
    <w:pict>
      <v:shape id="_x0000_i1097" type="#_x0000_t75" style="width:191.85pt;height:191.85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0F2900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B363A"/>
    <w:rsid w:val="001C2875"/>
    <w:rsid w:val="001D05FA"/>
    <w:rsid w:val="001D3156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B2444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1544"/>
    <w:rsid w:val="00824951"/>
    <w:rsid w:val="00832E0C"/>
    <w:rsid w:val="00833DE6"/>
    <w:rsid w:val="00861567"/>
    <w:rsid w:val="00864FA2"/>
    <w:rsid w:val="0087735B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277A7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96D8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5779F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customXml/itemProps2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2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3</cp:revision>
  <cp:lastPrinted>2021-04-02T12:40:00Z</cp:lastPrinted>
  <dcterms:created xsi:type="dcterms:W3CDTF">2024-10-08T14:18:00Z</dcterms:created>
  <dcterms:modified xsi:type="dcterms:W3CDTF">2024-10-11T13:54:00Z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