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1509C81A" w:rsidR="00AB4E9D" w:rsidRPr="00AB4E9D" w:rsidRDefault="00382132" w:rsidP="003E3DFF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1</w:t>
            </w:r>
            <w:r w:rsidR="003E3DFF">
              <w:rPr>
                <w:rStyle w:val="Subtielebenadrukking"/>
                <w:lang w:val="fr-BE"/>
              </w:rPr>
              <w:t>8_10</w:t>
            </w:r>
            <w:r>
              <w:rPr>
                <w:rStyle w:val="Subtielebenadrukking"/>
                <w:lang w:val="fr-BE"/>
              </w:rPr>
              <w:t> : DE MODALE WERKWOORDEN _ BELEEFDHEIDSFORMULES</w:t>
            </w: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48A95E96" w:rsidR="00156218" w:rsidRDefault="003821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MIJN VROUW KAN GOED NEDERLANDS SPREKEN. ZE IS TWEETALIG</w:t>
            </w:r>
          </w:p>
          <w:p w14:paraId="3BE622AC" w14:textId="66E16F0C" w:rsidR="00156218" w:rsidRPr="00156218" w:rsidRDefault="003821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STOOR IK U NIET ? NEE HOOR, KOMT U MAAR BINNEN .</w:t>
            </w: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583D0632" w14:textId="4A5F7728" w:rsidR="004A1E11" w:rsidRPr="00E20D57" w:rsidRDefault="0038213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STOREN : Mag ik u even storen ?</w:t>
            </w:r>
            <w:r w:rsidR="00DA5364" w:rsidRPr="00E20D57"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.</w:t>
            </w:r>
          </w:p>
          <w:p w14:paraId="16853E19" w14:textId="7DF1ABB3" w:rsidR="00DA5364" w:rsidRDefault="0038213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COMMUNICEREN: Ik  moet duidelijk  communiceren met mijn collega’s.</w:t>
            </w:r>
          </w:p>
          <w:p w14:paraId="0A22344D" w14:textId="020D471A" w:rsidR="00EA0722" w:rsidRDefault="00EA072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DE HOOFDTELEFOON: Je kan beter horen als je de hoofdtelefoon gebruikt</w:t>
            </w:r>
          </w:p>
          <w:p w14:paraId="47072448" w14:textId="493BC5AE" w:rsidR="00EA0722" w:rsidRDefault="00EA072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BOTSEN : Als je snel rent kan je tegen iemand botsen.</w:t>
            </w:r>
          </w:p>
          <w:p w14:paraId="5B2705BD" w14:textId="79D8BEFB" w:rsidR="00EA0722" w:rsidRDefault="00EA072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gestorven: die persoon leeft niet meer; hij is  vorig jaar gestorven;</w:t>
            </w:r>
          </w:p>
          <w:p w14:paraId="2238E9BC" w14:textId="77777777" w:rsidR="00E20D57" w:rsidRPr="00E20D57" w:rsidRDefault="00E20D57" w:rsidP="00382132">
            <w:pPr>
              <w:pStyle w:val="Bullets1"/>
              <w:numPr>
                <w:ilvl w:val="0"/>
                <w:numId w:val="0"/>
              </w:numPr>
              <w:ind w:left="454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1A85B968" w:rsidR="00B23253" w:rsidRPr="00516B32" w:rsidRDefault="0038213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zij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hebben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aan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gedacht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071CACEA" w:rsidR="00B23253" w:rsidRPr="00516B32" w:rsidRDefault="0038213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zij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hebben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aan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hem gedacht</w:t>
                  </w:r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77777777" w:rsidR="00B23253" w:rsidRDefault="00B23253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6A1BEA76" w14:textId="77777777" w:rsidR="00B23253" w:rsidRDefault="00B23253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lastRenderedPageBreak/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36FE" w14:textId="77777777" w:rsidR="001B4000" w:rsidRDefault="001B4000" w:rsidP="006C2C47">
      <w:r>
        <w:separator/>
      </w:r>
    </w:p>
  </w:endnote>
  <w:endnote w:type="continuationSeparator" w:id="0">
    <w:p w14:paraId="35073D2C" w14:textId="77777777" w:rsidR="001B4000" w:rsidRDefault="001B4000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B1F548F" id="Groep 2" o:spid="_x0000_s1026" style="position:absolute;margin-left:559.3pt;margin-top:27.9pt;width:610.5pt;height:15pt;z-index:251661824;mso-width-percent:1000;mso-position-horizontal:right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  <v:textbox inset="0,0,0,0">
                      <w:txbxContent>
                        <w:p w14:paraId="221CC038" w14:textId="77777777" w:rsidR="00C52417" w:rsidRPr="00B06D98" w:rsidRDefault="00C5241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 strokecolor="#d2c7ff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 adj="20904" strokecolor="#d2c7ff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92A1" w14:textId="77777777" w:rsidR="001B4000" w:rsidRDefault="001B4000" w:rsidP="006C2C47">
      <w:r>
        <w:separator/>
      </w:r>
    </w:p>
  </w:footnote>
  <w:footnote w:type="continuationSeparator" w:id="0">
    <w:p w14:paraId="1FF908AE" w14:textId="77777777" w:rsidR="001B4000" w:rsidRDefault="001B4000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84pt;height:384pt" o:bullet="t">
        <v:imagedata r:id="rId1" o:title="Icon - Voorbeeld"/>
      </v:shape>
    </w:pict>
  </w:numPicBullet>
  <w:numPicBullet w:numPicBulletId="1">
    <w:pict>
      <v:shape id="_x0000_i1081" type="#_x0000_t75" style="width:384pt;height:384pt" o:bullet="t">
        <v:imagedata r:id="rId2" o:title="Icon - Level 1"/>
      </v:shape>
    </w:pict>
  </w:numPicBullet>
  <w:numPicBullet w:numPicBulletId="2">
    <w:pict>
      <v:shape id="_x0000_i1082" type="#_x0000_t75" style="width:384pt;height:384pt" o:bullet="t">
        <v:imagedata r:id="rId3" o:title="Icon - Level 2"/>
      </v:shape>
    </w:pict>
  </w:numPicBullet>
  <w:numPicBullet w:numPicBulletId="3">
    <w:pict>
      <v:shape id="_x0000_i1083" type="#_x0000_t75" style="width:384pt;height:384pt" o:bullet="t">
        <v:imagedata r:id="rId4" o:title="Icon - Level 1"/>
      </v:shape>
    </w:pict>
  </w:numPicBullet>
  <w:numPicBullet w:numPicBulletId="4">
    <w:pict>
      <v:shape id="_x0000_i1084" type="#_x0000_t75" style="width:63.6pt;height:63.6pt" o:bullet="t">
        <v:imagedata r:id="rId5" o:title="diagram-06_24511"/>
      </v:shape>
    </w:pict>
  </w:numPicBullet>
  <w:numPicBullet w:numPicBulletId="5">
    <w:pict>
      <v:shape id="_x0000_i1085" type="#_x0000_t75" style="width:384pt;height:384pt" o:bullet="t">
        <v:imagedata r:id="rId6" o:title="Icon - Internet"/>
      </v:shape>
    </w:pict>
  </w:numPicBullet>
  <w:numPicBullet w:numPicBulletId="6">
    <w:pict>
      <v:shape id="_x0000_i1086" type="#_x0000_t75" style="width:384pt;height:384pt" o:bullet="t">
        <v:imagedata r:id="rId7" o:title="Icon - Sleutel"/>
      </v:shape>
    </w:pict>
  </w:numPicBullet>
  <w:numPicBullet w:numPicBulletId="7">
    <w:pict>
      <v:shape id="_x0000_i1087" type="#_x0000_t75" style="width:384pt;height:357pt" o:bullet="t">
        <v:imagedata r:id="rId8" o:title="chalkboard_icon-icons"/>
      </v:shape>
    </w:pict>
  </w:numPicBullet>
  <w:numPicBullet w:numPicBulletId="8">
    <w:pict>
      <v:shape id="_x0000_i1088" type="#_x0000_t75" style="width:384pt;height:384pt" o:bullet="t">
        <v:imagedata r:id="rId9" o:title="32officeicons-1_89729"/>
      </v:shape>
    </w:pict>
  </w:numPicBullet>
  <w:numPicBullet w:numPicBulletId="9">
    <w:pict>
      <v:shape id="_x0000_i1089" type="#_x0000_t75" style="width:384pt;height:384pt" o:bullet="t">
        <v:imagedata r:id="rId10" o:title="62914memo_109205"/>
      </v:shape>
    </w:pict>
  </w:numPicBullet>
  <w:numPicBullet w:numPicBulletId="10">
    <w:pict>
      <v:shape id="_x0000_i1090" type="#_x0000_t75" style="width:384pt;height:384pt" o:bullet="t">
        <v:imagedata r:id="rId11" o:title="book_120714"/>
      </v:shape>
    </w:pict>
  </w:numPicBullet>
  <w:numPicBullet w:numPicBulletId="11">
    <w:pict>
      <v:shape id="_x0000_i1091" type="#_x0000_t75" style="width:384pt;height:384pt" o:bullet="t">
        <v:imagedata r:id="rId12" o:title="conversation_102339"/>
      </v:shape>
    </w:pict>
  </w:numPicBullet>
  <w:numPicBullet w:numPicBulletId="12">
    <w:pict>
      <v:shape id="_x0000_i1092" type="#_x0000_t75" style="width:192pt;height:192pt" o:bullet="t">
        <v:imagedata r:id="rId13" o:title="video_game_media_252"/>
      </v:shape>
    </w:pict>
  </w:numPicBullet>
  <w:numPicBullet w:numPicBulletId="13">
    <w:pict>
      <v:shape id="_x0000_i1093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094" type="#_x0000_t75" style="width:384pt;height:250.2pt" o:bullet="t">
        <v:imagedata r:id="rId15" o:title="users_icon-icons"/>
      </v:shape>
    </w:pict>
  </w:numPicBullet>
  <w:numPicBullet w:numPicBulletId="15">
    <w:pict>
      <v:shape id="_x0000_i1095" type="#_x0000_t75" style="width:384pt;height:384pt" o:bullet="t">
        <v:imagedata r:id="rId16" o:title="presentation_78011"/>
      </v:shape>
    </w:pict>
  </w:numPicBullet>
  <w:numPicBullet w:numPicBulletId="16">
    <w:pict>
      <v:shape id="_x0000_i1096" type="#_x0000_t75" style="width:384pt;height:384pt" o:bullet="t">
        <v:imagedata r:id="rId17" o:title="42480buildingconstruction_99093"/>
      </v:shape>
    </w:pict>
  </w:numPicBullet>
  <w:numPicBullet w:numPicBulletId="17">
    <w:pict>
      <v:shape id="_x0000_i1097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B4000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2132"/>
    <w:rsid w:val="00383320"/>
    <w:rsid w:val="00390125"/>
    <w:rsid w:val="00393023"/>
    <w:rsid w:val="0039308F"/>
    <w:rsid w:val="003A198E"/>
    <w:rsid w:val="003C15AA"/>
    <w:rsid w:val="003D5AD9"/>
    <w:rsid w:val="003E3DFF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0BA4"/>
    <w:rsid w:val="005C2E56"/>
    <w:rsid w:val="005C7466"/>
    <w:rsid w:val="005E10EC"/>
    <w:rsid w:val="005E3906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1064C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168A7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AF7BC2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A0722"/>
    <w:rsid w:val="00EB1B02"/>
    <w:rsid w:val="00EB56CD"/>
    <w:rsid w:val="00EE05CE"/>
    <w:rsid w:val="00EE4A26"/>
    <w:rsid w:val="00EE62EA"/>
    <w:rsid w:val="00EF2446"/>
    <w:rsid w:val="00EF3C0E"/>
    <w:rsid w:val="00EF5172"/>
    <w:rsid w:val="00F1621B"/>
    <w:rsid w:val="00F17B28"/>
    <w:rsid w:val="00F51D3C"/>
    <w:rsid w:val="00F52E53"/>
    <w:rsid w:val="00F63624"/>
    <w:rsid w:val="00F84678"/>
    <w:rsid w:val="00F8681B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1</TotalTime>
  <Pages>2</Pages>
  <Words>102</Words>
  <Characters>564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2</cp:revision>
  <cp:lastPrinted>2021-04-02T12:40:00Z</cp:lastPrinted>
  <dcterms:created xsi:type="dcterms:W3CDTF">2024-10-18T16:53:00Z</dcterms:created>
  <dcterms:modified xsi:type="dcterms:W3CDTF">2024-10-18T16:53:00Z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