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677CCB34" w:rsidR="00AB4E9D" w:rsidRPr="00AB4E9D" w:rsidRDefault="009165CD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 xml:space="preserve">24_09_24 : AAN HET – OM TE 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22017487" w:rsidR="00156218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zij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is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aan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het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telefoneren</w:t>
            </w:r>
            <w:proofErr w:type="spellEnd"/>
          </w:p>
          <w:p w14:paraId="3BE622AC" w14:textId="3E75D40E" w:rsidR="00156218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zij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zijn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een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project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aan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het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bespreken</w:t>
            </w:r>
            <w:proofErr w:type="spellEnd"/>
          </w:p>
          <w:p w14:paraId="5A63E159" w14:textId="4692CA52" w:rsidR="009165CD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leer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nederlands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om met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mijn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collega’s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te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communiceren</w:t>
            </w:r>
            <w:proofErr w:type="spellEnd"/>
          </w:p>
          <w:p w14:paraId="2BFB0D40" w14:textId="086B3F8F" w:rsidR="009165CD" w:rsidRPr="00156218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gebruik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mijn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agenda om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afspraken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te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noteren</w:t>
            </w:r>
            <w:proofErr w:type="spellEnd"/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678A9DE7" w:rsidR="00DA5364" w:rsidRPr="009165CD" w:rsidRDefault="009165CD" w:rsidP="009165CD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zich haasten : hij haast zich om op tijd te komen</w:t>
            </w:r>
          </w:p>
          <w:p w14:paraId="2238E9BC" w14:textId="77777777" w:rsidR="00E20D57" w:rsidRPr="00E20D57" w:rsidRDefault="00E20D57" w:rsidP="007261F2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30BBFF80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46D4D950" w:rsidR="00B23253" w:rsidRPr="00516B32" w:rsidRDefault="007261F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vandaag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samenwerk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collega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0B0B71F0" w:rsidR="00B23253" w:rsidRPr="00516B32" w:rsidRDefault="007261F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vandaag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werk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samen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collega</w:t>
                  </w:r>
                  <w:proofErr w:type="spellEnd"/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12E4742A" w:rsidR="00B23253" w:rsidRDefault="007261F2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teruggeven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6A1BEA76" w14:textId="6B241018" w:rsidR="00B23253" w:rsidRDefault="007261F2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geeft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terug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367E" w14:textId="77777777" w:rsidR="00450123" w:rsidRDefault="00450123" w:rsidP="006C2C47">
      <w:r>
        <w:separator/>
      </w:r>
    </w:p>
  </w:endnote>
  <w:endnote w:type="continuationSeparator" w:id="0">
    <w:p w14:paraId="713D4B4E" w14:textId="77777777" w:rsidR="00450123" w:rsidRDefault="00450123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060C" w14:textId="77777777" w:rsidR="00450123" w:rsidRDefault="00450123" w:rsidP="006C2C47">
      <w:r>
        <w:separator/>
      </w:r>
    </w:p>
  </w:footnote>
  <w:footnote w:type="continuationSeparator" w:id="0">
    <w:p w14:paraId="089F7720" w14:textId="77777777" w:rsidR="00450123" w:rsidRDefault="00450123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84pt;height:384pt" o:bullet="t">
        <v:imagedata r:id="rId1" o:title="Icon - Voorbeeld"/>
      </v:shape>
    </w:pict>
  </w:numPicBullet>
  <w:numPicBullet w:numPicBulletId="1">
    <w:pict>
      <v:shape id="_x0000_i1117" type="#_x0000_t75" style="width:384pt;height:384pt" o:bullet="t">
        <v:imagedata r:id="rId2" o:title="Icon - Level 1"/>
      </v:shape>
    </w:pict>
  </w:numPicBullet>
  <w:numPicBullet w:numPicBulletId="2">
    <w:pict>
      <v:shape id="_x0000_i1118" type="#_x0000_t75" style="width:384pt;height:384pt" o:bullet="t">
        <v:imagedata r:id="rId3" o:title="Icon - Level 2"/>
      </v:shape>
    </w:pict>
  </w:numPicBullet>
  <w:numPicBullet w:numPicBulletId="3">
    <w:pict>
      <v:shape id="_x0000_i1119" type="#_x0000_t75" style="width:384pt;height:384pt" o:bullet="t">
        <v:imagedata r:id="rId4" o:title="Icon - Level 1"/>
      </v:shape>
    </w:pict>
  </w:numPicBullet>
  <w:numPicBullet w:numPicBulletId="4">
    <w:pict>
      <v:shape id="_x0000_i1120" type="#_x0000_t75" style="width:63.6pt;height:63.6pt" o:bullet="t">
        <v:imagedata r:id="rId5" o:title="diagram-06_24511"/>
      </v:shape>
    </w:pict>
  </w:numPicBullet>
  <w:numPicBullet w:numPicBulletId="5">
    <w:pict>
      <v:shape id="_x0000_i1121" type="#_x0000_t75" style="width:384pt;height:384pt" o:bullet="t">
        <v:imagedata r:id="rId6" o:title="Icon - Internet"/>
      </v:shape>
    </w:pict>
  </w:numPicBullet>
  <w:numPicBullet w:numPicBulletId="6">
    <w:pict>
      <v:shape id="_x0000_i1122" type="#_x0000_t75" style="width:384pt;height:384pt" o:bullet="t">
        <v:imagedata r:id="rId7" o:title="Icon - Sleutel"/>
      </v:shape>
    </w:pict>
  </w:numPicBullet>
  <w:numPicBullet w:numPicBulletId="7">
    <w:pict>
      <v:shape id="_x0000_i1123" type="#_x0000_t75" style="width:384pt;height:357pt" o:bullet="t">
        <v:imagedata r:id="rId8" o:title="chalkboard_icon-icons"/>
      </v:shape>
    </w:pict>
  </w:numPicBullet>
  <w:numPicBullet w:numPicBulletId="8">
    <w:pict>
      <v:shape id="_x0000_i1124" type="#_x0000_t75" style="width:384pt;height:384pt" o:bullet="t">
        <v:imagedata r:id="rId9" o:title="32officeicons-1_89729"/>
      </v:shape>
    </w:pict>
  </w:numPicBullet>
  <w:numPicBullet w:numPicBulletId="9">
    <w:pict>
      <v:shape id="_x0000_i1125" type="#_x0000_t75" style="width:384pt;height:384pt" o:bullet="t">
        <v:imagedata r:id="rId10" o:title="62914memo_109205"/>
      </v:shape>
    </w:pict>
  </w:numPicBullet>
  <w:numPicBullet w:numPicBulletId="10">
    <w:pict>
      <v:shape id="_x0000_i1126" type="#_x0000_t75" style="width:384pt;height:384pt" o:bullet="t">
        <v:imagedata r:id="rId11" o:title="book_120714"/>
      </v:shape>
    </w:pict>
  </w:numPicBullet>
  <w:numPicBullet w:numPicBulletId="11">
    <w:pict>
      <v:shape id="_x0000_i1127" type="#_x0000_t75" style="width:384pt;height:384pt" o:bullet="t">
        <v:imagedata r:id="rId12" o:title="conversation_102339"/>
      </v:shape>
    </w:pict>
  </w:numPicBullet>
  <w:numPicBullet w:numPicBulletId="12">
    <w:pict>
      <v:shape id="_x0000_i1128" type="#_x0000_t75" style="width:192pt;height:192pt" o:bullet="t">
        <v:imagedata r:id="rId13" o:title="video_game_media_252"/>
      </v:shape>
    </w:pict>
  </w:numPicBullet>
  <w:numPicBullet w:numPicBulletId="13">
    <w:pict>
      <v:shape id="_x0000_i1129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30" type="#_x0000_t75" style="width:384pt;height:250.2pt" o:bullet="t">
        <v:imagedata r:id="rId15" o:title="users_icon-icons"/>
      </v:shape>
    </w:pict>
  </w:numPicBullet>
  <w:numPicBullet w:numPicBulletId="15">
    <w:pict>
      <v:shape id="_x0000_i1131" type="#_x0000_t75" style="width:384pt;height:384pt" o:bullet="t">
        <v:imagedata r:id="rId16" o:title="presentation_78011"/>
      </v:shape>
    </w:pict>
  </w:numPicBullet>
  <w:numPicBullet w:numPicBulletId="16">
    <w:pict>
      <v:shape id="_x0000_i1132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33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A1261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0123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6430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61F2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165CD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3A5D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7597B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07294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1540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2024-09-24T16:28:00Z</dcterms:created>
  <dcterms:modified xsi:type="dcterms:W3CDTF">2024-09-24T16:28:00Z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