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1E9CD" w14:textId="025C2E1F" w:rsidR="009B1324" w:rsidRPr="0078181C" w:rsidRDefault="00AB4E9D" w:rsidP="0078181C">
      <w:pPr>
        <w:pStyle w:val="Titel"/>
      </w:pPr>
      <w:r>
        <w:t xml:space="preserve">lesverslag </w:t>
      </w:r>
    </w:p>
    <w:p w14:paraId="55D276E4" w14:textId="77777777" w:rsidR="00E446FA" w:rsidRPr="005257C7" w:rsidRDefault="00E446FA" w:rsidP="005257C7">
      <w:pPr>
        <w:pStyle w:val="Niveau1"/>
        <w:numPr>
          <w:ilvl w:val="0"/>
          <w:numId w:val="0"/>
        </w:numPr>
        <w:ind w:left="360"/>
        <w:rPr>
          <w:sz w:val="16"/>
          <w:szCs w:val="16"/>
        </w:rPr>
      </w:pPr>
    </w:p>
    <w:p w14:paraId="2209E9A4" w14:textId="36D69BD0" w:rsidR="24FE4BDD" w:rsidRDefault="24FE4BDD" w:rsidP="595207C3">
      <w:pPr>
        <w:pStyle w:val="Niveau1"/>
        <w:numPr>
          <w:ilvl w:val="0"/>
          <w:numId w:val="0"/>
        </w:numPr>
      </w:pPr>
      <w:r>
        <w:t>Datum en lesonderwerp:</w:t>
      </w:r>
    </w:p>
    <w:tbl>
      <w:tblPr>
        <w:tblStyle w:val="Tabelraster"/>
        <w:tblpPr w:leftFromText="141" w:rightFromText="141" w:vertAnchor="text" w:horzAnchor="margin" w:tblpY="534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4E9D" w:rsidRPr="00AB4E9D" w14:paraId="7E5CC1A6" w14:textId="77777777" w:rsidTr="595207C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DAF6F1"/>
          </w:tcPr>
          <w:p w14:paraId="5607A549" w14:textId="4F1532C2" w:rsidR="00AB4E9D" w:rsidRPr="00AB4E9D" w:rsidRDefault="00382132" w:rsidP="00AB4E9D">
            <w:pPr>
              <w:spacing w:before="240" w:after="240"/>
              <w:ind w:left="170"/>
              <w:rPr>
                <w:rStyle w:val="Subtielebenadrukking"/>
                <w:lang w:val="fr-BE"/>
              </w:rPr>
            </w:pPr>
            <w:r>
              <w:rPr>
                <w:rStyle w:val="Subtielebenadrukking"/>
                <w:lang w:val="fr-BE"/>
              </w:rPr>
              <w:t>15-10 : DE MODALE WERKWOORDEN _ BELEEFDHEIDSFORMULES</w:t>
            </w:r>
          </w:p>
        </w:tc>
      </w:tr>
    </w:tbl>
    <w:p w14:paraId="22970486" w14:textId="77777777" w:rsidR="00E446FA" w:rsidRPr="00AB4E9D" w:rsidRDefault="00E446FA" w:rsidP="005257C7">
      <w:pPr>
        <w:pStyle w:val="Niveau1"/>
        <w:numPr>
          <w:ilvl w:val="0"/>
          <w:numId w:val="0"/>
        </w:numPr>
        <w:rPr>
          <w:sz w:val="16"/>
          <w:szCs w:val="16"/>
          <w:lang w:val="fr-BE"/>
        </w:rPr>
      </w:pPr>
    </w:p>
    <w:p w14:paraId="22BBF4FB" w14:textId="11F3E7EE" w:rsidR="009B1324" w:rsidRPr="00CD6A6F" w:rsidRDefault="00CD6A6F" w:rsidP="595207C3">
      <w:pPr>
        <w:pStyle w:val="Kop1"/>
        <w:numPr>
          <w:ilvl w:val="0"/>
          <w:numId w:val="0"/>
        </w:numPr>
        <w:rPr>
          <w:rStyle w:val="Titelvanboek"/>
          <w:b/>
          <w:smallCaps w:val="0"/>
          <w:color w:val="auto"/>
          <w:sz w:val="30"/>
          <w:szCs w:val="30"/>
          <w:lang w:val="fr-BE"/>
        </w:rPr>
      </w:pPr>
      <w:proofErr w:type="spellStart"/>
      <w:r w:rsidRPr="595207C3">
        <w:rPr>
          <w:lang w:val="fr-BE"/>
        </w:rPr>
        <w:t>Zinnen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1E11" w14:paraId="038D363E" w14:textId="77777777" w:rsidTr="005257C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FEBFF"/>
          </w:tcPr>
          <w:p w14:paraId="1F8807A9" w14:textId="77777777" w:rsidR="004A1E11" w:rsidRPr="00AB4E9D" w:rsidRDefault="004A1E11" w:rsidP="004A1E11">
            <w:pPr>
              <w:pStyle w:val="Lijstalinea"/>
              <w:rPr>
                <w:rStyle w:val="Subtieleverwijzing"/>
                <w:color w:val="0070C0"/>
                <w:sz w:val="24"/>
                <w:szCs w:val="24"/>
                <w:u w:val="none"/>
                <w:lang w:val="fr-BE"/>
              </w:rPr>
            </w:pPr>
          </w:p>
          <w:p w14:paraId="6717EB5E" w14:textId="48A95E96" w:rsidR="00156218" w:rsidRDefault="00382132" w:rsidP="00156218">
            <w:pPr>
              <w:pStyle w:val="Regel"/>
              <w:rPr>
                <w:rStyle w:val="Subtieleverwijzing"/>
                <w:color w:val="454080"/>
                <w:u w:val="none"/>
                <w:lang w:val="fr-BE"/>
              </w:rPr>
            </w:pPr>
            <w:r>
              <w:rPr>
                <w:rStyle w:val="Subtieleverwijzing"/>
                <w:color w:val="454080"/>
                <w:u w:val="none"/>
                <w:lang w:val="fr-BE"/>
              </w:rPr>
              <w:t>MIJN VROUW KAN GOED NEDERLANDS SPREKEN. ZE IS TWEETALIG</w:t>
            </w:r>
          </w:p>
          <w:p w14:paraId="3BE622AC" w14:textId="66E16F0C" w:rsidR="00156218" w:rsidRPr="00156218" w:rsidRDefault="00382132" w:rsidP="00156218">
            <w:pPr>
              <w:pStyle w:val="Regel"/>
              <w:rPr>
                <w:rStyle w:val="Subtieleverwijzing"/>
                <w:color w:val="454080"/>
                <w:u w:val="none"/>
                <w:lang w:val="fr-BE"/>
              </w:rPr>
            </w:pPr>
            <w:r>
              <w:rPr>
                <w:rStyle w:val="Subtieleverwijzing"/>
                <w:color w:val="454080"/>
                <w:u w:val="none"/>
                <w:lang w:val="fr-BE"/>
              </w:rPr>
              <w:t>STOOR IK U NIET ? NEE HOOR, KOMT U MAAR BINNEN .</w:t>
            </w:r>
          </w:p>
          <w:p w14:paraId="200BE642" w14:textId="77777777" w:rsidR="004A1E11" w:rsidRDefault="004A1E11" w:rsidP="00CD6A6F">
            <w:pPr>
              <w:pStyle w:val="Bullets2"/>
              <w:numPr>
                <w:ilvl w:val="0"/>
                <w:numId w:val="0"/>
              </w:numPr>
              <w:ind w:left="907"/>
              <w:rPr>
                <w:rStyle w:val="Titelvanboek"/>
                <w:b w:val="0"/>
                <w:bCs w:val="0"/>
                <w:color w:val="0070C0"/>
              </w:rPr>
            </w:pPr>
          </w:p>
        </w:tc>
      </w:tr>
    </w:tbl>
    <w:p w14:paraId="775E9402" w14:textId="77777777" w:rsidR="00EE4A26" w:rsidRPr="005257C7" w:rsidRDefault="00EE4A26" w:rsidP="00EE4A26">
      <w:pPr>
        <w:rPr>
          <w:sz w:val="16"/>
          <w:szCs w:val="16"/>
        </w:rPr>
      </w:pPr>
    </w:p>
    <w:p w14:paraId="133225E4" w14:textId="17DFA95E" w:rsidR="00110CA7" w:rsidRPr="009F1292" w:rsidRDefault="00E54CCD" w:rsidP="595207C3">
      <w:pPr>
        <w:pStyle w:val="Kop1"/>
        <w:numPr>
          <w:ilvl w:val="0"/>
          <w:numId w:val="0"/>
        </w:numPr>
        <w:rPr>
          <w:sz w:val="30"/>
          <w:szCs w:val="30"/>
          <w:lang w:val="fr-BE"/>
        </w:rPr>
      </w:pPr>
      <w:proofErr w:type="spellStart"/>
      <w:r w:rsidRPr="595207C3">
        <w:rPr>
          <w:lang w:val="fr-BE"/>
        </w:rPr>
        <w:t>N</w:t>
      </w:r>
      <w:r w:rsidR="009F1292" w:rsidRPr="595207C3">
        <w:rPr>
          <w:lang w:val="fr-BE"/>
        </w:rPr>
        <w:t>ieuwe</w:t>
      </w:r>
      <w:proofErr w:type="spellEnd"/>
      <w:r w:rsidR="009F1292" w:rsidRPr="595207C3">
        <w:rPr>
          <w:lang w:val="fr-BE"/>
        </w:rPr>
        <w:t xml:space="preserve"> </w:t>
      </w:r>
      <w:proofErr w:type="spellStart"/>
      <w:r w:rsidR="009F1292" w:rsidRPr="595207C3">
        <w:rPr>
          <w:lang w:val="fr-BE"/>
        </w:rPr>
        <w:t>woorden</w:t>
      </w:r>
      <w:proofErr w:type="spellEnd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1E11" w14:paraId="4ADC642F" w14:textId="77777777" w:rsidTr="005257C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CE7FF"/>
          </w:tcPr>
          <w:p w14:paraId="05A99AED" w14:textId="77777777" w:rsidR="004A1E11" w:rsidRPr="00AB4E9D" w:rsidRDefault="004A1E11" w:rsidP="004A1E11">
            <w:pPr>
              <w:pStyle w:val="Bullets1"/>
              <w:numPr>
                <w:ilvl w:val="0"/>
                <w:numId w:val="0"/>
              </w:numPr>
              <w:rPr>
                <w:rStyle w:val="Subtieleverwijzing"/>
                <w:color w:val="0070C0"/>
                <w:sz w:val="24"/>
                <w:szCs w:val="24"/>
                <w:u w:val="none"/>
                <w:lang w:val="fr-BE"/>
              </w:rPr>
            </w:pPr>
          </w:p>
          <w:p w14:paraId="583D0632" w14:textId="4A5F7728" w:rsidR="004A1E11" w:rsidRPr="00E20D57" w:rsidRDefault="00382132" w:rsidP="004A1E11">
            <w:pPr>
              <w:pStyle w:val="Bullets1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>STOREN : Mag ik u even storen ?</w:t>
            </w:r>
            <w:r w:rsidR="00DA5364" w:rsidRPr="00E20D57"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>.</w:t>
            </w:r>
          </w:p>
          <w:p w14:paraId="16853E19" w14:textId="7DF1ABB3" w:rsidR="00DA5364" w:rsidRDefault="00382132" w:rsidP="004A1E11">
            <w:pPr>
              <w:pStyle w:val="Bullets1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  <w:r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  <w:t>COMMUNICEREN: Ik  moet duidelijk  communiceren met mijn collega’s.</w:t>
            </w:r>
          </w:p>
          <w:p w14:paraId="2238E9BC" w14:textId="77777777" w:rsidR="00E20D57" w:rsidRPr="00E20D57" w:rsidRDefault="00E20D57" w:rsidP="00382132">
            <w:pPr>
              <w:pStyle w:val="Bullets1"/>
              <w:numPr>
                <w:ilvl w:val="0"/>
                <w:numId w:val="0"/>
              </w:numPr>
              <w:ind w:left="454"/>
              <w:rPr>
                <w:rStyle w:val="Subtieleverwijzing"/>
                <w:i/>
                <w:iCs/>
                <w:color w:val="524D9A"/>
                <w:sz w:val="24"/>
                <w:szCs w:val="24"/>
                <w:u w:val="none"/>
              </w:rPr>
            </w:pPr>
          </w:p>
          <w:p w14:paraId="7A668A81" w14:textId="77777777" w:rsidR="004A1E11" w:rsidRPr="0003576D" w:rsidRDefault="004A1E11" w:rsidP="009B1324">
            <w:pPr>
              <w:rPr>
                <w:sz w:val="24"/>
                <w:szCs w:val="24"/>
              </w:rPr>
            </w:pPr>
          </w:p>
        </w:tc>
      </w:tr>
    </w:tbl>
    <w:p w14:paraId="61451B48" w14:textId="77777777" w:rsidR="009B1324" w:rsidRDefault="009B1324" w:rsidP="009B1324"/>
    <w:p w14:paraId="25FB683E" w14:textId="454B750B" w:rsidR="00110CA7" w:rsidRPr="00516B32" w:rsidRDefault="00E54CCD" w:rsidP="595207C3">
      <w:pPr>
        <w:pStyle w:val="Kop1"/>
        <w:numPr>
          <w:ilvl w:val="0"/>
          <w:numId w:val="0"/>
        </w:numPr>
        <w:rPr>
          <w:rStyle w:val="Subtieleverwijzing"/>
          <w:smallCaps w:val="0"/>
          <w:color w:val="454080"/>
          <w:u w:val="none"/>
        </w:rPr>
      </w:pPr>
      <w:r w:rsidRPr="595207C3">
        <w:rPr>
          <w:rStyle w:val="Subtieleverwijzing"/>
          <w:smallCaps w:val="0"/>
          <w:color w:val="454080"/>
          <w:u w:val="none"/>
        </w:rPr>
        <w:t>Grammatica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10CA7" w:rsidRPr="00516B32" w14:paraId="44E76DD4" w14:textId="77777777" w:rsidTr="005257C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CE7FF"/>
          </w:tcPr>
          <w:p w14:paraId="6FEEB95C" w14:textId="77777777" w:rsidR="00110CA7" w:rsidRPr="005257C7" w:rsidRDefault="00110CA7" w:rsidP="00110CA7">
            <w:pPr>
              <w:pStyle w:val="Lijstalinea"/>
              <w:ind w:left="786"/>
              <w:rPr>
                <w:rStyle w:val="Subtieleverwijzing"/>
                <w:color w:val="0070C0"/>
                <w:sz w:val="24"/>
                <w:szCs w:val="24"/>
                <w:u w:val="none"/>
                <w:lang w:val="en-US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B23253" w14:paraId="1A85D0B9" w14:textId="77777777" w:rsidTr="00B23253">
              <w:tc>
                <w:tcPr>
                  <w:tcW w:w="4418" w:type="dxa"/>
                </w:tcPr>
                <w:p w14:paraId="4E60063C" w14:textId="15D9DEAC" w:rsidR="00B23253" w:rsidRPr="00B23253" w:rsidRDefault="00516B32" w:rsidP="009C406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FOUT</w:t>
                  </w:r>
                </w:p>
              </w:tc>
              <w:tc>
                <w:tcPr>
                  <w:tcW w:w="4418" w:type="dxa"/>
                </w:tcPr>
                <w:p w14:paraId="54DC17B1" w14:textId="5A8E6E16" w:rsidR="00B23253" w:rsidRPr="009C4063" w:rsidRDefault="00516B32" w:rsidP="009C406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GOED</w:t>
                  </w:r>
                </w:p>
              </w:tc>
            </w:tr>
            <w:tr w:rsidR="00B23253" w14:paraId="79843DB2" w14:textId="77777777" w:rsidTr="00B23253">
              <w:tc>
                <w:tcPr>
                  <w:tcW w:w="4418" w:type="dxa"/>
                </w:tcPr>
                <w:p w14:paraId="1AA50082" w14:textId="1A85B968" w:rsidR="00B23253" w:rsidRPr="00516B32" w:rsidRDefault="00382132" w:rsidP="00110CA7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zij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hebben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aan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hij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gedacht</w:t>
                  </w:r>
                  <w:proofErr w:type="spellEnd"/>
                </w:p>
              </w:tc>
              <w:tc>
                <w:tcPr>
                  <w:tcW w:w="4418" w:type="dxa"/>
                </w:tcPr>
                <w:p w14:paraId="471130A6" w14:textId="071CACEA" w:rsidR="00B23253" w:rsidRPr="00516B32" w:rsidRDefault="00382132" w:rsidP="00110CA7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zij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hebben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aan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hem gedacht</w:t>
                  </w:r>
                </w:p>
              </w:tc>
            </w:tr>
            <w:tr w:rsidR="00B23253" w14:paraId="4BFE9B1D" w14:textId="77777777" w:rsidTr="00B23253">
              <w:tc>
                <w:tcPr>
                  <w:tcW w:w="4418" w:type="dxa"/>
                </w:tcPr>
                <w:p w14:paraId="613FDD5C" w14:textId="77777777" w:rsidR="00B23253" w:rsidRDefault="00B23253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418" w:type="dxa"/>
                </w:tcPr>
                <w:p w14:paraId="6A1BEA76" w14:textId="77777777" w:rsidR="00B23253" w:rsidRDefault="00B23253" w:rsidP="00110CA7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65533A10" w14:textId="77777777" w:rsidR="00110CA7" w:rsidRPr="00110CA7" w:rsidRDefault="00110CA7" w:rsidP="00110CA7">
            <w:pPr>
              <w:rPr>
                <w:rStyle w:val="Subtieleverwijzing"/>
                <w:sz w:val="24"/>
                <w:szCs w:val="24"/>
                <w:lang w:val="en-US"/>
              </w:rPr>
            </w:pPr>
          </w:p>
        </w:tc>
      </w:tr>
    </w:tbl>
    <w:p w14:paraId="5D4BC288" w14:textId="786F1E6C" w:rsidR="00110CA7" w:rsidRDefault="00110CA7" w:rsidP="00110CA7">
      <w:pPr>
        <w:rPr>
          <w:rStyle w:val="Subtieleverwijzing"/>
          <w:sz w:val="16"/>
          <w:szCs w:val="16"/>
        </w:rPr>
      </w:pPr>
    </w:p>
    <w:p w14:paraId="1F8FF425" w14:textId="6E94A112" w:rsidR="00516B32" w:rsidRPr="00516B32" w:rsidRDefault="00516B32" w:rsidP="00516B32">
      <w:pPr>
        <w:pStyle w:val="Kop1"/>
        <w:numPr>
          <w:ilvl w:val="0"/>
          <w:numId w:val="0"/>
        </w:numPr>
        <w:ind w:left="360"/>
        <w:rPr>
          <w:rStyle w:val="Subtieleverwijzing"/>
          <w:smallCaps w:val="0"/>
          <w:color w:val="454080"/>
          <w:u w:val="none"/>
        </w:rPr>
      </w:pPr>
      <w:r>
        <w:rPr>
          <w:rStyle w:val="Subtieleverwijzing"/>
          <w:smallCaps w:val="0"/>
          <w:color w:val="454080"/>
          <w:u w:val="none"/>
        </w:rPr>
        <w:t>Uitspraak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16B32" w:rsidRPr="00516B32" w14:paraId="01233499" w14:textId="77777777" w:rsidTr="00653173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CE7FF"/>
          </w:tcPr>
          <w:p w14:paraId="7095E34A" w14:textId="77777777" w:rsidR="00516B32" w:rsidRPr="005257C7" w:rsidRDefault="00516B32" w:rsidP="00653173">
            <w:pPr>
              <w:pStyle w:val="Lijstalinea"/>
              <w:ind w:left="786"/>
              <w:rPr>
                <w:rStyle w:val="Subtieleverwijzing"/>
                <w:color w:val="0070C0"/>
                <w:sz w:val="24"/>
                <w:szCs w:val="24"/>
                <w:u w:val="none"/>
                <w:lang w:val="en-US"/>
              </w:rPr>
            </w:pPr>
          </w:p>
          <w:tbl>
            <w:tblPr>
              <w:tblStyle w:val="Tabelraster"/>
              <w:tblW w:w="0" w:type="auto"/>
              <w:tblLook w:val="04A0" w:firstRow="1" w:lastRow="0" w:firstColumn="1" w:lastColumn="0" w:noHBand="0" w:noVBand="1"/>
            </w:tblPr>
            <w:tblGrid>
              <w:gridCol w:w="4418"/>
              <w:gridCol w:w="4418"/>
            </w:tblGrid>
            <w:tr w:rsidR="00516B32" w14:paraId="3E93B313" w14:textId="77777777" w:rsidTr="00653173">
              <w:tc>
                <w:tcPr>
                  <w:tcW w:w="4418" w:type="dxa"/>
                </w:tcPr>
                <w:p w14:paraId="413D8266" w14:textId="262F34D3" w:rsidR="00516B32" w:rsidRPr="00B536DD" w:rsidRDefault="00B536DD" w:rsidP="0065317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WOORD</w:t>
                  </w:r>
                </w:p>
              </w:tc>
              <w:tc>
                <w:tcPr>
                  <w:tcW w:w="4418" w:type="dxa"/>
                </w:tcPr>
                <w:p w14:paraId="6FC047E9" w14:textId="3F286EEC" w:rsidR="00516B32" w:rsidRPr="009C4063" w:rsidRDefault="00B536DD" w:rsidP="00653173">
                  <w:pPr>
                    <w:jc w:val="center"/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b/>
                      <w:bCs/>
                      <w:sz w:val="24"/>
                      <w:szCs w:val="24"/>
                      <w:u w:val="none"/>
                      <w:lang w:val="en-US"/>
                    </w:rPr>
                    <w:t>UITSPRAAK</w:t>
                  </w:r>
                </w:p>
              </w:tc>
            </w:tr>
            <w:tr w:rsidR="00516B32" w14:paraId="65818D1E" w14:textId="77777777" w:rsidTr="00653173">
              <w:tc>
                <w:tcPr>
                  <w:tcW w:w="4418" w:type="dxa"/>
                </w:tcPr>
                <w:p w14:paraId="4349BC70" w14:textId="4E1FB45E" w:rsidR="00516B32" w:rsidRPr="00516B32" w:rsidRDefault="00202C34" w:rsidP="00653173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Het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magaz</w:t>
                  </w:r>
                  <w:r w:rsidRPr="00A45FF8">
                    <w:rPr>
                      <w:rStyle w:val="Subtieleverwijzing"/>
                      <w:color w:val="FF0000"/>
                      <w:sz w:val="24"/>
                      <w:szCs w:val="24"/>
                      <w:u w:val="none"/>
                      <w:lang w:val="en-US"/>
                    </w:rPr>
                    <w:t>ij</w:t>
                  </w: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n</w:t>
                  </w:r>
                  <w:proofErr w:type="spellEnd"/>
                </w:p>
              </w:tc>
              <w:tc>
                <w:tcPr>
                  <w:tcW w:w="4418" w:type="dxa"/>
                </w:tcPr>
                <w:p w14:paraId="7ECEFB09" w14:textId="7B61DCA9" w:rsidR="00516B32" w:rsidRPr="00516B32" w:rsidRDefault="00D94FE2" w:rsidP="00653173">
                  <w:pP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</w:pP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m</w:t>
                  </w:r>
                  <w:r w:rsidRPr="00A45FF8">
                    <w:rPr>
                      <w:rStyle w:val="Subtieleverwijzing"/>
                      <w:color w:val="FF0000"/>
                      <w:sz w:val="24"/>
                      <w:szCs w:val="24"/>
                      <w:u w:val="none"/>
                      <w:lang w:val="en-US"/>
                    </w:rPr>
                    <w:t>ij</w:t>
                  </w: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w</w:t>
                  </w:r>
                  <w:r w:rsidRPr="00A45FF8">
                    <w:rPr>
                      <w:rStyle w:val="Subtieleverwijzing"/>
                      <w:color w:val="FF0000"/>
                      <w:sz w:val="24"/>
                      <w:szCs w:val="24"/>
                      <w:u w:val="none"/>
                      <w:lang w:val="en-US"/>
                    </w:rPr>
                    <w:t>ij</w:t>
                  </w:r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n</w:t>
                  </w:r>
                  <w:proofErr w:type="spellEnd"/>
                  <w:r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 xml:space="preserve"> </w:t>
                  </w:r>
                  <w:r w:rsidR="00516B32">
                    <w:rPr>
                      <w:rStyle w:val="Subtieleverwijzing"/>
                      <w:sz w:val="24"/>
                      <w:szCs w:val="24"/>
                      <w:u w:val="none"/>
                      <w:lang w:val="en-US"/>
                    </w:rPr>
                    <w:t>.</w:t>
                  </w:r>
                </w:p>
              </w:tc>
            </w:tr>
            <w:tr w:rsidR="00516B32" w14:paraId="66D0446C" w14:textId="77777777" w:rsidTr="00653173">
              <w:tc>
                <w:tcPr>
                  <w:tcW w:w="4418" w:type="dxa"/>
                </w:tcPr>
                <w:p w14:paraId="360F93B0" w14:textId="00523A19" w:rsidR="00516B32" w:rsidRDefault="00516B32" w:rsidP="00333ED4">
                  <w:pPr>
                    <w:tabs>
                      <w:tab w:val="left" w:pos="1188"/>
                    </w:tabs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4418" w:type="dxa"/>
                </w:tcPr>
                <w:p w14:paraId="0EA18DF9" w14:textId="77777777" w:rsidR="00516B32" w:rsidRDefault="00516B32" w:rsidP="00653173">
                  <w:pPr>
                    <w:rPr>
                      <w:rStyle w:val="Subtieleverwijzing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5EDDE190" w14:textId="2FAFA4CE" w:rsidR="00516B32" w:rsidRPr="00110CA7" w:rsidRDefault="00516B32" w:rsidP="00333ED4">
            <w:pPr>
              <w:tabs>
                <w:tab w:val="left" w:pos="1296"/>
              </w:tabs>
              <w:rPr>
                <w:rStyle w:val="Subtieleverwijzing"/>
                <w:sz w:val="24"/>
                <w:szCs w:val="24"/>
                <w:lang w:val="en-US"/>
              </w:rPr>
            </w:pPr>
          </w:p>
        </w:tc>
      </w:tr>
    </w:tbl>
    <w:p w14:paraId="59EF15F6" w14:textId="77777777" w:rsidR="00110CA7" w:rsidRPr="00110CA7" w:rsidRDefault="00110CA7" w:rsidP="00110CA7">
      <w:pPr>
        <w:rPr>
          <w:rStyle w:val="Subtieleverwijzing"/>
          <w:sz w:val="16"/>
          <w:szCs w:val="16"/>
        </w:rPr>
      </w:pPr>
    </w:p>
    <w:sectPr w:rsidR="00110CA7" w:rsidRPr="00110CA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858C4" w14:textId="77777777" w:rsidR="003A198E" w:rsidRDefault="003A198E" w:rsidP="006C2C47">
      <w:r>
        <w:separator/>
      </w:r>
    </w:p>
  </w:endnote>
  <w:endnote w:type="continuationSeparator" w:id="0">
    <w:p w14:paraId="66290FCA" w14:textId="77777777" w:rsidR="003A198E" w:rsidRDefault="003A198E" w:rsidP="006C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-2060858905"/>
      <w:docPartObj>
        <w:docPartGallery w:val="Page Numbers (Bottom of Page)"/>
        <w:docPartUnique/>
      </w:docPartObj>
    </w:sdtPr>
    <w:sdtEndPr>
      <w:rPr>
        <w:color w:val="454080"/>
        <w:szCs w:val="21"/>
      </w:rPr>
    </w:sdtEndPr>
    <w:sdtContent>
      <w:p w14:paraId="4F3CBF4A" w14:textId="6C9646AC" w:rsidR="00C52417" w:rsidRPr="00D72F5F" w:rsidRDefault="00C52417">
        <w:pPr>
          <w:pStyle w:val="Voettekst"/>
          <w:rPr>
            <w:color w:val="454080"/>
          </w:rPr>
        </w:pPr>
        <w:r w:rsidRPr="00D72F5F">
          <w:rPr>
            <w:noProof/>
            <w:color w:val="454080"/>
            <w:szCs w:val="20"/>
          </w:rPr>
          <mc:AlternateContent>
            <mc:Choice Requires="wpg">
              <w:drawing>
                <wp:anchor distT="0" distB="0" distL="114300" distR="114300" simplePos="0" relativeHeight="251661824" behindDoc="0" locked="0" layoutInCell="1" allowOverlap="1" wp14:anchorId="1B1F548F" wp14:editId="05C7157A">
                  <wp:simplePos x="0" y="0"/>
                  <wp:positionH relativeFrom="page">
                    <wp:align>right</wp:align>
                  </wp:positionH>
                  <wp:positionV relativeFrom="bottomMargin">
                    <wp:posOffset>354330</wp:posOffset>
                  </wp:positionV>
                  <wp:extent cx="7753350" cy="190500"/>
                  <wp:effectExtent l="0" t="0" r="21590" b="0"/>
                  <wp:wrapNone/>
                  <wp:docPr id="2" name="Groe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1CC038" w14:textId="77777777" w:rsidR="00C52417" w:rsidRPr="00B06D98" w:rsidRDefault="00C52417">
                                <w:pPr>
                                  <w:jc w:val="center"/>
                                  <w:rPr>
                                    <w:color w:val="454080"/>
                                  </w:rPr>
                                </w:pPr>
                                <w:r w:rsidRPr="00B06D98">
                                  <w:rPr>
                                    <w:color w:val="454080"/>
                                  </w:rPr>
                                  <w:fldChar w:fldCharType="begin"/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instrText>PAGE    \* MERGEFORMAT</w:instrText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fldChar w:fldCharType="separate"/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t>2</w:t>
                                </w:r>
                                <w:r w:rsidRPr="00B06D98">
                                  <w:rPr>
                                    <w:color w:val="45408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D2C7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D2C7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14="http://schemas.microsoft.com/office/drawing/2010/main" xmlns:a="http://schemas.openxmlformats.org/drawingml/2006/main">
              <w:pict>
                <v:group id="Groep 2" style="position:absolute;margin-left:559.3pt;margin-top:27.9pt;width:610.5pt;height:15pt;z-index:251661824;mso-width-percent:1000;mso-position-horizontal:right;mso-position-horizontal-relative:page;mso-position-vertical-relative:bottom-margin-area;mso-width-percent:1000" coordsize="12255,300" coordorigin=",14970" o:spid="_x0000_s1026" w14:anchorId="1B1F54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style="position:absolute;left:10803;top:14982;width:659;height:288;visibility:visible;mso-wrap-style:square;v-text-anchor:top" o:spid="_x0000_s1027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">
                    <v:textbox inset="0,0,0,0">
                      <w:txbxContent>
                        <w:p w:rsidRPr="00B06D98" w:rsidR="00C52417" w:rsidRDefault="00C52417" w14:paraId="221CC038" w14:textId="77777777">
                          <w:pPr>
                            <w:jc w:val="center"/>
                            <w:rPr>
                              <w:color w:val="454080"/>
                            </w:rPr>
                          </w:pPr>
                          <w:r w:rsidRPr="00B06D98">
                            <w:rPr>
                              <w:color w:val="454080"/>
                            </w:rPr>
                            <w:fldChar w:fldCharType="begin"/>
                          </w:r>
                          <w:r w:rsidRPr="00B06D98">
                            <w:rPr>
                              <w:color w:val="454080"/>
                            </w:rPr>
                            <w:instrText>PAGE    \* MERGEFORMAT</w:instrText>
                          </w:r>
                          <w:r w:rsidRPr="00B06D98">
                            <w:rPr>
                              <w:color w:val="454080"/>
                            </w:rPr>
                            <w:fldChar w:fldCharType="separate"/>
                          </w:r>
                          <w:r w:rsidRPr="00B06D98">
                            <w:rPr>
                              <w:color w:val="454080"/>
                            </w:rPr>
                            <w:t>2</w:t>
                          </w:r>
                          <w:r w:rsidRPr="00B06D98">
                            <w:rPr>
                              <w:color w:val="45408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style="position:absolute;top:14970;width:12255;height:230;flip:x" coordsize="12255,230" coordorigin="-8,14978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oned="t" filled="f" o:spt="34" adj="10800" path="m,l@0,0@0,21600,21600,21600e">
                      <v:stroke joinstyle="miter"/>
                      <v:formulas>
                        <v:f eqn="val #0"/>
                      </v:formulas>
                      <v:path fillok="f" arrowok="t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style="position:absolute;left:-8;top:14978;width:1260;height:230;flip:y;visibility:visible;mso-wrap-style:square" o:spid="_x0000_s1029" strokecolor="#d2c7ff" o:connectortype="elbow" type="#_x0000_t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"/>
                    <v:shape id="AutoShape 28" style="position:absolute;left:1252;top:14978;width:10995;height:230;rotation:180;visibility:visible;mso-wrap-style:square" o:spid="_x0000_s1030" strokecolor="#d2c7ff" o:connectortype="elbow" type="#_x0000_t34" adj="20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"/>
                  </v:group>
                  <w10:wrap anchorx="page" anchory="margin"/>
                </v:group>
              </w:pict>
            </mc:Fallback>
          </mc:AlternateContent>
        </w:r>
        <w:r w:rsidR="00333ED4">
          <w:rPr>
            <w:noProof/>
            <w:color w:val="454080"/>
            <w:szCs w:val="20"/>
          </w:rPr>
          <w:t>Lesverslag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A7275" w14:textId="77777777" w:rsidR="003A198E" w:rsidRDefault="003A198E" w:rsidP="006C2C47">
      <w:r>
        <w:separator/>
      </w:r>
    </w:p>
  </w:footnote>
  <w:footnote w:type="continuationSeparator" w:id="0">
    <w:p w14:paraId="1C2EAFA3" w14:textId="77777777" w:rsidR="003A198E" w:rsidRDefault="003A198E" w:rsidP="006C2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50583" w14:textId="777A80C7" w:rsidR="00C52417" w:rsidRDefault="005257C7" w:rsidP="008A328F">
    <w:pPr>
      <w:tabs>
        <w:tab w:val="left" w:pos="376"/>
        <w:tab w:val="right" w:pos="9072"/>
      </w:tabs>
      <w:jc w:val="right"/>
    </w:pPr>
    <w:r>
      <w:rPr>
        <w:noProof/>
      </w:rPr>
      <w:drawing>
        <wp:inline distT="0" distB="0" distL="0" distR="0" wp14:anchorId="31AB54BF" wp14:editId="11875EB7">
          <wp:extent cx="1181100" cy="624400"/>
          <wp:effectExtent l="0" t="0" r="0" b="444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2936" cy="630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384pt;height:384pt" o:bullet="t">
        <v:imagedata r:id="rId1" o:title="Icon - Voorbeeld"/>
      </v:shape>
    </w:pict>
  </w:numPicBullet>
  <w:numPicBullet w:numPicBulletId="1">
    <w:pict>
      <v:shape id="_x0000_i1099" type="#_x0000_t75" style="width:384pt;height:384pt" o:bullet="t">
        <v:imagedata r:id="rId2" o:title="Icon - Level 1"/>
      </v:shape>
    </w:pict>
  </w:numPicBullet>
  <w:numPicBullet w:numPicBulletId="2">
    <w:pict>
      <v:shape id="_x0000_i1100" type="#_x0000_t75" style="width:384pt;height:384pt" o:bullet="t">
        <v:imagedata r:id="rId3" o:title="Icon - Level 2"/>
      </v:shape>
    </w:pict>
  </w:numPicBullet>
  <w:numPicBullet w:numPicBulletId="3">
    <w:pict>
      <v:shape id="_x0000_i1101" type="#_x0000_t75" style="width:384pt;height:384pt" o:bullet="t">
        <v:imagedata r:id="rId4" o:title="Icon - Level 1"/>
      </v:shape>
    </w:pict>
  </w:numPicBullet>
  <w:numPicBullet w:numPicBulletId="4">
    <w:pict>
      <v:shape id="_x0000_i1102" type="#_x0000_t75" style="width:63.6pt;height:63.6pt" o:bullet="t">
        <v:imagedata r:id="rId5" o:title="diagram-06_24511"/>
      </v:shape>
    </w:pict>
  </w:numPicBullet>
  <w:numPicBullet w:numPicBulletId="5">
    <w:pict>
      <v:shape id="_x0000_i1103" type="#_x0000_t75" style="width:384pt;height:384pt" o:bullet="t">
        <v:imagedata r:id="rId6" o:title="Icon - Internet"/>
      </v:shape>
    </w:pict>
  </w:numPicBullet>
  <w:numPicBullet w:numPicBulletId="6">
    <w:pict>
      <v:shape id="_x0000_i1104" type="#_x0000_t75" style="width:384pt;height:384pt" o:bullet="t">
        <v:imagedata r:id="rId7" o:title="Icon - Sleutel"/>
      </v:shape>
    </w:pict>
  </w:numPicBullet>
  <w:numPicBullet w:numPicBulletId="7">
    <w:pict>
      <v:shape id="_x0000_i1105" type="#_x0000_t75" style="width:384pt;height:357pt" o:bullet="t">
        <v:imagedata r:id="rId8" o:title="chalkboard_icon-icons"/>
      </v:shape>
    </w:pict>
  </w:numPicBullet>
  <w:numPicBullet w:numPicBulletId="8">
    <w:pict>
      <v:shape id="_x0000_i1106" type="#_x0000_t75" style="width:384pt;height:384pt" o:bullet="t">
        <v:imagedata r:id="rId9" o:title="32officeicons-1_89729"/>
      </v:shape>
    </w:pict>
  </w:numPicBullet>
  <w:numPicBullet w:numPicBulletId="9">
    <w:pict>
      <v:shape id="_x0000_i1107" type="#_x0000_t75" style="width:384pt;height:384pt" o:bullet="t">
        <v:imagedata r:id="rId10" o:title="62914memo_109205"/>
      </v:shape>
    </w:pict>
  </w:numPicBullet>
  <w:numPicBullet w:numPicBulletId="10">
    <w:pict>
      <v:shape id="_x0000_i1108" type="#_x0000_t75" style="width:384pt;height:384pt" o:bullet="t">
        <v:imagedata r:id="rId11" o:title="book_120714"/>
      </v:shape>
    </w:pict>
  </w:numPicBullet>
  <w:numPicBullet w:numPicBulletId="11">
    <w:pict>
      <v:shape id="_x0000_i1109" type="#_x0000_t75" style="width:384pt;height:384pt" o:bullet="t">
        <v:imagedata r:id="rId12" o:title="conversation_102339"/>
      </v:shape>
    </w:pict>
  </w:numPicBullet>
  <w:numPicBullet w:numPicBulletId="12">
    <w:pict>
      <v:shape id="_x0000_i1110" type="#_x0000_t75" style="width:192pt;height:192pt" o:bullet="t">
        <v:imagedata r:id="rId13" o:title="video_game_media_252"/>
      </v:shape>
    </w:pict>
  </w:numPicBullet>
  <w:numPicBullet w:numPicBulletId="13">
    <w:pict>
      <v:shape id="_x0000_i1111" type="#_x0000_t75" style="width:384pt;height:384pt" o:bullet="t">
        <v:imagedata r:id="rId14" o:title="iconfinder-technologymachineelectronicdevice36-4026424_113341"/>
      </v:shape>
    </w:pict>
  </w:numPicBullet>
  <w:numPicBullet w:numPicBulletId="14">
    <w:pict>
      <v:shape id="_x0000_i1112" type="#_x0000_t75" style="width:384pt;height:250.2pt" o:bullet="t">
        <v:imagedata r:id="rId15" o:title="users_icon-icons"/>
      </v:shape>
    </w:pict>
  </w:numPicBullet>
  <w:numPicBullet w:numPicBulletId="15">
    <w:pict>
      <v:shape id="_x0000_i1113" type="#_x0000_t75" style="width:384pt;height:384pt" o:bullet="t">
        <v:imagedata r:id="rId16" o:title="presentation_78011"/>
      </v:shape>
    </w:pict>
  </w:numPicBullet>
  <w:numPicBullet w:numPicBulletId="16">
    <w:pict>
      <v:shape id="_x0000_i1114" type="#_x0000_t75" style="width:384pt;height:384pt" o:bullet="t">
        <v:imagedata r:id="rId17" o:title="42480buildingconstruction_99093"/>
      </v:shape>
    </w:pict>
  </w:numPicBullet>
  <w:numPicBullet w:numPicBulletId="17">
    <w:pict>
      <v:shape id="_x0000_i1115" type="#_x0000_t75" style="width:192pt;height:192pt" o:bullet="t">
        <v:imagedata r:id="rId18" o:title="processinformation_proceso_2341"/>
      </v:shape>
    </w:pict>
  </w:numPicBullet>
  <w:abstractNum w:abstractNumId="0" w15:restartNumberingAfterBreak="0">
    <w:nsid w:val="07476B11"/>
    <w:multiLevelType w:val="multilevel"/>
    <w:tmpl w:val="2C0AECA6"/>
    <w:numStyleLink w:val="Bullets"/>
  </w:abstractNum>
  <w:abstractNum w:abstractNumId="1" w15:restartNumberingAfterBreak="0">
    <w:nsid w:val="0C7927A7"/>
    <w:multiLevelType w:val="hybridMultilevel"/>
    <w:tmpl w:val="4654859A"/>
    <w:lvl w:ilvl="0" w:tplc="BA22229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70C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922C8"/>
    <w:multiLevelType w:val="multilevel"/>
    <w:tmpl w:val="8AA681EE"/>
    <w:styleLink w:val="CursusB"/>
    <w:lvl w:ilvl="0">
      <w:start w:val="1"/>
      <w:numFmt w:val="bullet"/>
      <w:pStyle w:val="CursusA-Schrijfoefening"/>
      <w:lvlText w:val=""/>
      <w:lvlPicBulletId w:val="9"/>
      <w:lvlJc w:val="left"/>
      <w:pPr>
        <w:ind w:left="360" w:hanging="360"/>
      </w:pPr>
      <w:rPr>
        <w:rFonts w:ascii="Symbol" w:hAnsi="Symbol" w:hint="default"/>
        <w:color w:val="auto"/>
        <w:sz w:val="50"/>
      </w:rPr>
    </w:lvl>
    <w:lvl w:ilvl="1">
      <w:start w:val="1"/>
      <w:numFmt w:val="bullet"/>
      <w:pStyle w:val="CursusB-Leesoefening"/>
      <w:lvlText w:val=""/>
      <w:lvlPicBulletId w:val="10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2">
      <w:start w:val="1"/>
      <w:numFmt w:val="bullet"/>
      <w:pStyle w:val="CursusC-Spreekoefening"/>
      <w:lvlText w:val=""/>
      <w:lvlPicBulletId w:val="11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3">
      <w:start w:val="1"/>
      <w:numFmt w:val="bullet"/>
      <w:pStyle w:val="CursusD-Kijkopdracht"/>
      <w:lvlText w:val=""/>
      <w:lvlPicBulletId w:val="12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4">
      <w:start w:val="1"/>
      <w:numFmt w:val="bullet"/>
      <w:pStyle w:val="CursusE-Luisteroefening"/>
      <w:lvlText w:val=""/>
      <w:lvlPicBulletId w:val="13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5">
      <w:start w:val="1"/>
      <w:numFmt w:val="bullet"/>
      <w:pStyle w:val="CursusF-Doe-opdracht"/>
      <w:lvlText w:val=""/>
      <w:lvlPicBulletId w:val="16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6">
      <w:start w:val="1"/>
      <w:numFmt w:val="bullet"/>
      <w:pStyle w:val="CursusG-Groepswerk"/>
      <w:lvlText w:val=""/>
      <w:lvlPicBulletId w:val="14"/>
      <w:lvlJc w:val="left"/>
      <w:pPr>
        <w:ind w:left="357" w:hanging="357"/>
      </w:pPr>
      <w:rPr>
        <w:rFonts w:ascii="Symbol" w:hAnsi="Symbol" w:hint="default"/>
        <w:color w:val="auto"/>
        <w:sz w:val="40"/>
      </w:rPr>
    </w:lvl>
    <w:lvl w:ilvl="7">
      <w:start w:val="1"/>
      <w:numFmt w:val="bullet"/>
      <w:pStyle w:val="CursusH-Presentatie"/>
      <w:lvlText w:val=""/>
      <w:lvlPicBulletId w:val="15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8">
      <w:start w:val="1"/>
      <w:numFmt w:val="bullet"/>
      <w:pStyle w:val="CursusI-Instructies"/>
      <w:lvlText w:val=""/>
      <w:lvlPicBulletId w:val="17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</w:abstractNum>
  <w:abstractNum w:abstractNumId="3" w15:restartNumberingAfterBreak="0">
    <w:nsid w:val="12E34324"/>
    <w:multiLevelType w:val="multilevel"/>
    <w:tmpl w:val="806AE22E"/>
    <w:styleLink w:val="Niveaus"/>
    <w:lvl w:ilvl="0">
      <w:start w:val="1"/>
      <w:numFmt w:val="decimal"/>
      <w:pStyle w:val="Niveau1"/>
      <w:lvlText w:val="%1."/>
      <w:lvlJc w:val="left"/>
      <w:pPr>
        <w:ind w:left="360" w:hanging="360"/>
      </w:pPr>
      <w:rPr>
        <w:rFonts w:ascii="Calibri Light" w:hAnsi="Calibri Light" w:hint="default"/>
        <w:b/>
        <w:i w:val="0"/>
        <w:color w:val="0070C0"/>
        <w:sz w:val="32"/>
      </w:rPr>
    </w:lvl>
    <w:lvl w:ilvl="1">
      <w:start w:val="1"/>
      <w:numFmt w:val="decimal"/>
      <w:pStyle w:val="Niveau2"/>
      <w:lvlText w:val="%1.%2."/>
      <w:lvlJc w:val="left"/>
      <w:pPr>
        <w:ind w:left="567" w:hanging="567"/>
      </w:pPr>
      <w:rPr>
        <w:rFonts w:ascii="Calibri Light" w:hAnsi="Calibri Light" w:hint="default"/>
        <w:b/>
        <w:color w:val="0070C0"/>
        <w:sz w:val="24"/>
      </w:rPr>
    </w:lvl>
    <w:lvl w:ilvl="2">
      <w:start w:val="1"/>
      <w:numFmt w:val="decimal"/>
      <w:pStyle w:val="Niveau3"/>
      <w:lvlText w:val="%1.%2.%3."/>
      <w:lvlJc w:val="left"/>
      <w:pPr>
        <w:ind w:left="794" w:hanging="794"/>
      </w:pPr>
      <w:rPr>
        <w:rFonts w:ascii="Calibri Light" w:hAnsi="Calibri Light" w:hint="default"/>
        <w:color w:val="0070C0"/>
        <w:sz w:val="24"/>
      </w:rPr>
    </w:lvl>
    <w:lvl w:ilvl="3">
      <w:start w:val="1"/>
      <w:numFmt w:val="decimal"/>
      <w:pStyle w:val="Niveau4"/>
      <w:lvlText w:val="%1.%2.%3.%4."/>
      <w:lvlJc w:val="left"/>
      <w:pPr>
        <w:ind w:left="1021" w:hanging="1021"/>
      </w:pPr>
      <w:rPr>
        <w:rFonts w:ascii="Calibri Light" w:hAnsi="Calibri Light" w:hint="default"/>
        <w:color w:val="0070C0"/>
        <w:sz w:val="24"/>
      </w:rPr>
    </w:lvl>
    <w:lvl w:ilvl="4">
      <w:start w:val="1"/>
      <w:numFmt w:val="decimal"/>
      <w:pStyle w:val="Niveau5"/>
      <w:lvlText w:val="%1.%2.%3.%4.%5."/>
      <w:lvlJc w:val="left"/>
      <w:pPr>
        <w:ind w:left="1247" w:hanging="1247"/>
      </w:pPr>
      <w:rPr>
        <w:rFonts w:ascii="Calibri Light" w:hAnsi="Calibri Light" w:hint="default"/>
        <w:color w:val="0070C0"/>
        <w:sz w:val="24"/>
      </w:rPr>
    </w:lvl>
    <w:lvl w:ilvl="5">
      <w:start w:val="1"/>
      <w:numFmt w:val="decimal"/>
      <w:pStyle w:val="Niveau6"/>
      <w:lvlText w:val="%1.%2.%3.%4.%5.%6."/>
      <w:lvlJc w:val="left"/>
      <w:pPr>
        <w:ind w:left="1474" w:hanging="1474"/>
      </w:pPr>
      <w:rPr>
        <w:rFonts w:ascii="Calibri Light" w:hAnsi="Calibri Light" w:hint="default"/>
        <w:color w:val="0070C0"/>
        <w:sz w:val="24"/>
      </w:rPr>
    </w:lvl>
    <w:lvl w:ilvl="6">
      <w:start w:val="1"/>
      <w:numFmt w:val="decimal"/>
      <w:pStyle w:val="Niveau7"/>
      <w:lvlText w:val="%1.%2.%3.%4.%5.%6.%7."/>
      <w:lvlJc w:val="left"/>
      <w:pPr>
        <w:ind w:left="1701" w:hanging="1701"/>
      </w:pPr>
      <w:rPr>
        <w:rFonts w:ascii="Calibri Light" w:hAnsi="Calibri Light" w:hint="default"/>
        <w:color w:val="0070C0"/>
        <w:sz w:val="24"/>
      </w:rPr>
    </w:lvl>
    <w:lvl w:ilvl="7">
      <w:start w:val="1"/>
      <w:numFmt w:val="decimal"/>
      <w:pStyle w:val="Niveau8"/>
      <w:lvlText w:val="%1.%2.%3.%4.%5.%6.%7.%8."/>
      <w:lvlJc w:val="left"/>
      <w:pPr>
        <w:ind w:left="1928" w:hanging="1928"/>
      </w:pPr>
      <w:rPr>
        <w:rFonts w:ascii="Calibri Light" w:hAnsi="Calibri Light" w:hint="default"/>
        <w:color w:val="0070C0"/>
        <w:sz w:val="24"/>
      </w:rPr>
    </w:lvl>
    <w:lvl w:ilvl="8">
      <w:start w:val="1"/>
      <w:numFmt w:val="decimal"/>
      <w:pStyle w:val="Niveau9"/>
      <w:lvlText w:val="%1.%2.%3.%4.%5.%6.%7.%8.%9."/>
      <w:lvlJc w:val="left"/>
      <w:pPr>
        <w:ind w:left="2155" w:hanging="2155"/>
      </w:pPr>
      <w:rPr>
        <w:rFonts w:ascii="Calibri Light" w:hAnsi="Calibri Light" w:hint="default"/>
        <w:color w:val="0070C0"/>
        <w:sz w:val="24"/>
      </w:rPr>
    </w:lvl>
  </w:abstractNum>
  <w:abstractNum w:abstractNumId="4" w15:restartNumberingAfterBreak="0">
    <w:nsid w:val="15964714"/>
    <w:multiLevelType w:val="multilevel"/>
    <w:tmpl w:val="2C0AECA6"/>
    <w:styleLink w:val="Bullets"/>
    <w:lvl w:ilvl="0">
      <w:start w:val="1"/>
      <w:numFmt w:val="bullet"/>
      <w:pStyle w:val="Bullets1"/>
      <w:lvlText w:val=""/>
      <w:lvlJc w:val="left"/>
      <w:pPr>
        <w:tabs>
          <w:tab w:val="num" w:pos="425"/>
        </w:tabs>
        <w:ind w:left="652" w:hanging="227"/>
      </w:pPr>
      <w:rPr>
        <w:rFonts w:ascii="Symbol" w:hAnsi="Symbol" w:hint="default"/>
        <w:color w:val="0070C0"/>
        <w:sz w:val="24"/>
      </w:rPr>
    </w:lvl>
    <w:lvl w:ilvl="1">
      <w:numFmt w:val="bullet"/>
      <w:pStyle w:val="Bullets2"/>
      <w:lvlText w:val="o"/>
      <w:lvlJc w:val="left"/>
      <w:pPr>
        <w:tabs>
          <w:tab w:val="num" w:pos="680"/>
        </w:tabs>
        <w:ind w:left="907" w:hanging="227"/>
      </w:pPr>
      <w:rPr>
        <w:rFonts w:ascii="Calibri Light" w:hAnsi="Calibri Light" w:hint="default"/>
        <w:color w:val="0070C0"/>
        <w:sz w:val="24"/>
      </w:rPr>
    </w:lvl>
    <w:lvl w:ilvl="2">
      <w:start w:val="1"/>
      <w:numFmt w:val="bullet"/>
      <w:pStyle w:val="Bullets3"/>
      <w:lvlText w:val=""/>
      <w:lvlJc w:val="left"/>
      <w:pPr>
        <w:tabs>
          <w:tab w:val="num" w:pos="1134"/>
        </w:tabs>
        <w:ind w:left="1361" w:hanging="227"/>
      </w:pPr>
      <w:rPr>
        <w:rFonts w:ascii="Wingdings" w:hAnsi="Wingdings" w:hint="default"/>
        <w:color w:val="0070C0"/>
        <w:sz w:val="24"/>
      </w:rPr>
    </w:lvl>
    <w:lvl w:ilvl="3">
      <w:start w:val="1"/>
      <w:numFmt w:val="bullet"/>
      <w:pStyle w:val="Bullets4"/>
      <w:lvlText w:val="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  <w:color w:val="0070C0"/>
        <w:sz w:val="24"/>
      </w:rPr>
    </w:lvl>
    <w:lvl w:ilvl="4">
      <w:start w:val="1"/>
      <w:numFmt w:val="bullet"/>
      <w:pStyle w:val="Bullets5"/>
      <w:lvlText w:val="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0070C0"/>
        <w:sz w:val="24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495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722"/>
        </w:tabs>
        <w:ind w:left="2948" w:hanging="22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175"/>
        </w:tabs>
        <w:ind w:left="3402" w:hanging="22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29"/>
        </w:tabs>
        <w:ind w:left="3856" w:hanging="227"/>
      </w:pPr>
      <w:rPr>
        <w:rFonts w:hint="default"/>
      </w:rPr>
    </w:lvl>
  </w:abstractNum>
  <w:abstractNum w:abstractNumId="5" w15:restartNumberingAfterBreak="0">
    <w:nsid w:val="187C7099"/>
    <w:multiLevelType w:val="multilevel"/>
    <w:tmpl w:val="2C0AECA6"/>
    <w:numStyleLink w:val="Bullets"/>
  </w:abstractNum>
  <w:abstractNum w:abstractNumId="6" w15:restartNumberingAfterBreak="0">
    <w:nsid w:val="194350FB"/>
    <w:multiLevelType w:val="multilevel"/>
    <w:tmpl w:val="11880E66"/>
    <w:styleLink w:val="Cursus"/>
    <w:lvl w:ilvl="0">
      <w:start w:val="1"/>
      <w:numFmt w:val="bullet"/>
      <w:pStyle w:val="Cursus1-Theorie"/>
      <w:lvlText w:val=""/>
      <w:lvlPicBulletId w:val="7"/>
      <w:lvlJc w:val="left"/>
      <w:pPr>
        <w:ind w:left="360" w:hanging="360"/>
      </w:pPr>
      <w:rPr>
        <w:rFonts w:ascii="Symbol" w:hAnsi="Symbol" w:hint="default"/>
        <w:color w:val="auto"/>
        <w:sz w:val="50"/>
      </w:rPr>
    </w:lvl>
    <w:lvl w:ilvl="1">
      <w:start w:val="1"/>
      <w:numFmt w:val="bullet"/>
      <w:pStyle w:val="Cursus2-Voorbeeld"/>
      <w:lvlText w:val=""/>
      <w:lvlPicBulletId w:val="0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2">
      <w:start w:val="1"/>
      <w:numFmt w:val="bullet"/>
      <w:pStyle w:val="Cursus3-Oefniv1"/>
      <w:lvlText w:val=""/>
      <w:lvlPicBulletId w:val="1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3">
      <w:start w:val="1"/>
      <w:numFmt w:val="bullet"/>
      <w:pStyle w:val="Cursus4-Oefniv2"/>
      <w:lvlText w:val=""/>
      <w:lvlPicBulletId w:val="2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4">
      <w:start w:val="1"/>
      <w:numFmt w:val="bullet"/>
      <w:pStyle w:val="Cursus5-Oefniv3"/>
      <w:lvlText w:val=""/>
      <w:lvlPicBulletId w:val="3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5">
      <w:start w:val="1"/>
      <w:numFmt w:val="bullet"/>
      <w:pStyle w:val="Cursus6-Huiswerk"/>
      <w:lvlText w:val=""/>
      <w:lvlPicBulletId w:val="4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6">
      <w:start w:val="1"/>
      <w:numFmt w:val="bullet"/>
      <w:pStyle w:val="Cursus7-Tip"/>
      <w:lvlText w:val=""/>
      <w:lvlPicBulletId w:val="8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7">
      <w:start w:val="1"/>
      <w:numFmt w:val="bullet"/>
      <w:pStyle w:val="Cursus8-Internet"/>
      <w:lvlText w:val=""/>
      <w:lvlPicBulletId w:val="5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  <w:lvl w:ilvl="8">
      <w:start w:val="1"/>
      <w:numFmt w:val="bullet"/>
      <w:pStyle w:val="Cursus9-Verbetersleutel"/>
      <w:lvlText w:val=""/>
      <w:lvlPicBulletId w:val="6"/>
      <w:lvlJc w:val="left"/>
      <w:pPr>
        <w:ind w:left="357" w:hanging="357"/>
      </w:pPr>
      <w:rPr>
        <w:rFonts w:ascii="Symbol" w:hAnsi="Symbol" w:hint="default"/>
        <w:color w:val="auto"/>
        <w:sz w:val="50"/>
      </w:rPr>
    </w:lvl>
  </w:abstractNum>
  <w:abstractNum w:abstractNumId="7" w15:restartNumberingAfterBreak="0">
    <w:nsid w:val="1CE24BCE"/>
    <w:multiLevelType w:val="hybridMultilevel"/>
    <w:tmpl w:val="B180295E"/>
    <w:lvl w:ilvl="0" w:tplc="56F08894">
      <w:start w:val="1"/>
      <w:numFmt w:val="bullet"/>
      <w:pStyle w:val="Rege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74E15"/>
    <w:multiLevelType w:val="multilevel"/>
    <w:tmpl w:val="8AA681EE"/>
    <w:numStyleLink w:val="CursusB"/>
  </w:abstractNum>
  <w:abstractNum w:abstractNumId="9" w15:restartNumberingAfterBreak="0">
    <w:nsid w:val="2EF81B04"/>
    <w:multiLevelType w:val="multilevel"/>
    <w:tmpl w:val="8AA681EE"/>
    <w:numStyleLink w:val="CursusB"/>
  </w:abstractNum>
  <w:abstractNum w:abstractNumId="10" w15:restartNumberingAfterBreak="0">
    <w:nsid w:val="3E835D43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6863ED0"/>
    <w:multiLevelType w:val="hybridMultilevel"/>
    <w:tmpl w:val="CD2A7642"/>
    <w:lvl w:ilvl="0" w:tplc="1D745AEC">
      <w:start w:val="1"/>
      <w:numFmt w:val="decimal"/>
      <w:lvlText w:val="%1.1"/>
      <w:lvlJc w:val="left"/>
      <w:pPr>
        <w:ind w:left="720" w:hanging="360"/>
      </w:pPr>
      <w:rPr>
        <w:rFonts w:hint="default"/>
        <w:color w:val="0070C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976AD"/>
    <w:multiLevelType w:val="multilevel"/>
    <w:tmpl w:val="8AA681EE"/>
    <w:numStyleLink w:val="CursusB"/>
  </w:abstractNum>
  <w:abstractNum w:abstractNumId="13" w15:restartNumberingAfterBreak="0">
    <w:nsid w:val="495C0AD3"/>
    <w:multiLevelType w:val="multilevel"/>
    <w:tmpl w:val="8AA681EE"/>
    <w:numStyleLink w:val="CursusB"/>
  </w:abstractNum>
  <w:abstractNum w:abstractNumId="14" w15:restartNumberingAfterBreak="0">
    <w:nsid w:val="4C0F1D95"/>
    <w:multiLevelType w:val="hybridMultilevel"/>
    <w:tmpl w:val="2A80D460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E2D6724"/>
    <w:multiLevelType w:val="multilevel"/>
    <w:tmpl w:val="11880E66"/>
    <w:numStyleLink w:val="Cursus"/>
  </w:abstractNum>
  <w:abstractNum w:abstractNumId="16" w15:restartNumberingAfterBreak="0">
    <w:nsid w:val="51D062DC"/>
    <w:multiLevelType w:val="hybridMultilevel"/>
    <w:tmpl w:val="CF64E5B2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71340C3"/>
    <w:multiLevelType w:val="multilevel"/>
    <w:tmpl w:val="2C0AECA6"/>
    <w:numStyleLink w:val="Bullets"/>
  </w:abstractNum>
  <w:abstractNum w:abstractNumId="18" w15:restartNumberingAfterBreak="0">
    <w:nsid w:val="5D6D7B7E"/>
    <w:multiLevelType w:val="multilevel"/>
    <w:tmpl w:val="2C0AECA6"/>
    <w:numStyleLink w:val="Bullets"/>
  </w:abstractNum>
  <w:abstractNum w:abstractNumId="19" w15:restartNumberingAfterBreak="0">
    <w:nsid w:val="5E2500F0"/>
    <w:multiLevelType w:val="multilevel"/>
    <w:tmpl w:val="806AE22E"/>
    <w:numStyleLink w:val="Niveaus"/>
  </w:abstractNum>
  <w:abstractNum w:abstractNumId="20" w15:restartNumberingAfterBreak="0">
    <w:nsid w:val="683B7FAB"/>
    <w:multiLevelType w:val="multilevel"/>
    <w:tmpl w:val="8AA681EE"/>
    <w:numStyleLink w:val="CursusB"/>
  </w:abstractNum>
  <w:abstractNum w:abstractNumId="21" w15:restartNumberingAfterBreak="0">
    <w:nsid w:val="6AA76041"/>
    <w:multiLevelType w:val="hybridMultilevel"/>
    <w:tmpl w:val="DCA088E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50D38"/>
    <w:multiLevelType w:val="hybridMultilevel"/>
    <w:tmpl w:val="805CCA1E"/>
    <w:lvl w:ilvl="0" w:tplc="08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56046EE"/>
    <w:multiLevelType w:val="hybridMultilevel"/>
    <w:tmpl w:val="BCACC8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D4421"/>
    <w:multiLevelType w:val="multilevel"/>
    <w:tmpl w:val="8AA681EE"/>
    <w:numStyleLink w:val="CursusB"/>
  </w:abstractNum>
  <w:abstractNum w:abstractNumId="25" w15:restartNumberingAfterBreak="0">
    <w:nsid w:val="7E600A9A"/>
    <w:multiLevelType w:val="hybridMultilevel"/>
    <w:tmpl w:val="E9BED5D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493975">
    <w:abstractNumId w:val="1"/>
  </w:num>
  <w:num w:numId="2" w16cid:durableId="1983733289">
    <w:abstractNumId w:val="11"/>
  </w:num>
  <w:num w:numId="3" w16cid:durableId="1073043569">
    <w:abstractNumId w:val="3"/>
  </w:num>
  <w:num w:numId="4" w16cid:durableId="163858576">
    <w:abstractNumId w:val="4"/>
  </w:num>
  <w:num w:numId="5" w16cid:durableId="2012104881">
    <w:abstractNumId w:val="18"/>
  </w:num>
  <w:num w:numId="6" w16cid:durableId="1667593401">
    <w:abstractNumId w:val="19"/>
    <w:lvlOverride w:ilvl="0">
      <w:lvl w:ilvl="0">
        <w:start w:val="1"/>
        <w:numFmt w:val="decimal"/>
        <w:pStyle w:val="Niveau1"/>
        <w:lvlText w:val="%1."/>
        <w:lvlJc w:val="left"/>
        <w:pPr>
          <w:ind w:left="360" w:hanging="360"/>
        </w:pPr>
        <w:rPr>
          <w:rFonts w:ascii="Calibri Light" w:hAnsi="Calibri Light" w:hint="default"/>
          <w:b/>
          <w:i w:val="0"/>
          <w:color w:val="524D9A"/>
          <w:sz w:val="32"/>
        </w:rPr>
      </w:lvl>
    </w:lvlOverride>
  </w:num>
  <w:num w:numId="7" w16cid:durableId="1370648385">
    <w:abstractNumId w:val="6"/>
  </w:num>
  <w:num w:numId="8" w16cid:durableId="794640888">
    <w:abstractNumId w:val="15"/>
  </w:num>
  <w:num w:numId="9" w16cid:durableId="1666543924">
    <w:abstractNumId w:val="10"/>
  </w:num>
  <w:num w:numId="10" w16cid:durableId="1625886813">
    <w:abstractNumId w:val="2"/>
  </w:num>
  <w:num w:numId="11" w16cid:durableId="437137999">
    <w:abstractNumId w:val="13"/>
  </w:num>
  <w:num w:numId="12" w16cid:durableId="1885209998">
    <w:abstractNumId w:val="12"/>
  </w:num>
  <w:num w:numId="13" w16cid:durableId="86509694">
    <w:abstractNumId w:val="20"/>
  </w:num>
  <w:num w:numId="14" w16cid:durableId="1983920456">
    <w:abstractNumId w:val="9"/>
  </w:num>
  <w:num w:numId="15" w16cid:durableId="165482696">
    <w:abstractNumId w:val="8"/>
  </w:num>
  <w:num w:numId="16" w16cid:durableId="191846023">
    <w:abstractNumId w:val="24"/>
  </w:num>
  <w:num w:numId="17" w16cid:durableId="848180015">
    <w:abstractNumId w:val="17"/>
  </w:num>
  <w:num w:numId="18" w16cid:durableId="1768696598">
    <w:abstractNumId w:val="0"/>
  </w:num>
  <w:num w:numId="19" w16cid:durableId="147864505">
    <w:abstractNumId w:val="5"/>
    <w:lvlOverride w:ilvl="0">
      <w:lvl w:ilvl="0">
        <w:start w:val="1"/>
        <w:numFmt w:val="bullet"/>
        <w:pStyle w:val="Bullets1"/>
        <w:lvlText w:val=""/>
        <w:lvlJc w:val="left"/>
        <w:pPr>
          <w:tabs>
            <w:tab w:val="num" w:pos="425"/>
          </w:tabs>
          <w:ind w:left="652" w:hanging="227"/>
        </w:pPr>
        <w:rPr>
          <w:rFonts w:ascii="Symbol" w:hAnsi="Symbol" w:hint="default"/>
          <w:color w:val="524D9A"/>
          <w:sz w:val="24"/>
        </w:rPr>
      </w:lvl>
    </w:lvlOverride>
    <w:lvlOverride w:ilvl="1">
      <w:lvl w:ilvl="1">
        <w:numFmt w:val="bullet"/>
        <w:pStyle w:val="Bullets2"/>
        <w:lvlText w:val="o"/>
        <w:lvlJc w:val="left"/>
        <w:pPr>
          <w:tabs>
            <w:tab w:val="num" w:pos="680"/>
          </w:tabs>
          <w:ind w:left="907" w:hanging="227"/>
        </w:pPr>
        <w:rPr>
          <w:rFonts w:ascii="Calibri Light" w:hAnsi="Calibri Light" w:hint="default"/>
          <w:color w:val="524D9A"/>
          <w:sz w:val="24"/>
        </w:rPr>
      </w:lvl>
    </w:lvlOverride>
  </w:num>
  <w:num w:numId="20" w16cid:durableId="812522981">
    <w:abstractNumId w:val="21"/>
  </w:num>
  <w:num w:numId="21" w16cid:durableId="1918245618">
    <w:abstractNumId w:val="22"/>
  </w:num>
  <w:num w:numId="22" w16cid:durableId="1702825710">
    <w:abstractNumId w:val="16"/>
  </w:num>
  <w:num w:numId="23" w16cid:durableId="1682387784">
    <w:abstractNumId w:val="7"/>
  </w:num>
  <w:num w:numId="24" w16cid:durableId="136656534">
    <w:abstractNumId w:val="14"/>
  </w:num>
  <w:num w:numId="25" w16cid:durableId="323364689">
    <w:abstractNumId w:val="23"/>
  </w:num>
  <w:num w:numId="26" w16cid:durableId="580406973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324"/>
    <w:rsid w:val="00003BB5"/>
    <w:rsid w:val="00011C64"/>
    <w:rsid w:val="00015951"/>
    <w:rsid w:val="00024B87"/>
    <w:rsid w:val="0003576D"/>
    <w:rsid w:val="00035F1E"/>
    <w:rsid w:val="00040740"/>
    <w:rsid w:val="0004196D"/>
    <w:rsid w:val="00043086"/>
    <w:rsid w:val="00044557"/>
    <w:rsid w:val="00044E44"/>
    <w:rsid w:val="00046C96"/>
    <w:rsid w:val="000539C9"/>
    <w:rsid w:val="00056396"/>
    <w:rsid w:val="00062462"/>
    <w:rsid w:val="00075A63"/>
    <w:rsid w:val="000812AA"/>
    <w:rsid w:val="00090C1E"/>
    <w:rsid w:val="000B104F"/>
    <w:rsid w:val="000B17CB"/>
    <w:rsid w:val="000C2B99"/>
    <w:rsid w:val="000C593A"/>
    <w:rsid w:val="000E65EF"/>
    <w:rsid w:val="000E6797"/>
    <w:rsid w:val="000F0F64"/>
    <w:rsid w:val="000F1031"/>
    <w:rsid w:val="0010620E"/>
    <w:rsid w:val="00110CA7"/>
    <w:rsid w:val="00112B03"/>
    <w:rsid w:val="001208D6"/>
    <w:rsid w:val="001243EC"/>
    <w:rsid w:val="0014085C"/>
    <w:rsid w:val="0014227E"/>
    <w:rsid w:val="00146EE1"/>
    <w:rsid w:val="00150560"/>
    <w:rsid w:val="00156218"/>
    <w:rsid w:val="0015653C"/>
    <w:rsid w:val="00161239"/>
    <w:rsid w:val="00162CD4"/>
    <w:rsid w:val="00163ADF"/>
    <w:rsid w:val="00170EC2"/>
    <w:rsid w:val="00172C46"/>
    <w:rsid w:val="00174DBF"/>
    <w:rsid w:val="00175532"/>
    <w:rsid w:val="00180C66"/>
    <w:rsid w:val="001951E3"/>
    <w:rsid w:val="001A6BB6"/>
    <w:rsid w:val="001C2875"/>
    <w:rsid w:val="001D05FA"/>
    <w:rsid w:val="001E1A0D"/>
    <w:rsid w:val="001E5634"/>
    <w:rsid w:val="001F1C9E"/>
    <w:rsid w:val="001F556B"/>
    <w:rsid w:val="00202C34"/>
    <w:rsid w:val="002217A7"/>
    <w:rsid w:val="00221E40"/>
    <w:rsid w:val="00227A75"/>
    <w:rsid w:val="002374F5"/>
    <w:rsid w:val="002404A8"/>
    <w:rsid w:val="00240538"/>
    <w:rsid w:val="00243743"/>
    <w:rsid w:val="00263BFB"/>
    <w:rsid w:val="002701A2"/>
    <w:rsid w:val="0027139F"/>
    <w:rsid w:val="00273930"/>
    <w:rsid w:val="00291A5A"/>
    <w:rsid w:val="00293040"/>
    <w:rsid w:val="002A769E"/>
    <w:rsid w:val="002B2B35"/>
    <w:rsid w:val="002F382A"/>
    <w:rsid w:val="00303636"/>
    <w:rsid w:val="0030794A"/>
    <w:rsid w:val="0031313F"/>
    <w:rsid w:val="00317622"/>
    <w:rsid w:val="003200C0"/>
    <w:rsid w:val="00333ED4"/>
    <w:rsid w:val="00334B3D"/>
    <w:rsid w:val="003650F3"/>
    <w:rsid w:val="00365F8D"/>
    <w:rsid w:val="00372963"/>
    <w:rsid w:val="00372A30"/>
    <w:rsid w:val="00372B39"/>
    <w:rsid w:val="0037637E"/>
    <w:rsid w:val="00382132"/>
    <w:rsid w:val="00383320"/>
    <w:rsid w:val="00390125"/>
    <w:rsid w:val="00393023"/>
    <w:rsid w:val="0039308F"/>
    <w:rsid w:val="003A198E"/>
    <w:rsid w:val="003C15AA"/>
    <w:rsid w:val="003D5AD9"/>
    <w:rsid w:val="003F0439"/>
    <w:rsid w:val="003F3104"/>
    <w:rsid w:val="003F7803"/>
    <w:rsid w:val="004044B3"/>
    <w:rsid w:val="00405032"/>
    <w:rsid w:val="00412425"/>
    <w:rsid w:val="004215D4"/>
    <w:rsid w:val="00435141"/>
    <w:rsid w:val="00435A31"/>
    <w:rsid w:val="00456739"/>
    <w:rsid w:val="00457942"/>
    <w:rsid w:val="00460682"/>
    <w:rsid w:val="00463951"/>
    <w:rsid w:val="004852FC"/>
    <w:rsid w:val="004A11AE"/>
    <w:rsid w:val="004A1E11"/>
    <w:rsid w:val="004A3092"/>
    <w:rsid w:val="004A353D"/>
    <w:rsid w:val="004A7827"/>
    <w:rsid w:val="004B0D1F"/>
    <w:rsid w:val="004B23E3"/>
    <w:rsid w:val="004D01FB"/>
    <w:rsid w:val="004D5323"/>
    <w:rsid w:val="004D65B1"/>
    <w:rsid w:val="00501165"/>
    <w:rsid w:val="0051160B"/>
    <w:rsid w:val="00511C7A"/>
    <w:rsid w:val="00516B32"/>
    <w:rsid w:val="00523DFF"/>
    <w:rsid w:val="005257C7"/>
    <w:rsid w:val="00526449"/>
    <w:rsid w:val="005308DC"/>
    <w:rsid w:val="00534377"/>
    <w:rsid w:val="00547B29"/>
    <w:rsid w:val="005530A1"/>
    <w:rsid w:val="00557578"/>
    <w:rsid w:val="00557F77"/>
    <w:rsid w:val="00574BE8"/>
    <w:rsid w:val="00582073"/>
    <w:rsid w:val="00583BA4"/>
    <w:rsid w:val="005848AD"/>
    <w:rsid w:val="00586258"/>
    <w:rsid w:val="00590C7D"/>
    <w:rsid w:val="005A6B90"/>
    <w:rsid w:val="005C00A1"/>
    <w:rsid w:val="005C2E56"/>
    <w:rsid w:val="005C7466"/>
    <w:rsid w:val="005E10EC"/>
    <w:rsid w:val="005E3906"/>
    <w:rsid w:val="005E7DC1"/>
    <w:rsid w:val="005F4309"/>
    <w:rsid w:val="00605555"/>
    <w:rsid w:val="00612CD2"/>
    <w:rsid w:val="00616B64"/>
    <w:rsid w:val="00616D44"/>
    <w:rsid w:val="006218D8"/>
    <w:rsid w:val="006221FF"/>
    <w:rsid w:val="00625D8A"/>
    <w:rsid w:val="0063222F"/>
    <w:rsid w:val="00634F98"/>
    <w:rsid w:val="00650DD3"/>
    <w:rsid w:val="006529A6"/>
    <w:rsid w:val="0065470B"/>
    <w:rsid w:val="006636ED"/>
    <w:rsid w:val="0067197C"/>
    <w:rsid w:val="00687535"/>
    <w:rsid w:val="0069724D"/>
    <w:rsid w:val="006A17E4"/>
    <w:rsid w:val="006A685D"/>
    <w:rsid w:val="006A7BB4"/>
    <w:rsid w:val="006B2FD7"/>
    <w:rsid w:val="006B3165"/>
    <w:rsid w:val="006B7B9A"/>
    <w:rsid w:val="006C0065"/>
    <w:rsid w:val="006C2C47"/>
    <w:rsid w:val="006D0D6C"/>
    <w:rsid w:val="006D5CE9"/>
    <w:rsid w:val="006E2D25"/>
    <w:rsid w:val="006F2A33"/>
    <w:rsid w:val="006F5AB8"/>
    <w:rsid w:val="007036F1"/>
    <w:rsid w:val="0070406D"/>
    <w:rsid w:val="0070432E"/>
    <w:rsid w:val="0070638A"/>
    <w:rsid w:val="007137A1"/>
    <w:rsid w:val="007200F2"/>
    <w:rsid w:val="00722C43"/>
    <w:rsid w:val="00725814"/>
    <w:rsid w:val="00727748"/>
    <w:rsid w:val="00760FC8"/>
    <w:rsid w:val="00763749"/>
    <w:rsid w:val="0077373E"/>
    <w:rsid w:val="00777C83"/>
    <w:rsid w:val="0078181C"/>
    <w:rsid w:val="00781986"/>
    <w:rsid w:val="00793241"/>
    <w:rsid w:val="00796875"/>
    <w:rsid w:val="007A1C59"/>
    <w:rsid w:val="007A3C66"/>
    <w:rsid w:val="007A4544"/>
    <w:rsid w:val="007A5541"/>
    <w:rsid w:val="007B5390"/>
    <w:rsid w:val="007C0DF5"/>
    <w:rsid w:val="007C79E7"/>
    <w:rsid w:val="007D46DC"/>
    <w:rsid w:val="007F467E"/>
    <w:rsid w:val="00802ADA"/>
    <w:rsid w:val="00802EEB"/>
    <w:rsid w:val="008126B1"/>
    <w:rsid w:val="00812A94"/>
    <w:rsid w:val="00824951"/>
    <w:rsid w:val="00832E0C"/>
    <w:rsid w:val="00833DE6"/>
    <w:rsid w:val="00861567"/>
    <w:rsid w:val="00864FA2"/>
    <w:rsid w:val="00882B18"/>
    <w:rsid w:val="0089255C"/>
    <w:rsid w:val="00893819"/>
    <w:rsid w:val="00894BA6"/>
    <w:rsid w:val="0089673C"/>
    <w:rsid w:val="008A03BA"/>
    <w:rsid w:val="008A2BF8"/>
    <w:rsid w:val="008A328F"/>
    <w:rsid w:val="008A7D6D"/>
    <w:rsid w:val="008B028D"/>
    <w:rsid w:val="008B4DC6"/>
    <w:rsid w:val="008E4990"/>
    <w:rsid w:val="008F7965"/>
    <w:rsid w:val="00927920"/>
    <w:rsid w:val="00931829"/>
    <w:rsid w:val="009327D7"/>
    <w:rsid w:val="00940F57"/>
    <w:rsid w:val="00943232"/>
    <w:rsid w:val="0095195D"/>
    <w:rsid w:val="0095609A"/>
    <w:rsid w:val="0096256C"/>
    <w:rsid w:val="0096627D"/>
    <w:rsid w:val="0096760A"/>
    <w:rsid w:val="00976ECE"/>
    <w:rsid w:val="009A7C79"/>
    <w:rsid w:val="009B1324"/>
    <w:rsid w:val="009C4063"/>
    <w:rsid w:val="009D25A5"/>
    <w:rsid w:val="009E5882"/>
    <w:rsid w:val="009F1292"/>
    <w:rsid w:val="009F67DE"/>
    <w:rsid w:val="00A05B13"/>
    <w:rsid w:val="00A150A2"/>
    <w:rsid w:val="00A168A7"/>
    <w:rsid w:val="00A20FBD"/>
    <w:rsid w:val="00A35F03"/>
    <w:rsid w:val="00A37A5D"/>
    <w:rsid w:val="00A45FF8"/>
    <w:rsid w:val="00A570C8"/>
    <w:rsid w:val="00A71803"/>
    <w:rsid w:val="00A71A70"/>
    <w:rsid w:val="00A72426"/>
    <w:rsid w:val="00A76374"/>
    <w:rsid w:val="00A83192"/>
    <w:rsid w:val="00A9074B"/>
    <w:rsid w:val="00A93C86"/>
    <w:rsid w:val="00A9504E"/>
    <w:rsid w:val="00AA163B"/>
    <w:rsid w:val="00AB4E9D"/>
    <w:rsid w:val="00AC0425"/>
    <w:rsid w:val="00AC515C"/>
    <w:rsid w:val="00AD6C64"/>
    <w:rsid w:val="00AF377D"/>
    <w:rsid w:val="00AF413C"/>
    <w:rsid w:val="00AF551D"/>
    <w:rsid w:val="00AF55E0"/>
    <w:rsid w:val="00B0536E"/>
    <w:rsid w:val="00B06D98"/>
    <w:rsid w:val="00B230C4"/>
    <w:rsid w:val="00B23253"/>
    <w:rsid w:val="00B23A5E"/>
    <w:rsid w:val="00B30537"/>
    <w:rsid w:val="00B536DD"/>
    <w:rsid w:val="00B550FD"/>
    <w:rsid w:val="00B57A0D"/>
    <w:rsid w:val="00B6519A"/>
    <w:rsid w:val="00B86521"/>
    <w:rsid w:val="00B912B9"/>
    <w:rsid w:val="00B931D4"/>
    <w:rsid w:val="00B94891"/>
    <w:rsid w:val="00BA1847"/>
    <w:rsid w:val="00BB72A1"/>
    <w:rsid w:val="00BC1205"/>
    <w:rsid w:val="00BC42D2"/>
    <w:rsid w:val="00BC5935"/>
    <w:rsid w:val="00BD297A"/>
    <w:rsid w:val="00BD379D"/>
    <w:rsid w:val="00BD5625"/>
    <w:rsid w:val="00BE0EDB"/>
    <w:rsid w:val="00BE1A86"/>
    <w:rsid w:val="00BE4354"/>
    <w:rsid w:val="00BF05B4"/>
    <w:rsid w:val="00BF667E"/>
    <w:rsid w:val="00C008AE"/>
    <w:rsid w:val="00C04B5C"/>
    <w:rsid w:val="00C13F9E"/>
    <w:rsid w:val="00C205B0"/>
    <w:rsid w:val="00C228C4"/>
    <w:rsid w:val="00C254A5"/>
    <w:rsid w:val="00C301D5"/>
    <w:rsid w:val="00C33864"/>
    <w:rsid w:val="00C43592"/>
    <w:rsid w:val="00C52417"/>
    <w:rsid w:val="00C53667"/>
    <w:rsid w:val="00C75FFD"/>
    <w:rsid w:val="00C873B0"/>
    <w:rsid w:val="00C87446"/>
    <w:rsid w:val="00C95542"/>
    <w:rsid w:val="00CA31AF"/>
    <w:rsid w:val="00CA40B6"/>
    <w:rsid w:val="00CA7453"/>
    <w:rsid w:val="00CC0242"/>
    <w:rsid w:val="00CC6D83"/>
    <w:rsid w:val="00CD185A"/>
    <w:rsid w:val="00CD4131"/>
    <w:rsid w:val="00CD6A6F"/>
    <w:rsid w:val="00CD6E10"/>
    <w:rsid w:val="00CE02E8"/>
    <w:rsid w:val="00CE12A5"/>
    <w:rsid w:val="00CE1912"/>
    <w:rsid w:val="00CE5FE1"/>
    <w:rsid w:val="00CE75C2"/>
    <w:rsid w:val="00CF1A2A"/>
    <w:rsid w:val="00CF3083"/>
    <w:rsid w:val="00CF6266"/>
    <w:rsid w:val="00CF74CB"/>
    <w:rsid w:val="00D01CB1"/>
    <w:rsid w:val="00D02E5A"/>
    <w:rsid w:val="00D03D16"/>
    <w:rsid w:val="00D04611"/>
    <w:rsid w:val="00D27230"/>
    <w:rsid w:val="00D27345"/>
    <w:rsid w:val="00D30985"/>
    <w:rsid w:val="00D30B59"/>
    <w:rsid w:val="00D401F7"/>
    <w:rsid w:val="00D40D48"/>
    <w:rsid w:val="00D43809"/>
    <w:rsid w:val="00D50743"/>
    <w:rsid w:val="00D5359C"/>
    <w:rsid w:val="00D54BBB"/>
    <w:rsid w:val="00D66039"/>
    <w:rsid w:val="00D67AC0"/>
    <w:rsid w:val="00D72F5F"/>
    <w:rsid w:val="00D81726"/>
    <w:rsid w:val="00D82741"/>
    <w:rsid w:val="00D85F9F"/>
    <w:rsid w:val="00D90BAB"/>
    <w:rsid w:val="00D94FE2"/>
    <w:rsid w:val="00D95FB3"/>
    <w:rsid w:val="00DA5364"/>
    <w:rsid w:val="00DB02C9"/>
    <w:rsid w:val="00DC20DA"/>
    <w:rsid w:val="00DE4657"/>
    <w:rsid w:val="00DF1DF4"/>
    <w:rsid w:val="00E20D57"/>
    <w:rsid w:val="00E21B76"/>
    <w:rsid w:val="00E37036"/>
    <w:rsid w:val="00E41070"/>
    <w:rsid w:val="00E446FA"/>
    <w:rsid w:val="00E46C7A"/>
    <w:rsid w:val="00E54CCD"/>
    <w:rsid w:val="00E62788"/>
    <w:rsid w:val="00E73F59"/>
    <w:rsid w:val="00E761F9"/>
    <w:rsid w:val="00E82EF4"/>
    <w:rsid w:val="00E9585D"/>
    <w:rsid w:val="00E9799F"/>
    <w:rsid w:val="00EB1B02"/>
    <w:rsid w:val="00EB56CD"/>
    <w:rsid w:val="00EE05CE"/>
    <w:rsid w:val="00EE4A26"/>
    <w:rsid w:val="00EE62EA"/>
    <w:rsid w:val="00EF3C0E"/>
    <w:rsid w:val="00EF5172"/>
    <w:rsid w:val="00F1621B"/>
    <w:rsid w:val="00F17B28"/>
    <w:rsid w:val="00F51D3C"/>
    <w:rsid w:val="00F52E53"/>
    <w:rsid w:val="00F63624"/>
    <w:rsid w:val="00F84678"/>
    <w:rsid w:val="00F9296F"/>
    <w:rsid w:val="00F97235"/>
    <w:rsid w:val="00FB2A6D"/>
    <w:rsid w:val="00FC0F08"/>
    <w:rsid w:val="00FC5C52"/>
    <w:rsid w:val="00FD229B"/>
    <w:rsid w:val="00FD589B"/>
    <w:rsid w:val="00FD724B"/>
    <w:rsid w:val="00FE2301"/>
    <w:rsid w:val="00FE3895"/>
    <w:rsid w:val="00FF0DCB"/>
    <w:rsid w:val="00FF25D8"/>
    <w:rsid w:val="00FF2816"/>
    <w:rsid w:val="00FF3B16"/>
    <w:rsid w:val="1D5EB3F3"/>
    <w:rsid w:val="24FE4BDD"/>
    <w:rsid w:val="595207C3"/>
    <w:rsid w:val="73B5E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C383"/>
  <w15:chartTrackingRefBased/>
  <w15:docId w15:val="{08A8B04C-F722-49DB-A67F-8D436230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nl-B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6218D8"/>
  </w:style>
  <w:style w:type="paragraph" w:styleId="Kop1">
    <w:name w:val="heading 1"/>
    <w:basedOn w:val="Niveau1"/>
    <w:next w:val="Standaard"/>
    <w:link w:val="Kop1Char"/>
    <w:uiPriority w:val="9"/>
    <w:qFormat/>
    <w:rsid w:val="0078181C"/>
    <w:pPr>
      <w:outlineLvl w:val="0"/>
    </w:pPr>
  </w:style>
  <w:style w:type="paragraph" w:styleId="Kop2">
    <w:name w:val="heading 2"/>
    <w:basedOn w:val="Kop4"/>
    <w:next w:val="Standaard"/>
    <w:link w:val="Kop2Char"/>
    <w:uiPriority w:val="9"/>
    <w:unhideWhenUsed/>
    <w:qFormat/>
    <w:rsid w:val="00C254A5"/>
    <w:pPr>
      <w:outlineLvl w:val="1"/>
    </w:pPr>
  </w:style>
  <w:style w:type="paragraph" w:styleId="Kop3">
    <w:name w:val="heading 3"/>
    <w:basedOn w:val="Standaard"/>
    <w:next w:val="Standaard"/>
    <w:link w:val="Kop3Char"/>
    <w:uiPriority w:val="9"/>
    <w:unhideWhenUsed/>
    <w:rsid w:val="006218D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6218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6218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18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18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18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18D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7A3C6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A3C6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A3C66"/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A3C6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A3C66"/>
    <w:rPr>
      <w:rFonts w:ascii="Times New Roman" w:eastAsia="Times New Roman" w:hAnsi="Times New Roman" w:cs="Times New Roman"/>
      <w:b/>
      <w:bCs/>
      <w:sz w:val="20"/>
      <w:szCs w:val="20"/>
      <w:lang w:val="nl-NL"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3C6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C66"/>
    <w:rPr>
      <w:rFonts w:ascii="Segoe UI" w:eastAsia="Times New Roman" w:hAnsi="Segoe UI" w:cs="Segoe UI"/>
      <w:sz w:val="18"/>
      <w:szCs w:val="18"/>
      <w:lang w:val="nl-NL" w:eastAsia="nl-BE"/>
    </w:rPr>
  </w:style>
  <w:style w:type="paragraph" w:styleId="Revisie">
    <w:name w:val="Revision"/>
    <w:hidden/>
    <w:uiPriority w:val="99"/>
    <w:semiHidden/>
    <w:rsid w:val="00090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BE"/>
    </w:rPr>
  </w:style>
  <w:style w:type="table" w:styleId="Tabelraster">
    <w:name w:val="Table Grid"/>
    <w:basedOn w:val="Standaardtabel"/>
    <w:uiPriority w:val="39"/>
    <w:rsid w:val="00B23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2Char">
    <w:name w:val="Kop 2 Char"/>
    <w:basedOn w:val="Standaardalinea-lettertype"/>
    <w:link w:val="Kop2"/>
    <w:uiPriority w:val="9"/>
    <w:rsid w:val="00C254A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Kop1Char">
    <w:name w:val="Kop 1 Char"/>
    <w:basedOn w:val="Standaardalinea-lettertype"/>
    <w:link w:val="Kop1"/>
    <w:uiPriority w:val="9"/>
    <w:rsid w:val="0078181C"/>
    <w:rPr>
      <w:b/>
      <w:color w:val="454080"/>
      <w:sz w:val="32"/>
    </w:rPr>
  </w:style>
  <w:style w:type="paragraph" w:styleId="Kopvaninhoudsopgave">
    <w:name w:val="TOC Heading"/>
    <w:basedOn w:val="Kop1"/>
    <w:next w:val="Standaard"/>
    <w:uiPriority w:val="39"/>
    <w:unhideWhenUsed/>
    <w:rsid w:val="006218D8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AF413C"/>
    <w:pPr>
      <w:spacing w:after="100"/>
      <w:ind w:left="240"/>
    </w:pPr>
  </w:style>
  <w:style w:type="character" w:styleId="Hyperlink">
    <w:name w:val="Hyperlink"/>
    <w:basedOn w:val="Standaardalinea-lettertype"/>
    <w:uiPriority w:val="99"/>
    <w:unhideWhenUsed/>
    <w:rsid w:val="00725814"/>
    <w:rPr>
      <w:rFonts w:ascii="Calibri Light" w:hAnsi="Calibri Light"/>
      <w:color w:val="0563C1" w:themeColor="hyperlink"/>
      <w:sz w:val="24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AF413C"/>
    <w:pPr>
      <w:spacing w:after="100"/>
      <w:ind w:left="480"/>
    </w:pPr>
  </w:style>
  <w:style w:type="paragraph" w:styleId="Titel">
    <w:name w:val="Title"/>
    <w:basedOn w:val="Standaard"/>
    <w:next w:val="Standaard"/>
    <w:link w:val="TitelChar"/>
    <w:uiPriority w:val="10"/>
    <w:qFormat/>
    <w:rsid w:val="0078181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78181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Kop3Char">
    <w:name w:val="Kop 3 Char"/>
    <w:basedOn w:val="Standaardalinea-lettertype"/>
    <w:link w:val="Kop3"/>
    <w:uiPriority w:val="9"/>
    <w:rsid w:val="006218D8"/>
    <w:rPr>
      <w:rFonts w:asciiTheme="majorHAnsi" w:eastAsiaTheme="majorEastAsia" w:hAnsiTheme="majorHAnsi" w:cstheme="majorBidi"/>
      <w:sz w:val="32"/>
      <w:szCs w:val="32"/>
    </w:rPr>
  </w:style>
  <w:style w:type="numbering" w:customStyle="1" w:styleId="Bullets">
    <w:name w:val="Bullets"/>
    <w:uiPriority w:val="99"/>
    <w:rsid w:val="00B6519A"/>
    <w:pPr>
      <w:numPr>
        <w:numId w:val="4"/>
      </w:numPr>
    </w:pPr>
  </w:style>
  <w:style w:type="paragraph" w:styleId="Voettekst">
    <w:name w:val="footer"/>
    <w:basedOn w:val="Standaard"/>
    <w:link w:val="VoettekstChar"/>
    <w:uiPriority w:val="99"/>
    <w:unhideWhenUsed/>
    <w:rsid w:val="007C79E7"/>
    <w:pPr>
      <w:tabs>
        <w:tab w:val="center" w:pos="4536"/>
        <w:tab w:val="right" w:pos="9072"/>
      </w:tabs>
    </w:pPr>
    <w:rPr>
      <w:color w:val="0070C0"/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7C79E7"/>
    <w:rPr>
      <w:rFonts w:ascii="Calibri Light" w:eastAsia="Times New Roman" w:hAnsi="Calibri Light" w:cs="Times New Roman"/>
      <w:color w:val="0070C0"/>
      <w:sz w:val="20"/>
      <w:szCs w:val="24"/>
      <w:lang w:val="nl-NL" w:eastAsia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00C0"/>
    <w:rPr>
      <w:color w:val="605E5C"/>
      <w:shd w:val="clear" w:color="auto" w:fill="E1DFDD"/>
    </w:rPr>
  </w:style>
  <w:style w:type="numbering" w:customStyle="1" w:styleId="Niveaus">
    <w:name w:val="Niveaus"/>
    <w:uiPriority w:val="99"/>
    <w:rsid w:val="00CC6D83"/>
    <w:pPr>
      <w:numPr>
        <w:numId w:val="3"/>
      </w:numPr>
    </w:pPr>
  </w:style>
  <w:style w:type="paragraph" w:styleId="Koptekst">
    <w:name w:val="header"/>
    <w:basedOn w:val="Standaard"/>
    <w:link w:val="KoptekstChar"/>
    <w:uiPriority w:val="99"/>
    <w:unhideWhenUsed/>
    <w:rsid w:val="0031313F"/>
    <w:pPr>
      <w:tabs>
        <w:tab w:val="center" w:pos="4536"/>
        <w:tab w:val="right" w:pos="9072"/>
      </w:tabs>
    </w:pPr>
  </w:style>
  <w:style w:type="paragraph" w:customStyle="1" w:styleId="Niveau1">
    <w:name w:val="Niveau 1"/>
    <w:basedOn w:val="Standaard"/>
    <w:autoRedefine/>
    <w:rsid w:val="005257C7"/>
    <w:pPr>
      <w:numPr>
        <w:numId w:val="6"/>
      </w:numPr>
    </w:pPr>
    <w:rPr>
      <w:b/>
      <w:color w:val="454080"/>
      <w:sz w:val="32"/>
    </w:rPr>
  </w:style>
  <w:style w:type="paragraph" w:customStyle="1" w:styleId="Niveau2">
    <w:name w:val="Niveau 2"/>
    <w:basedOn w:val="Standaard"/>
    <w:autoRedefine/>
    <w:rsid w:val="005A6B90"/>
    <w:pPr>
      <w:numPr>
        <w:ilvl w:val="1"/>
        <w:numId w:val="6"/>
      </w:numPr>
    </w:pPr>
    <w:rPr>
      <w:b/>
      <w:color w:val="0070C0"/>
    </w:rPr>
  </w:style>
  <w:style w:type="paragraph" w:customStyle="1" w:styleId="Niveau3">
    <w:name w:val="Niveau 3"/>
    <w:basedOn w:val="Standaard"/>
    <w:rsid w:val="00CC6D83"/>
    <w:pPr>
      <w:numPr>
        <w:ilvl w:val="2"/>
        <w:numId w:val="6"/>
      </w:numPr>
    </w:pPr>
    <w:rPr>
      <w:color w:val="0070C0"/>
    </w:rPr>
  </w:style>
  <w:style w:type="paragraph" w:customStyle="1" w:styleId="Niveau4">
    <w:name w:val="Niveau 4"/>
    <w:basedOn w:val="Standaard"/>
    <w:rsid w:val="00CC6D83"/>
    <w:pPr>
      <w:numPr>
        <w:ilvl w:val="3"/>
        <w:numId w:val="6"/>
      </w:numPr>
    </w:pPr>
    <w:rPr>
      <w:color w:val="0070C0"/>
    </w:rPr>
  </w:style>
  <w:style w:type="paragraph" w:customStyle="1" w:styleId="Niveau5">
    <w:name w:val="Niveau 5"/>
    <w:basedOn w:val="Standaard"/>
    <w:rsid w:val="00CC6D83"/>
    <w:pPr>
      <w:numPr>
        <w:ilvl w:val="4"/>
        <w:numId w:val="6"/>
      </w:numPr>
    </w:pPr>
    <w:rPr>
      <w:color w:val="0070C0"/>
    </w:rPr>
  </w:style>
  <w:style w:type="paragraph" w:customStyle="1" w:styleId="Niveau6">
    <w:name w:val="Niveau 6"/>
    <w:basedOn w:val="Standaard"/>
    <w:rsid w:val="00CC6D83"/>
    <w:pPr>
      <w:numPr>
        <w:ilvl w:val="5"/>
        <w:numId w:val="6"/>
      </w:numPr>
    </w:pPr>
    <w:rPr>
      <w:color w:val="0070C0"/>
    </w:rPr>
  </w:style>
  <w:style w:type="paragraph" w:customStyle="1" w:styleId="Niveau7">
    <w:name w:val="Niveau 7"/>
    <w:basedOn w:val="Standaard"/>
    <w:rsid w:val="00CC6D83"/>
    <w:pPr>
      <w:numPr>
        <w:ilvl w:val="6"/>
        <w:numId w:val="6"/>
      </w:numPr>
    </w:pPr>
    <w:rPr>
      <w:color w:val="0070C0"/>
    </w:rPr>
  </w:style>
  <w:style w:type="paragraph" w:customStyle="1" w:styleId="Niveau8">
    <w:name w:val="Niveau 8"/>
    <w:basedOn w:val="Standaard"/>
    <w:rsid w:val="00CC6D83"/>
    <w:pPr>
      <w:numPr>
        <w:ilvl w:val="7"/>
        <w:numId w:val="6"/>
      </w:numPr>
    </w:pPr>
    <w:rPr>
      <w:color w:val="0070C0"/>
    </w:rPr>
  </w:style>
  <w:style w:type="paragraph" w:customStyle="1" w:styleId="Niveau9">
    <w:name w:val="Niveau 9"/>
    <w:basedOn w:val="Standaard"/>
    <w:rsid w:val="00CC6D83"/>
    <w:pPr>
      <w:numPr>
        <w:ilvl w:val="8"/>
        <w:numId w:val="6"/>
      </w:numPr>
    </w:pPr>
    <w:rPr>
      <w:color w:val="0070C0"/>
    </w:rPr>
  </w:style>
  <w:style w:type="character" w:customStyle="1" w:styleId="KoptekstChar">
    <w:name w:val="Koptekst Char"/>
    <w:basedOn w:val="Standaardalinea-lettertype"/>
    <w:link w:val="Koptekst"/>
    <w:uiPriority w:val="99"/>
    <w:rsid w:val="0031313F"/>
    <w:rPr>
      <w:rFonts w:ascii="Calibri Light" w:eastAsia="Times New Roman" w:hAnsi="Calibri Light" w:cs="Times New Roman"/>
      <w:sz w:val="24"/>
      <w:szCs w:val="24"/>
      <w:lang w:val="nl-NL" w:eastAsia="nl-BE"/>
    </w:rPr>
  </w:style>
  <w:style w:type="paragraph" w:customStyle="1" w:styleId="Bullets2">
    <w:name w:val="Bullets 2"/>
    <w:basedOn w:val="Standaard"/>
    <w:link w:val="Bullets2Char"/>
    <w:rsid w:val="00B6519A"/>
    <w:pPr>
      <w:numPr>
        <w:ilvl w:val="1"/>
        <w:numId w:val="19"/>
      </w:numPr>
    </w:pPr>
  </w:style>
  <w:style w:type="paragraph" w:customStyle="1" w:styleId="Bullets3">
    <w:name w:val="Bullets 3"/>
    <w:basedOn w:val="Standaard"/>
    <w:rsid w:val="00B6519A"/>
    <w:pPr>
      <w:numPr>
        <w:ilvl w:val="2"/>
        <w:numId w:val="19"/>
      </w:numPr>
    </w:pPr>
  </w:style>
  <w:style w:type="paragraph" w:customStyle="1" w:styleId="Bullets4">
    <w:name w:val="Bullets 4"/>
    <w:basedOn w:val="Standaard"/>
    <w:rsid w:val="00B6519A"/>
    <w:pPr>
      <w:numPr>
        <w:ilvl w:val="3"/>
        <w:numId w:val="19"/>
      </w:numPr>
    </w:pPr>
  </w:style>
  <w:style w:type="paragraph" w:customStyle="1" w:styleId="Bullets5">
    <w:name w:val="Bullets 5"/>
    <w:basedOn w:val="Standaard"/>
    <w:rsid w:val="00B6519A"/>
    <w:pPr>
      <w:numPr>
        <w:ilvl w:val="4"/>
        <w:numId w:val="19"/>
      </w:numPr>
    </w:pPr>
  </w:style>
  <w:style w:type="paragraph" w:customStyle="1" w:styleId="Bullets1">
    <w:name w:val="Bullets 1"/>
    <w:basedOn w:val="Standaard"/>
    <w:rsid w:val="00B6519A"/>
    <w:pPr>
      <w:numPr>
        <w:numId w:val="19"/>
      </w:numPr>
      <w:tabs>
        <w:tab w:val="clear" w:pos="425"/>
        <w:tab w:val="num" w:pos="227"/>
      </w:tabs>
      <w:ind w:left="454"/>
    </w:pPr>
  </w:style>
  <w:style w:type="numbering" w:customStyle="1" w:styleId="Cursus">
    <w:name w:val="Cursus"/>
    <w:uiPriority w:val="99"/>
    <w:rsid w:val="00227A75"/>
    <w:pPr>
      <w:numPr>
        <w:numId w:val="7"/>
      </w:numPr>
    </w:pPr>
  </w:style>
  <w:style w:type="paragraph" w:customStyle="1" w:styleId="Cursus1-Theorie">
    <w:name w:val="Cursus 1 - Theorie"/>
    <w:basedOn w:val="Standaard"/>
    <w:rsid w:val="00227A75"/>
    <w:pPr>
      <w:numPr>
        <w:numId w:val="8"/>
      </w:numPr>
    </w:pPr>
  </w:style>
  <w:style w:type="paragraph" w:customStyle="1" w:styleId="Cursus2-Voorbeeld">
    <w:name w:val="Cursus 2 - Voorbeeld"/>
    <w:basedOn w:val="Standaard"/>
    <w:rsid w:val="00227A75"/>
    <w:pPr>
      <w:numPr>
        <w:ilvl w:val="1"/>
        <w:numId w:val="8"/>
      </w:numPr>
    </w:pPr>
  </w:style>
  <w:style w:type="paragraph" w:customStyle="1" w:styleId="Cursus3-Oefniv1">
    <w:name w:val="Cursus 3 - Oef niv 1"/>
    <w:basedOn w:val="Standaard"/>
    <w:rsid w:val="00227A75"/>
    <w:pPr>
      <w:numPr>
        <w:ilvl w:val="2"/>
        <w:numId w:val="8"/>
      </w:numPr>
    </w:pPr>
  </w:style>
  <w:style w:type="paragraph" w:customStyle="1" w:styleId="Cursus4-Oefniv2">
    <w:name w:val="Cursus 4 - Oef niv 2"/>
    <w:basedOn w:val="Standaard"/>
    <w:rsid w:val="00227A75"/>
    <w:pPr>
      <w:numPr>
        <w:ilvl w:val="3"/>
        <w:numId w:val="8"/>
      </w:numPr>
    </w:pPr>
  </w:style>
  <w:style w:type="paragraph" w:customStyle="1" w:styleId="Cursus5-Oefniv3">
    <w:name w:val="Cursus 5 - Oef niv 3"/>
    <w:basedOn w:val="Standaard"/>
    <w:rsid w:val="00227A75"/>
    <w:pPr>
      <w:numPr>
        <w:ilvl w:val="4"/>
        <w:numId w:val="8"/>
      </w:numPr>
    </w:pPr>
  </w:style>
  <w:style w:type="paragraph" w:customStyle="1" w:styleId="Cursus6-Huiswerk">
    <w:name w:val="Cursus 6 - Huiswerk"/>
    <w:basedOn w:val="Standaard"/>
    <w:rsid w:val="00227A75"/>
    <w:pPr>
      <w:numPr>
        <w:ilvl w:val="5"/>
        <w:numId w:val="8"/>
      </w:numPr>
    </w:pPr>
  </w:style>
  <w:style w:type="paragraph" w:customStyle="1" w:styleId="Cursus7-Tip">
    <w:name w:val="Cursus 7 - Tip"/>
    <w:basedOn w:val="Standaard"/>
    <w:rsid w:val="00227A75"/>
    <w:pPr>
      <w:numPr>
        <w:ilvl w:val="6"/>
        <w:numId w:val="8"/>
      </w:numPr>
    </w:pPr>
  </w:style>
  <w:style w:type="paragraph" w:customStyle="1" w:styleId="Cursus8-Internet">
    <w:name w:val="Cursus 8 - Internet"/>
    <w:basedOn w:val="Standaard"/>
    <w:rsid w:val="00227A75"/>
    <w:pPr>
      <w:numPr>
        <w:ilvl w:val="7"/>
        <w:numId w:val="8"/>
      </w:numPr>
    </w:pPr>
  </w:style>
  <w:style w:type="paragraph" w:customStyle="1" w:styleId="Cursus9-Verbetersleutel">
    <w:name w:val="Cursus 9 - Verbetersleutel"/>
    <w:basedOn w:val="Standaard"/>
    <w:rsid w:val="00227A75"/>
    <w:pPr>
      <w:numPr>
        <w:ilvl w:val="8"/>
        <w:numId w:val="8"/>
      </w:numPr>
    </w:pPr>
  </w:style>
  <w:style w:type="numbering" w:customStyle="1" w:styleId="CursusB">
    <w:name w:val="Cursus B"/>
    <w:uiPriority w:val="99"/>
    <w:rsid w:val="00A37A5D"/>
    <w:pPr>
      <w:numPr>
        <w:numId w:val="10"/>
      </w:numPr>
    </w:pPr>
  </w:style>
  <w:style w:type="paragraph" w:styleId="Inhopg1">
    <w:name w:val="toc 1"/>
    <w:basedOn w:val="Standaard"/>
    <w:next w:val="Standaard"/>
    <w:autoRedefine/>
    <w:uiPriority w:val="39"/>
    <w:unhideWhenUsed/>
    <w:rsid w:val="00AF413C"/>
    <w:pPr>
      <w:spacing w:after="100"/>
    </w:pPr>
  </w:style>
  <w:style w:type="paragraph" w:customStyle="1" w:styleId="CursusG-Groepswerk">
    <w:name w:val="Cursus G - Groepswerk"/>
    <w:basedOn w:val="Standaard"/>
    <w:rsid w:val="00A37A5D"/>
    <w:pPr>
      <w:numPr>
        <w:ilvl w:val="6"/>
        <w:numId w:val="10"/>
      </w:numPr>
    </w:pPr>
  </w:style>
  <w:style w:type="paragraph" w:customStyle="1" w:styleId="CursusA-Schrijfoefening">
    <w:name w:val="Cursus A - Schrijfoefening"/>
    <w:basedOn w:val="Standaard"/>
    <w:rsid w:val="00A37A5D"/>
    <w:pPr>
      <w:numPr>
        <w:numId w:val="10"/>
      </w:numPr>
    </w:pPr>
  </w:style>
  <w:style w:type="paragraph" w:customStyle="1" w:styleId="CursusB-Leesoefening">
    <w:name w:val="Cursus B - Leesoefening"/>
    <w:basedOn w:val="Standaard"/>
    <w:rsid w:val="00A37A5D"/>
    <w:pPr>
      <w:numPr>
        <w:ilvl w:val="1"/>
        <w:numId w:val="10"/>
      </w:numPr>
    </w:pPr>
  </w:style>
  <w:style w:type="paragraph" w:customStyle="1" w:styleId="CursusH-Presentatie">
    <w:name w:val="Cursus H - Presentatie"/>
    <w:basedOn w:val="Standaard"/>
    <w:rsid w:val="00A37A5D"/>
    <w:pPr>
      <w:numPr>
        <w:ilvl w:val="7"/>
        <w:numId w:val="10"/>
      </w:numPr>
    </w:pPr>
  </w:style>
  <w:style w:type="paragraph" w:customStyle="1" w:styleId="CursusI-Instructies">
    <w:name w:val="Cursus I - Instructies"/>
    <w:basedOn w:val="Standaard"/>
    <w:rsid w:val="00A37A5D"/>
    <w:pPr>
      <w:numPr>
        <w:ilvl w:val="8"/>
        <w:numId w:val="10"/>
      </w:numPr>
    </w:pPr>
  </w:style>
  <w:style w:type="paragraph" w:customStyle="1" w:styleId="CursusC-Spreekoefening">
    <w:name w:val="Cursus C - Spreekoefening"/>
    <w:basedOn w:val="Standaard"/>
    <w:rsid w:val="00A37A5D"/>
    <w:pPr>
      <w:numPr>
        <w:ilvl w:val="2"/>
        <w:numId w:val="10"/>
      </w:numPr>
    </w:pPr>
  </w:style>
  <w:style w:type="paragraph" w:customStyle="1" w:styleId="CursusD-Kijkopdracht">
    <w:name w:val="Cursus D - Kijkopdracht"/>
    <w:basedOn w:val="Standaard"/>
    <w:rsid w:val="00A37A5D"/>
    <w:pPr>
      <w:numPr>
        <w:ilvl w:val="3"/>
        <w:numId w:val="10"/>
      </w:numPr>
    </w:pPr>
  </w:style>
  <w:style w:type="paragraph" w:customStyle="1" w:styleId="CursusE-Luisteroefening">
    <w:name w:val="Cursus E - Luisteroefening"/>
    <w:basedOn w:val="Standaard"/>
    <w:rsid w:val="00A37A5D"/>
    <w:pPr>
      <w:numPr>
        <w:ilvl w:val="4"/>
        <w:numId w:val="10"/>
      </w:numPr>
    </w:pPr>
  </w:style>
  <w:style w:type="paragraph" w:customStyle="1" w:styleId="CursusF-Doe-opdracht">
    <w:name w:val="Cursus F - Doe-opdracht"/>
    <w:basedOn w:val="Standaard"/>
    <w:rsid w:val="00A37A5D"/>
    <w:pPr>
      <w:numPr>
        <w:ilvl w:val="5"/>
        <w:numId w:val="10"/>
      </w:numPr>
    </w:pPr>
  </w:style>
  <w:style w:type="paragraph" w:styleId="Lijstalinea">
    <w:name w:val="List Paragraph"/>
    <w:basedOn w:val="Standaard"/>
    <w:link w:val="LijstalineaChar"/>
    <w:uiPriority w:val="34"/>
    <w:rsid w:val="009B1324"/>
    <w:pPr>
      <w:ind w:left="720"/>
      <w:contextualSpacing/>
    </w:pPr>
  </w:style>
  <w:style w:type="character" w:customStyle="1" w:styleId="Kop4Char">
    <w:name w:val="Kop 4 Char"/>
    <w:basedOn w:val="Standaardalinea-lettertype"/>
    <w:link w:val="Kop4"/>
    <w:uiPriority w:val="9"/>
    <w:rsid w:val="006218D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18D8"/>
    <w:rPr>
      <w:rFonts w:asciiTheme="majorHAnsi" w:eastAsiaTheme="majorEastAsia" w:hAnsiTheme="majorHAnsi" w:cstheme="majorBidi"/>
      <w:sz w:val="28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18D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18D8"/>
    <w:rPr>
      <w:rFonts w:asciiTheme="majorHAnsi" w:eastAsiaTheme="majorEastAsia" w:hAnsiTheme="majorHAnsi" w:cstheme="majorBidi"/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18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18D8"/>
    <w:rPr>
      <w:b/>
      <w:bCs/>
      <w:i/>
      <w:iCs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218D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Ondertitel">
    <w:name w:val="Subtitle"/>
    <w:aliases w:val="Titel voorbeeld"/>
    <w:basedOn w:val="Standaard"/>
    <w:next w:val="Standaard"/>
    <w:link w:val="OndertitelChar"/>
    <w:uiPriority w:val="11"/>
    <w:qFormat/>
    <w:rsid w:val="006218D8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OndertitelChar">
    <w:name w:val="Ondertitel Char"/>
    <w:aliases w:val="Titel voorbeeld Char"/>
    <w:basedOn w:val="Standaardalinea-lettertype"/>
    <w:link w:val="Ondertitel"/>
    <w:uiPriority w:val="11"/>
    <w:rsid w:val="006218D8"/>
    <w:rPr>
      <w:color w:val="44546A" w:themeColor="text2"/>
      <w:sz w:val="28"/>
      <w:szCs w:val="28"/>
    </w:rPr>
  </w:style>
  <w:style w:type="character" w:styleId="Zwaar">
    <w:name w:val="Strong"/>
    <w:basedOn w:val="Standaardalinea-lettertype"/>
    <w:uiPriority w:val="22"/>
    <w:rsid w:val="006218D8"/>
    <w:rPr>
      <w:b/>
      <w:bCs/>
    </w:rPr>
  </w:style>
  <w:style w:type="character" w:styleId="Nadruk">
    <w:name w:val="Emphasis"/>
    <w:basedOn w:val="Standaardalinea-lettertype"/>
    <w:uiPriority w:val="20"/>
    <w:rsid w:val="006218D8"/>
    <w:rPr>
      <w:i/>
      <w:iCs/>
      <w:color w:val="000000" w:themeColor="text1"/>
    </w:rPr>
  </w:style>
  <w:style w:type="paragraph" w:styleId="Geenafstand">
    <w:name w:val="No Spacing"/>
    <w:uiPriority w:val="1"/>
    <w:rsid w:val="006218D8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rsid w:val="006218D8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6218D8"/>
    <w:rPr>
      <w:i/>
      <w:iCs/>
      <w:color w:val="7B7B7B" w:themeColor="accent3" w:themeShade="BF"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6218D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18D8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ielebenadrukking">
    <w:name w:val="Subtle Emphasis"/>
    <w:uiPriority w:val="19"/>
    <w:qFormat/>
    <w:rsid w:val="00C254A5"/>
    <w:rPr>
      <w:color w:val="454080"/>
      <w:sz w:val="24"/>
      <w:szCs w:val="24"/>
    </w:rPr>
  </w:style>
  <w:style w:type="character" w:styleId="Intensievebenadrukking">
    <w:name w:val="Intense Emphasis"/>
    <w:basedOn w:val="Standaardalinea-lettertype"/>
    <w:uiPriority w:val="21"/>
    <w:rsid w:val="006218D8"/>
    <w:rPr>
      <w:b/>
      <w:bCs/>
      <w:i/>
      <w:iCs/>
      <w:color w:val="auto"/>
    </w:rPr>
  </w:style>
  <w:style w:type="character" w:styleId="Subtieleverwijzing">
    <w:name w:val="Subtle Reference"/>
    <w:basedOn w:val="Standaardalinea-lettertype"/>
    <w:uiPriority w:val="31"/>
    <w:qFormat/>
    <w:rsid w:val="006218D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rsid w:val="006218D8"/>
    <w:rPr>
      <w:b/>
      <w:bCs/>
      <w:caps w:val="0"/>
      <w:smallCaps/>
      <w:color w:val="auto"/>
      <w:spacing w:val="0"/>
      <w:u w:val="single"/>
    </w:rPr>
  </w:style>
  <w:style w:type="character" w:styleId="Titelvanboek">
    <w:name w:val="Book Title"/>
    <w:basedOn w:val="Standaardalinea-lettertype"/>
    <w:uiPriority w:val="33"/>
    <w:qFormat/>
    <w:rsid w:val="006218D8"/>
    <w:rPr>
      <w:b/>
      <w:bCs/>
      <w:caps w:val="0"/>
      <w:smallCaps/>
      <w:spacing w:val="0"/>
    </w:rPr>
  </w:style>
  <w:style w:type="paragraph" w:customStyle="1" w:styleId="Voorbeeld">
    <w:name w:val="Voorbeeld"/>
    <w:basedOn w:val="Bullets2"/>
    <w:link w:val="VoorbeeldChar"/>
    <w:qFormat/>
    <w:rsid w:val="003D5AD9"/>
    <w:pPr>
      <w:spacing w:after="0" w:line="240" w:lineRule="auto"/>
    </w:pPr>
    <w:rPr>
      <w:i/>
      <w:iCs/>
      <w:color w:val="3B3838" w:themeColor="background2" w:themeShade="40"/>
    </w:rPr>
  </w:style>
  <w:style w:type="paragraph" w:customStyle="1" w:styleId="Regel">
    <w:name w:val="Regel"/>
    <w:basedOn w:val="Lijstalinea"/>
    <w:link w:val="RegelChar"/>
    <w:qFormat/>
    <w:rsid w:val="00722C43"/>
    <w:pPr>
      <w:numPr>
        <w:numId w:val="23"/>
      </w:numPr>
      <w:spacing w:after="0" w:line="240" w:lineRule="auto"/>
    </w:pPr>
    <w:rPr>
      <w:color w:val="454080"/>
      <w:sz w:val="24"/>
      <w:szCs w:val="24"/>
    </w:rPr>
  </w:style>
  <w:style w:type="character" w:customStyle="1" w:styleId="Bullets2Char">
    <w:name w:val="Bullets 2 Char"/>
    <w:basedOn w:val="Standaardalinea-lettertype"/>
    <w:link w:val="Bullets2"/>
    <w:rsid w:val="003D5AD9"/>
  </w:style>
  <w:style w:type="character" w:customStyle="1" w:styleId="VoorbeeldChar">
    <w:name w:val="Voorbeeld Char"/>
    <w:basedOn w:val="Bullets2Char"/>
    <w:link w:val="Voorbeeld"/>
    <w:rsid w:val="003D5AD9"/>
    <w:rPr>
      <w:i/>
      <w:iCs/>
      <w:color w:val="3B3838" w:themeColor="background2" w:themeShade="4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22C43"/>
  </w:style>
  <w:style w:type="character" w:customStyle="1" w:styleId="RegelChar">
    <w:name w:val="Regel Char"/>
    <w:basedOn w:val="LijstalineaChar"/>
    <w:link w:val="Regel"/>
    <w:rsid w:val="00722C43"/>
    <w:rPr>
      <w:color w:val="454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4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ona\Downloads\Eurospeak%20-%20Verticaal%20(1)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B8529415B9DA4791667CB24FB37427" ma:contentTypeVersion="14" ma:contentTypeDescription="Een nieuw document maken." ma:contentTypeScope="" ma:versionID="0968071c573ba36ed6fc7c9eca4d8d51">
  <xsd:schema xmlns:xsd="http://www.w3.org/2001/XMLSchema" xmlns:xs="http://www.w3.org/2001/XMLSchema" xmlns:p="http://schemas.microsoft.com/office/2006/metadata/properties" xmlns:ns2="15d015ba-afbe-40c7-b2c6-7eea5bbfe478" xmlns:ns3="8d717574-dc89-460a-8b2c-31c5eee30519" targetNamespace="http://schemas.microsoft.com/office/2006/metadata/properties" ma:root="true" ma:fieldsID="90bdfc88fce227638da48053f0811adf" ns2:_="" ns3:_="">
    <xsd:import namespace="15d015ba-afbe-40c7-b2c6-7eea5bbfe478"/>
    <xsd:import namespace="8d717574-dc89-460a-8b2c-31c5eee305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015ba-afbe-40c7-b2c6-7eea5bbfe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d70f73d-f80d-4a69-8a4e-16de32297e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17574-dc89-460a-8b2c-31c5eee3051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f32f064-09e1-4f8b-a7b5-efdae64a4630}" ma:internalName="TaxCatchAll" ma:showField="CatchAllData" ma:web="8d717574-dc89-460a-8b2c-31c5eee30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015ba-afbe-40c7-b2c6-7eea5bbfe478">
      <Terms xmlns="http://schemas.microsoft.com/office/infopath/2007/PartnerControls"/>
    </lcf76f155ced4ddcb4097134ff3c332f>
    <TaxCatchAll xmlns="8d717574-dc89-460a-8b2c-31c5eee30519" xsi:nil="true"/>
  </documentManagement>
</p:properties>
</file>

<file path=customXml/itemProps1.xml><?xml version="1.0" encoding="utf-8"?>
<ds:datastoreItem xmlns:ds="http://schemas.openxmlformats.org/officeDocument/2006/customXml" ds:itemID="{D755E9C0-66BE-4779-9220-F0AD736898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E1822C-4D19-4677-9563-8F61E5EA1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015ba-afbe-40c7-b2c6-7eea5bbfe478"/>
    <ds:schemaRef ds:uri="8d717574-dc89-460a-8b2c-31c5eee30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2C410C-1309-41C8-89CA-BED3ABA8EC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99E7D3-EEEA-48FF-86DC-798C39E68624}">
  <ds:schemaRefs>
    <ds:schemaRef ds:uri="http://schemas.microsoft.com/office/2006/metadata/properties"/>
    <ds:schemaRef ds:uri="http://schemas.microsoft.com/office/infopath/2007/PartnerControls"/>
    <ds:schemaRef ds:uri="15d015ba-afbe-40c7-b2c6-7eea5bbfe478"/>
    <ds:schemaRef ds:uri="8d717574-dc89-460a-8b2c-31c5eee305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Eurospeak - Verticaal (1)</Template>
  <TotalTime>1</TotalTime>
  <Pages>1</Pages>
  <Words>72</Words>
  <Characters>400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</dc:creator>
  <cp:keywords/>
  <dc:description/>
  <cp:lastModifiedBy>Nicole Verhelst</cp:lastModifiedBy>
  <cp:revision>2</cp:revision>
  <cp:lastPrinted>2021-04-02T12:40:00Z</cp:lastPrinted>
  <dcterms:created xsi:type="dcterms:W3CDTF">2024-10-15T14:28:00Z</dcterms:created>
  <dcterms:modified xsi:type="dcterms:W3CDTF">2024-10-15T14:28:00Z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0x010100BCB8529415B9DA4791667CB24FB37427</vt:lpwstr>
  </property>
  <property fmtid="{D5CDD505-2E9C-101B-9397-08002B2CF9AE}" pid="3" name="MediaServiceImageTags">
    <vt:lpwstr/>
  </property>
</Properties>
</file>