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E9CD" w14:textId="025C2E1F" w:rsidR="009B1324" w:rsidRPr="0078181C" w:rsidRDefault="00AB4E9D" w:rsidP="0078181C">
      <w:pPr>
        <w:pStyle w:val="Titel"/>
      </w:pPr>
      <w:r>
        <w:t xml:space="preserve">lesverslag </w:t>
      </w:r>
    </w:p>
    <w:p w14:paraId="55D276E4" w14:textId="77777777" w:rsidR="00E446FA" w:rsidRPr="005257C7" w:rsidRDefault="00E446FA" w:rsidP="005257C7">
      <w:pPr>
        <w:pStyle w:val="Niveau1"/>
        <w:numPr>
          <w:ilvl w:val="0"/>
          <w:numId w:val="0"/>
        </w:numPr>
        <w:ind w:left="360"/>
        <w:rPr>
          <w:sz w:val="16"/>
          <w:szCs w:val="16"/>
        </w:rPr>
      </w:pPr>
    </w:p>
    <w:p w14:paraId="2209E9A4" w14:textId="36D69BD0" w:rsidR="24FE4BDD" w:rsidRDefault="24FE4BDD" w:rsidP="595207C3">
      <w:pPr>
        <w:pStyle w:val="Niveau1"/>
        <w:numPr>
          <w:ilvl w:val="0"/>
          <w:numId w:val="0"/>
        </w:numPr>
      </w:pPr>
      <w:r>
        <w:t>Datum en lesonderwerp:</w:t>
      </w:r>
    </w:p>
    <w:tbl>
      <w:tblPr>
        <w:tblStyle w:val="Tabelraster"/>
        <w:tblpPr w:leftFromText="141" w:rightFromText="141" w:vertAnchor="text" w:horzAnchor="margin" w:tblpY="53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E9D" w:rsidRPr="00AB4E9D" w14:paraId="7E5CC1A6" w14:textId="77777777" w:rsidTr="595207C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AF6F1"/>
          </w:tcPr>
          <w:p w14:paraId="5607A549" w14:textId="301D0E22" w:rsidR="00AB4E9D" w:rsidRPr="00AB4E9D" w:rsidRDefault="007E5B32" w:rsidP="00AB4E9D">
            <w:pPr>
              <w:spacing w:before="240" w:after="240"/>
              <w:ind w:left="170"/>
              <w:rPr>
                <w:rStyle w:val="Subtielebenadrukking"/>
                <w:lang w:val="fr-BE"/>
              </w:rPr>
            </w:pPr>
            <w:r>
              <w:rPr>
                <w:rStyle w:val="Subtielebenadrukking"/>
                <w:lang w:val="fr-BE"/>
              </w:rPr>
              <w:t xml:space="preserve">22_10 </w:t>
            </w:r>
            <w:proofErr w:type="spellStart"/>
            <w:r>
              <w:rPr>
                <w:rStyle w:val="Subtielebenadrukking"/>
                <w:lang w:val="fr-BE"/>
              </w:rPr>
              <w:t>Graag</w:t>
            </w:r>
            <w:proofErr w:type="spellEnd"/>
            <w:r>
              <w:rPr>
                <w:rStyle w:val="Subtielebenadrukking"/>
                <w:lang w:val="fr-BE"/>
              </w:rPr>
              <w:t xml:space="preserve">-niet </w:t>
            </w:r>
            <w:proofErr w:type="spellStart"/>
            <w:r>
              <w:rPr>
                <w:rStyle w:val="Subtielebenadrukking"/>
                <w:lang w:val="fr-BE"/>
              </w:rPr>
              <w:t>graag</w:t>
            </w:r>
            <w:proofErr w:type="spellEnd"/>
            <w:r>
              <w:rPr>
                <w:rStyle w:val="Subtielebenadrukking"/>
                <w:lang w:val="fr-BE"/>
              </w:rPr>
              <w:t xml:space="preserve"> ; </w:t>
            </w:r>
            <w:proofErr w:type="spellStart"/>
            <w:r>
              <w:rPr>
                <w:rStyle w:val="Subtielebenadrukking"/>
                <w:lang w:val="fr-BE"/>
              </w:rPr>
              <w:t>Mag</w:t>
            </w:r>
            <w:proofErr w:type="spellEnd"/>
            <w:r>
              <w:rPr>
                <w:rStyle w:val="Subtielebenadrukking"/>
                <w:lang w:val="fr-BE"/>
              </w:rPr>
              <w:t xml:space="preserve"> ik ….,</w:t>
            </w:r>
            <w:proofErr w:type="spellStart"/>
            <w:r>
              <w:rPr>
                <w:rStyle w:val="Subtielebenadrukking"/>
                <w:lang w:val="fr-BE"/>
              </w:rPr>
              <w:t>Zinsstructuur</w:t>
            </w:r>
            <w:proofErr w:type="spellEnd"/>
            <w:r>
              <w:rPr>
                <w:rStyle w:val="Subtielebenadrukking"/>
                <w:lang w:val="fr-BE"/>
              </w:rPr>
              <w:t xml:space="preserve">, </w:t>
            </w:r>
            <w:proofErr w:type="spellStart"/>
            <w:r>
              <w:rPr>
                <w:rStyle w:val="Subtielebenadrukking"/>
                <w:lang w:val="fr-BE"/>
              </w:rPr>
              <w:t>adjectieven</w:t>
            </w:r>
            <w:proofErr w:type="spellEnd"/>
            <w:r>
              <w:rPr>
                <w:rStyle w:val="Subtielebenadrukking"/>
                <w:lang w:val="fr-BE"/>
              </w:rPr>
              <w:t xml:space="preserve"> </w:t>
            </w:r>
            <w:proofErr w:type="spellStart"/>
            <w:r>
              <w:rPr>
                <w:rStyle w:val="Subtielebenadrukking"/>
                <w:lang w:val="fr-BE"/>
              </w:rPr>
              <w:t>beschrijven</w:t>
            </w:r>
            <w:proofErr w:type="spellEnd"/>
          </w:p>
        </w:tc>
      </w:tr>
    </w:tbl>
    <w:p w14:paraId="22970486" w14:textId="77777777" w:rsidR="00E446FA" w:rsidRPr="00AB4E9D" w:rsidRDefault="00E446FA" w:rsidP="005257C7">
      <w:pPr>
        <w:pStyle w:val="Niveau1"/>
        <w:numPr>
          <w:ilvl w:val="0"/>
          <w:numId w:val="0"/>
        </w:numPr>
        <w:rPr>
          <w:sz w:val="16"/>
          <w:szCs w:val="16"/>
          <w:lang w:val="fr-BE"/>
        </w:rPr>
      </w:pPr>
    </w:p>
    <w:p w14:paraId="22BBF4FB" w14:textId="11F3E7EE" w:rsidR="009B1324" w:rsidRPr="00CD6A6F" w:rsidRDefault="00CD6A6F" w:rsidP="595207C3">
      <w:pPr>
        <w:pStyle w:val="Kop1"/>
        <w:numPr>
          <w:ilvl w:val="0"/>
          <w:numId w:val="0"/>
        </w:numPr>
        <w:rPr>
          <w:rStyle w:val="Titelvanboek"/>
          <w:b/>
          <w:smallCaps w:val="0"/>
          <w:color w:val="auto"/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Zinnen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038D363E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FEBFF"/>
          </w:tcPr>
          <w:p w14:paraId="1F8807A9" w14:textId="77777777" w:rsidR="004A1E11" w:rsidRPr="00AB4E9D" w:rsidRDefault="004A1E11" w:rsidP="004A1E11">
            <w:pPr>
              <w:pStyle w:val="Lijstalinea"/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6717EB5E" w14:textId="10EECCF1" w:rsidR="00156218" w:rsidRDefault="007E5B32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Deze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namiddag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werkt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het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meisje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met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lang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bruin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haar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aan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het rapport</w:t>
            </w:r>
          </w:p>
          <w:p w14:paraId="3BE622AC" w14:textId="748BD3B5" w:rsidR="00156218" w:rsidRDefault="007E5B32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 xml:space="preserve">Reis je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graag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 ?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Nee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ik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vind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reizen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niet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leuk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>.</w:t>
            </w:r>
          </w:p>
          <w:p w14:paraId="13E9399E" w14:textId="613CA48D" w:rsidR="007E5B32" w:rsidRDefault="007E5B32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Mag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ik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een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pen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van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jou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> ?</w:t>
            </w:r>
          </w:p>
          <w:p w14:paraId="00988E18" w14:textId="17282C6F" w:rsidR="007E5B32" w:rsidRPr="00156218" w:rsidRDefault="007E5B32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 xml:space="preserve">Dit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is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een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rode auto. De auto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is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rood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>.</w:t>
            </w:r>
          </w:p>
          <w:p w14:paraId="200BE642" w14:textId="77777777" w:rsidR="004A1E11" w:rsidRDefault="004A1E11" w:rsidP="00CD6A6F">
            <w:pPr>
              <w:pStyle w:val="Bullets2"/>
              <w:numPr>
                <w:ilvl w:val="0"/>
                <w:numId w:val="0"/>
              </w:numPr>
              <w:ind w:left="907"/>
              <w:rPr>
                <w:rStyle w:val="Titelvanboek"/>
                <w:b w:val="0"/>
                <w:bCs w:val="0"/>
                <w:color w:val="0070C0"/>
              </w:rPr>
            </w:pPr>
          </w:p>
        </w:tc>
      </w:tr>
    </w:tbl>
    <w:p w14:paraId="775E9402" w14:textId="77777777" w:rsidR="00EE4A26" w:rsidRPr="005257C7" w:rsidRDefault="00EE4A26" w:rsidP="00EE4A26">
      <w:pPr>
        <w:rPr>
          <w:sz w:val="16"/>
          <w:szCs w:val="16"/>
        </w:rPr>
      </w:pPr>
    </w:p>
    <w:p w14:paraId="133225E4" w14:textId="17DFA95E" w:rsidR="00110CA7" w:rsidRPr="009F1292" w:rsidRDefault="00E54CCD" w:rsidP="595207C3">
      <w:pPr>
        <w:pStyle w:val="Kop1"/>
        <w:numPr>
          <w:ilvl w:val="0"/>
          <w:numId w:val="0"/>
        </w:numPr>
        <w:rPr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N</w:t>
      </w:r>
      <w:r w:rsidR="009F1292" w:rsidRPr="595207C3">
        <w:rPr>
          <w:lang w:val="fr-BE"/>
        </w:rPr>
        <w:t>ieuwe</w:t>
      </w:r>
      <w:proofErr w:type="spellEnd"/>
      <w:r w:rsidR="009F1292" w:rsidRPr="595207C3">
        <w:rPr>
          <w:lang w:val="fr-BE"/>
        </w:rPr>
        <w:t xml:space="preserve"> </w:t>
      </w:r>
      <w:proofErr w:type="spellStart"/>
      <w:r w:rsidR="009F1292" w:rsidRPr="595207C3">
        <w:rPr>
          <w:lang w:val="fr-BE"/>
        </w:rPr>
        <w:t>woorden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4ADC642F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05A99AED" w14:textId="77777777" w:rsidR="004A1E11" w:rsidRPr="00AB4E9D" w:rsidRDefault="004A1E11" w:rsidP="004A1E11">
            <w:pPr>
              <w:pStyle w:val="Bullets1"/>
              <w:numPr>
                <w:ilvl w:val="0"/>
                <w:numId w:val="0"/>
              </w:numPr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16853E19" w14:textId="21146BB8" w:rsidR="00DA5364" w:rsidRPr="007E5B32" w:rsidRDefault="007E5B32" w:rsidP="007E5B32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regenen . Er zijn donkere wolken, het zal straks regenen.</w:t>
            </w:r>
          </w:p>
          <w:p w14:paraId="2238E9BC" w14:textId="613D29DB" w:rsidR="00E20D57" w:rsidRDefault="007E5B32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de praline. Ik eet een witte en een bruine praline</w:t>
            </w:r>
          </w:p>
          <w:p w14:paraId="5D253F46" w14:textId="36B9ADB7" w:rsidR="007E5B32" w:rsidRPr="00E20D57" w:rsidRDefault="007E5B32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opstaan : ik moet morgen vroeg opstaan</w:t>
            </w:r>
          </w:p>
          <w:p w14:paraId="7A668A81" w14:textId="77777777" w:rsidR="004A1E11" w:rsidRPr="0003576D" w:rsidRDefault="004A1E11" w:rsidP="009B1324">
            <w:pPr>
              <w:rPr>
                <w:sz w:val="24"/>
                <w:szCs w:val="24"/>
              </w:rPr>
            </w:pPr>
          </w:p>
        </w:tc>
      </w:tr>
    </w:tbl>
    <w:p w14:paraId="61451B48" w14:textId="77777777" w:rsidR="009B1324" w:rsidRDefault="009B1324" w:rsidP="009B1324"/>
    <w:p w14:paraId="25FB683E" w14:textId="454B750B" w:rsidR="00110CA7" w:rsidRPr="00516B32" w:rsidRDefault="00E54CCD" w:rsidP="595207C3">
      <w:pPr>
        <w:pStyle w:val="Kop1"/>
        <w:numPr>
          <w:ilvl w:val="0"/>
          <w:numId w:val="0"/>
        </w:numPr>
        <w:rPr>
          <w:rStyle w:val="Subtieleverwijzing"/>
          <w:smallCaps w:val="0"/>
          <w:color w:val="454080"/>
          <w:u w:val="none"/>
        </w:rPr>
      </w:pPr>
      <w:r w:rsidRPr="595207C3">
        <w:rPr>
          <w:rStyle w:val="Subtieleverwijzing"/>
          <w:smallCaps w:val="0"/>
          <w:color w:val="454080"/>
          <w:u w:val="none"/>
        </w:rPr>
        <w:t>Grammatica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0CA7" w:rsidRPr="00516B32" w14:paraId="44E76DD4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6FEEB95C" w14:textId="77777777" w:rsidR="00110CA7" w:rsidRPr="005257C7" w:rsidRDefault="00110CA7" w:rsidP="00110CA7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B23253" w14:paraId="1A85D0B9" w14:textId="77777777" w:rsidTr="00B23253">
              <w:tc>
                <w:tcPr>
                  <w:tcW w:w="4418" w:type="dxa"/>
                </w:tcPr>
                <w:p w14:paraId="4E60063C" w14:textId="15D9DEAC" w:rsidR="00B23253" w:rsidRPr="00B2325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FOUT</w:t>
                  </w:r>
                </w:p>
              </w:tc>
              <w:tc>
                <w:tcPr>
                  <w:tcW w:w="4418" w:type="dxa"/>
                </w:tcPr>
                <w:p w14:paraId="54DC17B1" w14:textId="5A8E6E16" w:rsidR="00B23253" w:rsidRPr="009C406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GOED</w:t>
                  </w:r>
                </w:p>
              </w:tc>
            </w:tr>
            <w:tr w:rsidR="00B23253" w14:paraId="79843DB2" w14:textId="77777777" w:rsidTr="00B23253">
              <w:tc>
                <w:tcPr>
                  <w:tcW w:w="4418" w:type="dxa"/>
                </w:tcPr>
                <w:p w14:paraId="1AA50082" w14:textId="21C2BC52" w:rsidR="00B23253" w:rsidRPr="00516B32" w:rsidRDefault="007E5B32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we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moeten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vergadering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vergeten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471130A6" w14:textId="51866C62" w:rsidR="00B23253" w:rsidRPr="00516B32" w:rsidRDefault="007E5B32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we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mogen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vergadering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vergeten</w:t>
                  </w:r>
                  <w:proofErr w:type="spellEnd"/>
                </w:p>
              </w:tc>
            </w:tr>
            <w:tr w:rsidR="00B23253" w14:paraId="4BFE9B1D" w14:textId="77777777" w:rsidTr="00B23253">
              <w:tc>
                <w:tcPr>
                  <w:tcW w:w="4418" w:type="dxa"/>
                </w:tcPr>
                <w:p w14:paraId="613FDD5C" w14:textId="760B4ECA" w:rsidR="00B23253" w:rsidRDefault="007E5B32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mag je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uw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mening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op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vraag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vragen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6A1BEA76" w14:textId="18208DEA" w:rsidR="00B23253" w:rsidRDefault="007E5B32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mag je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jouw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mening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geven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over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deze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kwestie</w:t>
                  </w:r>
                  <w:proofErr w:type="spellEnd"/>
                </w:p>
              </w:tc>
            </w:tr>
            <w:tr w:rsidR="00A63CE1" w14:paraId="66F29DF4" w14:textId="77777777" w:rsidTr="00B23253">
              <w:tc>
                <w:tcPr>
                  <w:tcW w:w="4418" w:type="dxa"/>
                </w:tcPr>
                <w:p w14:paraId="7E5F1F15" w14:textId="0BA7E4F3" w:rsidR="00A63CE1" w:rsidRDefault="00A63CE1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met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familie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zondag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is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een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dag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voor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spelletjes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22385A72" w14:textId="54F82EAB" w:rsidR="00A63CE1" w:rsidRDefault="00A63CE1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zondag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is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een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dag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voor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spelletjes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met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familie</w:t>
                  </w:r>
                  <w:proofErr w:type="spellEnd"/>
                </w:p>
              </w:tc>
            </w:tr>
            <w:tr w:rsidR="00A63CE1" w14:paraId="20091FA0" w14:textId="77777777" w:rsidTr="00B23253">
              <w:tc>
                <w:tcPr>
                  <w:tcW w:w="4418" w:type="dxa"/>
                </w:tcPr>
                <w:p w14:paraId="7BCDE5A5" w14:textId="7B33BD6B" w:rsidR="00A63CE1" w:rsidRDefault="00A63CE1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Het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meisje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wassen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zijn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hand met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zeep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24EFD69E" w14:textId="71607C4E" w:rsidR="00A63CE1" w:rsidRDefault="00A63CE1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het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meisje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wast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haar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handen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met zeep</w:t>
                  </w:r>
                </w:p>
              </w:tc>
            </w:tr>
          </w:tbl>
          <w:p w14:paraId="65533A10" w14:textId="77777777" w:rsidR="00110CA7" w:rsidRPr="00110CA7" w:rsidRDefault="00110CA7" w:rsidP="00110CA7">
            <w:pPr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D4BC288" w14:textId="786F1E6C" w:rsidR="00110CA7" w:rsidRDefault="00110CA7" w:rsidP="00110CA7">
      <w:pPr>
        <w:rPr>
          <w:rStyle w:val="Subtieleverwijzing"/>
          <w:sz w:val="16"/>
          <w:szCs w:val="16"/>
        </w:rPr>
      </w:pPr>
    </w:p>
    <w:p w14:paraId="1F8FF425" w14:textId="6E94A112" w:rsidR="00516B32" w:rsidRPr="00516B32" w:rsidRDefault="00516B32" w:rsidP="00516B32">
      <w:pPr>
        <w:pStyle w:val="Kop1"/>
        <w:numPr>
          <w:ilvl w:val="0"/>
          <w:numId w:val="0"/>
        </w:numPr>
        <w:ind w:left="360"/>
        <w:rPr>
          <w:rStyle w:val="Subtieleverwijzing"/>
          <w:smallCaps w:val="0"/>
          <w:color w:val="454080"/>
          <w:u w:val="none"/>
        </w:rPr>
      </w:pPr>
      <w:r>
        <w:rPr>
          <w:rStyle w:val="Subtieleverwijzing"/>
          <w:smallCaps w:val="0"/>
          <w:color w:val="454080"/>
          <w:u w:val="none"/>
        </w:rPr>
        <w:t>Uitspraak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32" w:rsidRPr="00516B32" w14:paraId="01233499" w14:textId="77777777" w:rsidTr="0065317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7095E34A" w14:textId="77777777" w:rsidR="00516B32" w:rsidRPr="005257C7" w:rsidRDefault="00516B32" w:rsidP="00653173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516B32" w14:paraId="3E93B313" w14:textId="77777777" w:rsidTr="00653173">
              <w:tc>
                <w:tcPr>
                  <w:tcW w:w="4418" w:type="dxa"/>
                </w:tcPr>
                <w:p w14:paraId="413D8266" w14:textId="262F34D3" w:rsidR="00516B32" w:rsidRPr="00B536DD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WOORD</w:t>
                  </w:r>
                </w:p>
              </w:tc>
              <w:tc>
                <w:tcPr>
                  <w:tcW w:w="4418" w:type="dxa"/>
                </w:tcPr>
                <w:p w14:paraId="6FC047E9" w14:textId="3F286EEC" w:rsidR="00516B32" w:rsidRPr="009C4063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UITSPRAAK</w:t>
                  </w:r>
                </w:p>
              </w:tc>
            </w:tr>
            <w:tr w:rsidR="00516B32" w14:paraId="65818D1E" w14:textId="77777777" w:rsidTr="00653173">
              <w:tc>
                <w:tcPr>
                  <w:tcW w:w="4418" w:type="dxa"/>
                </w:tcPr>
                <w:p w14:paraId="4349BC70" w14:textId="4E1FB45E" w:rsidR="00516B32" w:rsidRPr="00516B32" w:rsidRDefault="00202C34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Het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magaz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7ECEFB09" w14:textId="7B61DCA9" w:rsidR="00516B32" w:rsidRPr="00516B32" w:rsidRDefault="00D94FE2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w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r w:rsidR="00516B32"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.</w:t>
                  </w:r>
                </w:p>
              </w:tc>
            </w:tr>
            <w:tr w:rsidR="00516B32" w14:paraId="66D0446C" w14:textId="77777777" w:rsidTr="00653173">
              <w:tc>
                <w:tcPr>
                  <w:tcW w:w="4418" w:type="dxa"/>
                </w:tcPr>
                <w:p w14:paraId="360F93B0" w14:textId="00523A19" w:rsidR="00516B32" w:rsidRDefault="00516B32" w:rsidP="00333ED4">
                  <w:pPr>
                    <w:tabs>
                      <w:tab w:val="left" w:pos="1188"/>
                    </w:tabs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0EA18DF9" w14:textId="77777777" w:rsidR="00516B32" w:rsidRDefault="00516B32" w:rsidP="00653173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EDDE190" w14:textId="2FAFA4CE" w:rsidR="00516B32" w:rsidRPr="00110CA7" w:rsidRDefault="00516B32" w:rsidP="00333ED4">
            <w:pPr>
              <w:tabs>
                <w:tab w:val="left" w:pos="1296"/>
              </w:tabs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9EF15F6" w14:textId="77777777" w:rsidR="00110CA7" w:rsidRPr="00110CA7" w:rsidRDefault="00110CA7" w:rsidP="00110CA7">
      <w:pPr>
        <w:rPr>
          <w:rStyle w:val="Subtieleverwijzing"/>
          <w:sz w:val="16"/>
          <w:szCs w:val="16"/>
        </w:rPr>
      </w:pPr>
    </w:p>
    <w:sectPr w:rsidR="00110CA7" w:rsidRPr="00110C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B11D" w14:textId="77777777" w:rsidR="004917AA" w:rsidRDefault="004917AA" w:rsidP="006C2C47">
      <w:r>
        <w:separator/>
      </w:r>
    </w:p>
  </w:endnote>
  <w:endnote w:type="continuationSeparator" w:id="0">
    <w:p w14:paraId="2D490AC3" w14:textId="77777777" w:rsidR="004917AA" w:rsidRDefault="004917AA" w:rsidP="006C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2060858905"/>
      <w:docPartObj>
        <w:docPartGallery w:val="Page Numbers (Bottom of Page)"/>
        <w:docPartUnique/>
      </w:docPartObj>
    </w:sdtPr>
    <w:sdtEndPr>
      <w:rPr>
        <w:color w:val="454080"/>
        <w:szCs w:val="21"/>
      </w:rPr>
    </w:sdtEndPr>
    <w:sdtContent>
      <w:p w14:paraId="4F3CBF4A" w14:textId="6C9646AC" w:rsidR="00C52417" w:rsidRPr="00D72F5F" w:rsidRDefault="00C52417">
        <w:pPr>
          <w:pStyle w:val="Voettekst"/>
          <w:rPr>
            <w:color w:val="454080"/>
          </w:rPr>
        </w:pPr>
        <w:r w:rsidRPr="00D72F5F">
          <w:rPr>
            <w:noProof/>
            <w:color w:val="454080"/>
            <w:szCs w:val="20"/>
          </w:rPr>
          <mc:AlternateContent>
            <mc:Choice Requires="wpg">
              <w:drawing>
                <wp:anchor distT="0" distB="0" distL="114300" distR="114300" simplePos="0" relativeHeight="251661824" behindDoc="0" locked="0" layoutInCell="1" allowOverlap="1" wp14:anchorId="1B1F548F" wp14:editId="05C7157A">
                  <wp:simplePos x="0" y="0"/>
                  <wp:positionH relativeFrom="page">
                    <wp:align>right</wp:align>
                  </wp:positionH>
                  <wp:positionV relativeFrom="bottomMargin">
                    <wp:posOffset>354330</wp:posOffset>
                  </wp:positionV>
                  <wp:extent cx="7753350" cy="190500"/>
                  <wp:effectExtent l="0" t="0" r="21590" b="0"/>
                  <wp:wrapNone/>
                  <wp:docPr id="2" name="Groe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1CC038" w14:textId="77777777" w:rsidR="00C52417" w:rsidRPr="00B06D98" w:rsidRDefault="00C52417">
                                <w:pPr>
                                  <w:jc w:val="center"/>
                                  <w:rPr>
                                    <w:color w:val="454080"/>
                                  </w:rPr>
                                </w:pPr>
                                <w:r w:rsidRPr="00B06D98">
                                  <w:rPr>
                                    <w:color w:val="454080"/>
                                  </w:rPr>
                                  <w:fldChar w:fldCharType="begin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instrText>PAGE    \* MERGEFORMAT</w:instrTex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separate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t>2</w: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>
                <v:group id="Groep 2" style="position:absolute;margin-left:559.3pt;margin-top:27.9pt;width:610.5pt;height:15pt;z-index:251661824;mso-width-percent:1000;mso-position-horizontal:right;mso-position-horizontal-relative:page;mso-position-vertical-relative:bottom-margin-area;mso-width-percent:1000" coordsize="12255,300" coordorigin=",14970" o:spid="_x0000_s1026" w14:anchorId="1B1F5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style="position:absolute;left:10803;top:14982;width:659;height:288;visibility:visible;mso-wrap-style:square;v-text-anchor:top" o:spid="_x0000_s102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>
                    <v:textbox inset="0,0,0,0">
                      <w:txbxContent>
                        <w:p w:rsidRPr="00B06D98" w:rsidR="00C52417" w:rsidRDefault="00C52417" w14:paraId="221CC038" w14:textId="77777777">
                          <w:pPr>
                            <w:jc w:val="center"/>
                            <w:rPr>
                              <w:color w:val="454080"/>
                            </w:rPr>
                          </w:pPr>
                          <w:r w:rsidRPr="00B06D98">
                            <w:rPr>
                              <w:color w:val="454080"/>
                            </w:rPr>
                            <w:fldChar w:fldCharType="begin"/>
                          </w:r>
                          <w:r w:rsidRPr="00B06D98">
                            <w:rPr>
                              <w:color w:val="454080"/>
                            </w:rPr>
                            <w:instrText>PAGE    \* MERGEFORMAT</w:instrText>
                          </w:r>
                          <w:r w:rsidRPr="00B06D98">
                            <w:rPr>
                              <w:color w:val="454080"/>
                            </w:rPr>
                            <w:fldChar w:fldCharType="separate"/>
                          </w:r>
                          <w:r w:rsidRPr="00B06D98">
                            <w:rPr>
                              <w:color w:val="454080"/>
                            </w:rPr>
                            <w:t>2</w:t>
                          </w:r>
                          <w:r w:rsidRPr="00B06D98">
                            <w:rPr>
                              <w:color w:val="45408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style="position:absolute;top:14970;width:12255;height:230;flip:x" coordsize="12255,230" coordorigin="-8,1497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oned="t" filled="f" o:spt="34" adj="10800" path="m,l@0,0@0,21600,21600,21600e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style="position:absolute;left:-8;top:14978;width:1260;height:230;flip:y;visibility:visible;mso-wrap-style:square" o:spid="_x0000_s1029" strokecolor="#d2c7ff" o:connectortype="elbow" type="#_x0000_t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"/>
                    <v:shape id="AutoShape 28" style="position:absolute;left:1252;top:14978;width:10995;height:230;rotation:180;visibility:visible;mso-wrap-style:square" o:spid="_x0000_s1030" strokecolor="#d2c7ff" o:connectortype="elbow" type="#_x0000_t34" adj="20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"/>
                  </v:group>
                  <w10:wrap anchorx="page" anchory="margin"/>
                </v:group>
              </w:pict>
            </mc:Fallback>
          </mc:AlternateContent>
        </w:r>
        <w:r w:rsidR="00333ED4">
          <w:rPr>
            <w:noProof/>
            <w:color w:val="454080"/>
            <w:szCs w:val="20"/>
          </w:rPr>
          <w:t>Lesverslag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DD8B" w14:textId="77777777" w:rsidR="004917AA" w:rsidRDefault="004917AA" w:rsidP="006C2C47">
      <w:r>
        <w:separator/>
      </w:r>
    </w:p>
  </w:footnote>
  <w:footnote w:type="continuationSeparator" w:id="0">
    <w:p w14:paraId="05EC3087" w14:textId="77777777" w:rsidR="004917AA" w:rsidRDefault="004917AA" w:rsidP="006C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583" w14:textId="777A80C7" w:rsidR="00C52417" w:rsidRDefault="005257C7" w:rsidP="008A328F">
    <w:pPr>
      <w:tabs>
        <w:tab w:val="left" w:pos="376"/>
        <w:tab w:val="right" w:pos="9072"/>
      </w:tabs>
      <w:jc w:val="right"/>
    </w:pPr>
    <w:r>
      <w:rPr>
        <w:noProof/>
      </w:rPr>
      <w:drawing>
        <wp:inline distT="0" distB="0" distL="0" distR="0" wp14:anchorId="31AB54BF" wp14:editId="11875EB7">
          <wp:extent cx="1181100" cy="624400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936" cy="63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384pt;height:384pt" o:bullet="t">
        <v:imagedata r:id="rId1" o:title="Icon - Voorbeeld"/>
      </v:shape>
    </w:pict>
  </w:numPicBullet>
  <w:numPicBullet w:numPicBulletId="1">
    <w:pict>
      <v:shape id="_x0000_i1135" type="#_x0000_t75" style="width:384pt;height:384pt" o:bullet="t">
        <v:imagedata r:id="rId2" o:title="Icon - Level 1"/>
      </v:shape>
    </w:pict>
  </w:numPicBullet>
  <w:numPicBullet w:numPicBulletId="2">
    <w:pict>
      <v:shape id="_x0000_i1136" type="#_x0000_t75" style="width:384pt;height:384pt" o:bullet="t">
        <v:imagedata r:id="rId3" o:title="Icon - Level 2"/>
      </v:shape>
    </w:pict>
  </w:numPicBullet>
  <w:numPicBullet w:numPicBulletId="3">
    <w:pict>
      <v:shape id="_x0000_i1137" type="#_x0000_t75" style="width:384pt;height:384pt" o:bullet="t">
        <v:imagedata r:id="rId4" o:title="Icon - Level 1"/>
      </v:shape>
    </w:pict>
  </w:numPicBullet>
  <w:numPicBullet w:numPicBulletId="4">
    <w:pict>
      <v:shape id="_x0000_i1138" type="#_x0000_t75" style="width:63.6pt;height:63.6pt" o:bullet="t">
        <v:imagedata r:id="rId5" o:title="diagram-06_24511"/>
      </v:shape>
    </w:pict>
  </w:numPicBullet>
  <w:numPicBullet w:numPicBulletId="5">
    <w:pict>
      <v:shape id="_x0000_i1139" type="#_x0000_t75" style="width:384pt;height:384pt" o:bullet="t">
        <v:imagedata r:id="rId6" o:title="Icon - Internet"/>
      </v:shape>
    </w:pict>
  </w:numPicBullet>
  <w:numPicBullet w:numPicBulletId="6">
    <w:pict>
      <v:shape id="_x0000_i1140" type="#_x0000_t75" style="width:384pt;height:384pt" o:bullet="t">
        <v:imagedata r:id="rId7" o:title="Icon - Sleutel"/>
      </v:shape>
    </w:pict>
  </w:numPicBullet>
  <w:numPicBullet w:numPicBulletId="7">
    <w:pict>
      <v:shape id="_x0000_i1141" type="#_x0000_t75" style="width:384pt;height:357pt" o:bullet="t">
        <v:imagedata r:id="rId8" o:title="chalkboard_icon-icons"/>
      </v:shape>
    </w:pict>
  </w:numPicBullet>
  <w:numPicBullet w:numPicBulletId="8">
    <w:pict>
      <v:shape id="_x0000_i1142" type="#_x0000_t75" style="width:384pt;height:384pt" o:bullet="t">
        <v:imagedata r:id="rId9" o:title="32officeicons-1_89729"/>
      </v:shape>
    </w:pict>
  </w:numPicBullet>
  <w:numPicBullet w:numPicBulletId="9">
    <w:pict>
      <v:shape id="_x0000_i1143" type="#_x0000_t75" style="width:384pt;height:384pt" o:bullet="t">
        <v:imagedata r:id="rId10" o:title="62914memo_109205"/>
      </v:shape>
    </w:pict>
  </w:numPicBullet>
  <w:numPicBullet w:numPicBulletId="10">
    <w:pict>
      <v:shape id="_x0000_i1144" type="#_x0000_t75" style="width:384pt;height:384pt" o:bullet="t">
        <v:imagedata r:id="rId11" o:title="book_120714"/>
      </v:shape>
    </w:pict>
  </w:numPicBullet>
  <w:numPicBullet w:numPicBulletId="11">
    <w:pict>
      <v:shape id="_x0000_i1145" type="#_x0000_t75" style="width:384pt;height:384pt" o:bullet="t">
        <v:imagedata r:id="rId12" o:title="conversation_102339"/>
      </v:shape>
    </w:pict>
  </w:numPicBullet>
  <w:numPicBullet w:numPicBulletId="12">
    <w:pict>
      <v:shape id="_x0000_i1146" type="#_x0000_t75" style="width:192pt;height:192pt" o:bullet="t">
        <v:imagedata r:id="rId13" o:title="video_game_media_252"/>
      </v:shape>
    </w:pict>
  </w:numPicBullet>
  <w:numPicBullet w:numPicBulletId="13">
    <w:pict>
      <v:shape id="_x0000_i1147" type="#_x0000_t75" style="width:384pt;height:384pt" o:bullet="t">
        <v:imagedata r:id="rId14" o:title="iconfinder-technologymachineelectronicdevice36-4026424_113341"/>
      </v:shape>
    </w:pict>
  </w:numPicBullet>
  <w:numPicBullet w:numPicBulletId="14">
    <w:pict>
      <v:shape id="_x0000_i1148" type="#_x0000_t75" style="width:384pt;height:250.2pt" o:bullet="t">
        <v:imagedata r:id="rId15" o:title="users_icon-icons"/>
      </v:shape>
    </w:pict>
  </w:numPicBullet>
  <w:numPicBullet w:numPicBulletId="15">
    <w:pict>
      <v:shape id="_x0000_i1149" type="#_x0000_t75" style="width:384pt;height:384pt" o:bullet="t">
        <v:imagedata r:id="rId16" o:title="presentation_78011"/>
      </v:shape>
    </w:pict>
  </w:numPicBullet>
  <w:numPicBullet w:numPicBulletId="16">
    <w:pict>
      <v:shape id="_x0000_i1150" type="#_x0000_t75" style="width:384pt;height:384pt" o:bullet="t">
        <v:imagedata r:id="rId17" o:title="42480buildingconstruction_99093"/>
      </v:shape>
    </w:pict>
  </w:numPicBullet>
  <w:numPicBullet w:numPicBulletId="17">
    <w:pict>
      <v:shape id="_x0000_i1151" type="#_x0000_t75" style="width:192pt;height:192pt" o:bullet="t">
        <v:imagedata r:id="rId18" o:title="processinformation_proceso_2341"/>
      </v:shape>
    </w:pict>
  </w:numPicBullet>
  <w:abstractNum w:abstractNumId="0" w15:restartNumberingAfterBreak="0">
    <w:nsid w:val="07476B11"/>
    <w:multiLevelType w:val="multilevel"/>
    <w:tmpl w:val="2C0AECA6"/>
    <w:numStyleLink w:val="Bullets"/>
  </w:abstractNum>
  <w:abstractNum w:abstractNumId="1" w15:restartNumberingAfterBreak="0">
    <w:nsid w:val="0C7927A7"/>
    <w:multiLevelType w:val="hybridMultilevel"/>
    <w:tmpl w:val="4654859A"/>
    <w:lvl w:ilvl="0" w:tplc="BA2222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22C8"/>
    <w:multiLevelType w:val="multilevel"/>
    <w:tmpl w:val="8AA681EE"/>
    <w:styleLink w:val="CursusB"/>
    <w:lvl w:ilvl="0">
      <w:start w:val="1"/>
      <w:numFmt w:val="bullet"/>
      <w:pStyle w:val="CursusA-Schrijfoefening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B-Leesoefening"/>
      <w:lvlText w:val=""/>
      <w:lvlPicBulletId w:val="1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C-Spreekoefening"/>
      <w:lvlText w:val=""/>
      <w:lvlPicBulletId w:val="1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D-Kijkopdracht"/>
      <w:lvlText w:val=""/>
      <w:lvlPicBulletId w:val="1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E-Luisteroefening"/>
      <w:lvlText w:val=""/>
      <w:lvlPicBulletId w:val="1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F-Doe-opdracht"/>
      <w:lvlText w:val=""/>
      <w:lvlPicBulletId w:val="1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G-Groepswerk"/>
      <w:lvlText w:val=""/>
      <w:lvlPicBulletId w:val="14"/>
      <w:lvlJc w:val="left"/>
      <w:pPr>
        <w:ind w:left="357" w:hanging="357"/>
      </w:pPr>
      <w:rPr>
        <w:rFonts w:ascii="Symbol" w:hAnsi="Symbol" w:hint="default"/>
        <w:color w:val="auto"/>
        <w:sz w:val="40"/>
      </w:rPr>
    </w:lvl>
    <w:lvl w:ilvl="7">
      <w:start w:val="1"/>
      <w:numFmt w:val="bullet"/>
      <w:pStyle w:val="CursusH-Presentatie"/>
      <w:lvlText w:val=""/>
      <w:lvlPicBulletId w:val="1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I-Instructies"/>
      <w:lvlText w:val=""/>
      <w:lvlPicBulletId w:val="17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3" w15:restartNumberingAfterBreak="0">
    <w:nsid w:val="12E34324"/>
    <w:multiLevelType w:val="multilevel"/>
    <w:tmpl w:val="806AE22E"/>
    <w:styleLink w:val="Niveaus"/>
    <w:lvl w:ilvl="0">
      <w:start w:val="1"/>
      <w:numFmt w:val="decimal"/>
      <w:pStyle w:val="Niveau1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color w:val="0070C0"/>
        <w:sz w:val="32"/>
      </w:rPr>
    </w:lvl>
    <w:lvl w:ilvl="1">
      <w:start w:val="1"/>
      <w:numFmt w:val="decimal"/>
      <w:pStyle w:val="Niveau2"/>
      <w:lvlText w:val="%1.%2."/>
      <w:lvlJc w:val="left"/>
      <w:pPr>
        <w:ind w:left="567" w:hanging="567"/>
      </w:pPr>
      <w:rPr>
        <w:rFonts w:ascii="Calibri Light" w:hAnsi="Calibri Light" w:hint="default"/>
        <w:b/>
        <w:color w:val="0070C0"/>
        <w:sz w:val="24"/>
      </w:rPr>
    </w:lvl>
    <w:lvl w:ilvl="2">
      <w:start w:val="1"/>
      <w:numFmt w:val="decimal"/>
      <w:pStyle w:val="Niveau3"/>
      <w:lvlText w:val="%1.%2.%3."/>
      <w:lvlJc w:val="left"/>
      <w:pPr>
        <w:ind w:left="794" w:hanging="794"/>
      </w:pPr>
      <w:rPr>
        <w:rFonts w:ascii="Calibri Light" w:hAnsi="Calibri Light" w:hint="default"/>
        <w:color w:val="0070C0"/>
        <w:sz w:val="24"/>
      </w:rPr>
    </w:lvl>
    <w:lvl w:ilvl="3">
      <w:start w:val="1"/>
      <w:numFmt w:val="decimal"/>
      <w:pStyle w:val="Niveau4"/>
      <w:lvlText w:val="%1.%2.%3.%4."/>
      <w:lvlJc w:val="left"/>
      <w:pPr>
        <w:ind w:left="1021" w:hanging="1021"/>
      </w:pPr>
      <w:rPr>
        <w:rFonts w:ascii="Calibri Light" w:hAnsi="Calibri Light" w:hint="default"/>
        <w:color w:val="0070C0"/>
        <w:sz w:val="24"/>
      </w:rPr>
    </w:lvl>
    <w:lvl w:ilvl="4">
      <w:start w:val="1"/>
      <w:numFmt w:val="decimal"/>
      <w:pStyle w:val="Niveau5"/>
      <w:lvlText w:val="%1.%2.%3.%4.%5."/>
      <w:lvlJc w:val="left"/>
      <w:pPr>
        <w:ind w:left="1247" w:hanging="1247"/>
      </w:pPr>
      <w:rPr>
        <w:rFonts w:ascii="Calibri Light" w:hAnsi="Calibri Light" w:hint="default"/>
        <w:color w:val="0070C0"/>
        <w:sz w:val="24"/>
      </w:rPr>
    </w:lvl>
    <w:lvl w:ilvl="5">
      <w:start w:val="1"/>
      <w:numFmt w:val="decimal"/>
      <w:pStyle w:val="Niveau6"/>
      <w:lvlText w:val="%1.%2.%3.%4.%5.%6."/>
      <w:lvlJc w:val="left"/>
      <w:pPr>
        <w:ind w:left="1474" w:hanging="1474"/>
      </w:pPr>
      <w:rPr>
        <w:rFonts w:ascii="Calibri Light" w:hAnsi="Calibri Light" w:hint="default"/>
        <w:color w:val="0070C0"/>
        <w:sz w:val="24"/>
      </w:rPr>
    </w:lvl>
    <w:lvl w:ilvl="6">
      <w:start w:val="1"/>
      <w:numFmt w:val="decimal"/>
      <w:pStyle w:val="Niveau7"/>
      <w:lvlText w:val="%1.%2.%3.%4.%5.%6.%7."/>
      <w:lvlJc w:val="left"/>
      <w:pPr>
        <w:ind w:left="1701" w:hanging="1701"/>
      </w:pPr>
      <w:rPr>
        <w:rFonts w:ascii="Calibri Light" w:hAnsi="Calibri Light" w:hint="default"/>
        <w:color w:val="0070C0"/>
        <w:sz w:val="24"/>
      </w:rPr>
    </w:lvl>
    <w:lvl w:ilvl="7">
      <w:start w:val="1"/>
      <w:numFmt w:val="decimal"/>
      <w:pStyle w:val="Niveau8"/>
      <w:lvlText w:val="%1.%2.%3.%4.%5.%6.%7.%8."/>
      <w:lvlJc w:val="left"/>
      <w:pPr>
        <w:ind w:left="1928" w:hanging="1928"/>
      </w:pPr>
      <w:rPr>
        <w:rFonts w:ascii="Calibri Light" w:hAnsi="Calibri Light" w:hint="default"/>
        <w:color w:val="0070C0"/>
        <w:sz w:val="24"/>
      </w:rPr>
    </w:lvl>
    <w:lvl w:ilvl="8">
      <w:start w:val="1"/>
      <w:numFmt w:val="decimal"/>
      <w:pStyle w:val="Niveau9"/>
      <w:lvlText w:val="%1.%2.%3.%4.%5.%6.%7.%8.%9."/>
      <w:lvlJc w:val="left"/>
      <w:pPr>
        <w:ind w:left="2155" w:hanging="2155"/>
      </w:pPr>
      <w:rPr>
        <w:rFonts w:ascii="Calibri Light" w:hAnsi="Calibri Light" w:hint="default"/>
        <w:color w:val="0070C0"/>
        <w:sz w:val="24"/>
      </w:rPr>
    </w:lvl>
  </w:abstractNum>
  <w:abstractNum w:abstractNumId="4" w15:restartNumberingAfterBreak="0">
    <w:nsid w:val="15964714"/>
    <w:multiLevelType w:val="multilevel"/>
    <w:tmpl w:val="2C0AECA6"/>
    <w:styleLink w:val="Bullets"/>
    <w:lvl w:ilvl="0">
      <w:start w:val="1"/>
      <w:numFmt w:val="bullet"/>
      <w:pStyle w:val="Bullets1"/>
      <w:lvlText w:val=""/>
      <w:lvlJc w:val="left"/>
      <w:pPr>
        <w:tabs>
          <w:tab w:val="num" w:pos="425"/>
        </w:tabs>
        <w:ind w:left="652" w:hanging="227"/>
      </w:pPr>
      <w:rPr>
        <w:rFonts w:ascii="Symbol" w:hAnsi="Symbol" w:hint="default"/>
        <w:color w:val="0070C0"/>
        <w:sz w:val="24"/>
      </w:rPr>
    </w:lvl>
    <w:lvl w:ilvl="1">
      <w:numFmt w:val="bullet"/>
      <w:pStyle w:val="Bullets2"/>
      <w:lvlText w:val="o"/>
      <w:lvlJc w:val="left"/>
      <w:pPr>
        <w:tabs>
          <w:tab w:val="num" w:pos="680"/>
        </w:tabs>
        <w:ind w:left="907" w:hanging="227"/>
      </w:pPr>
      <w:rPr>
        <w:rFonts w:ascii="Calibri Light" w:hAnsi="Calibri Light" w:hint="default"/>
        <w:color w:val="0070C0"/>
        <w:sz w:val="24"/>
      </w:rPr>
    </w:lvl>
    <w:lvl w:ilvl="2">
      <w:start w:val="1"/>
      <w:numFmt w:val="bullet"/>
      <w:pStyle w:val="Bullets3"/>
      <w:lvlText w:val=""/>
      <w:lvlJc w:val="left"/>
      <w:pPr>
        <w:tabs>
          <w:tab w:val="num" w:pos="1134"/>
        </w:tabs>
        <w:ind w:left="1361" w:hanging="227"/>
      </w:pPr>
      <w:rPr>
        <w:rFonts w:ascii="Wingdings" w:hAnsi="Wingdings" w:hint="default"/>
        <w:color w:val="0070C0"/>
        <w:sz w:val="24"/>
      </w:rPr>
    </w:lvl>
    <w:lvl w:ilvl="3">
      <w:start w:val="1"/>
      <w:numFmt w:val="bullet"/>
      <w:pStyle w:val="Bullets4"/>
      <w:lvlText w:val="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  <w:color w:val="0070C0"/>
        <w:sz w:val="24"/>
      </w:rPr>
    </w:lvl>
    <w:lvl w:ilvl="4">
      <w:start w:val="1"/>
      <w:numFmt w:val="bullet"/>
      <w:pStyle w:val="Bullets5"/>
      <w:lvlText w:val="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0070C0"/>
        <w:sz w:val="24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495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2948" w:hanging="2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5"/>
        </w:tabs>
        <w:ind w:left="3402" w:hanging="22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29"/>
        </w:tabs>
        <w:ind w:left="3856" w:hanging="227"/>
      </w:pPr>
      <w:rPr>
        <w:rFonts w:hint="default"/>
      </w:rPr>
    </w:lvl>
  </w:abstractNum>
  <w:abstractNum w:abstractNumId="5" w15:restartNumberingAfterBreak="0">
    <w:nsid w:val="187C7099"/>
    <w:multiLevelType w:val="multilevel"/>
    <w:tmpl w:val="2C0AECA6"/>
    <w:numStyleLink w:val="Bullets"/>
  </w:abstractNum>
  <w:abstractNum w:abstractNumId="6" w15:restartNumberingAfterBreak="0">
    <w:nsid w:val="194350FB"/>
    <w:multiLevelType w:val="multilevel"/>
    <w:tmpl w:val="11880E66"/>
    <w:styleLink w:val="Cursus"/>
    <w:lvl w:ilvl="0">
      <w:start w:val="1"/>
      <w:numFmt w:val="bullet"/>
      <w:pStyle w:val="Cursus1-Theorie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2-Voorbeeld"/>
      <w:lvlText w:val=""/>
      <w:lvlPicBulletId w:val="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3-Oefniv1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4-Oefniv2"/>
      <w:lvlText w:val=""/>
      <w:lvlPicBulletId w:val="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5-Oefniv3"/>
      <w:lvlText w:val=""/>
      <w:lvlPicBulletId w:val="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6-Huiswerk"/>
      <w:lvlText w:val=""/>
      <w:lvlPicBulletId w:val="4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7-Tip"/>
      <w:lvlText w:val=""/>
      <w:lvlPicBulletId w:val="8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7">
      <w:start w:val="1"/>
      <w:numFmt w:val="bullet"/>
      <w:pStyle w:val="Cursus8-Internet"/>
      <w:lvlText w:val=""/>
      <w:lvlPicBulletId w:val="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9-Verbetersleutel"/>
      <w:lvlText w:val=""/>
      <w:lvlPicBulletId w:val="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7" w15:restartNumberingAfterBreak="0">
    <w:nsid w:val="1CE24BCE"/>
    <w:multiLevelType w:val="hybridMultilevel"/>
    <w:tmpl w:val="B180295E"/>
    <w:lvl w:ilvl="0" w:tplc="56F08894">
      <w:start w:val="1"/>
      <w:numFmt w:val="bullet"/>
      <w:pStyle w:val="Reg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4E15"/>
    <w:multiLevelType w:val="multilevel"/>
    <w:tmpl w:val="8AA681EE"/>
    <w:numStyleLink w:val="CursusB"/>
  </w:abstractNum>
  <w:abstractNum w:abstractNumId="9" w15:restartNumberingAfterBreak="0">
    <w:nsid w:val="2EF81B04"/>
    <w:multiLevelType w:val="multilevel"/>
    <w:tmpl w:val="8AA681EE"/>
    <w:numStyleLink w:val="CursusB"/>
  </w:abstractNum>
  <w:abstractNum w:abstractNumId="10" w15:restartNumberingAfterBreak="0">
    <w:nsid w:val="3E835D43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863ED0"/>
    <w:multiLevelType w:val="hybridMultilevel"/>
    <w:tmpl w:val="CD2A7642"/>
    <w:lvl w:ilvl="0" w:tplc="1D745AEC">
      <w:start w:val="1"/>
      <w:numFmt w:val="decimal"/>
      <w:lvlText w:val="%1.1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976AD"/>
    <w:multiLevelType w:val="multilevel"/>
    <w:tmpl w:val="8AA681EE"/>
    <w:numStyleLink w:val="CursusB"/>
  </w:abstractNum>
  <w:abstractNum w:abstractNumId="13" w15:restartNumberingAfterBreak="0">
    <w:nsid w:val="495C0AD3"/>
    <w:multiLevelType w:val="multilevel"/>
    <w:tmpl w:val="8AA681EE"/>
    <w:numStyleLink w:val="CursusB"/>
  </w:abstractNum>
  <w:abstractNum w:abstractNumId="14" w15:restartNumberingAfterBreak="0">
    <w:nsid w:val="4C0F1D95"/>
    <w:multiLevelType w:val="hybridMultilevel"/>
    <w:tmpl w:val="2A80D460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2D6724"/>
    <w:multiLevelType w:val="multilevel"/>
    <w:tmpl w:val="11880E66"/>
    <w:numStyleLink w:val="Cursus"/>
  </w:abstractNum>
  <w:abstractNum w:abstractNumId="16" w15:restartNumberingAfterBreak="0">
    <w:nsid w:val="51D062DC"/>
    <w:multiLevelType w:val="hybridMultilevel"/>
    <w:tmpl w:val="CF64E5B2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1340C3"/>
    <w:multiLevelType w:val="multilevel"/>
    <w:tmpl w:val="2C0AECA6"/>
    <w:numStyleLink w:val="Bullets"/>
  </w:abstractNum>
  <w:abstractNum w:abstractNumId="18" w15:restartNumberingAfterBreak="0">
    <w:nsid w:val="5D6D7B7E"/>
    <w:multiLevelType w:val="multilevel"/>
    <w:tmpl w:val="2C0AECA6"/>
    <w:numStyleLink w:val="Bullets"/>
  </w:abstractNum>
  <w:abstractNum w:abstractNumId="19" w15:restartNumberingAfterBreak="0">
    <w:nsid w:val="5E2500F0"/>
    <w:multiLevelType w:val="multilevel"/>
    <w:tmpl w:val="806AE22E"/>
    <w:numStyleLink w:val="Niveaus"/>
  </w:abstractNum>
  <w:abstractNum w:abstractNumId="20" w15:restartNumberingAfterBreak="0">
    <w:nsid w:val="683B7FAB"/>
    <w:multiLevelType w:val="multilevel"/>
    <w:tmpl w:val="8AA681EE"/>
    <w:numStyleLink w:val="CursusB"/>
  </w:abstractNum>
  <w:abstractNum w:abstractNumId="21" w15:restartNumberingAfterBreak="0">
    <w:nsid w:val="6AA76041"/>
    <w:multiLevelType w:val="hybridMultilevel"/>
    <w:tmpl w:val="DCA088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50D38"/>
    <w:multiLevelType w:val="hybridMultilevel"/>
    <w:tmpl w:val="805CCA1E"/>
    <w:lvl w:ilvl="0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56046EE"/>
    <w:multiLevelType w:val="hybridMultilevel"/>
    <w:tmpl w:val="BCACC8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421"/>
    <w:multiLevelType w:val="multilevel"/>
    <w:tmpl w:val="8AA681EE"/>
    <w:numStyleLink w:val="CursusB"/>
  </w:abstractNum>
  <w:abstractNum w:abstractNumId="25" w15:restartNumberingAfterBreak="0">
    <w:nsid w:val="7E600A9A"/>
    <w:multiLevelType w:val="hybridMultilevel"/>
    <w:tmpl w:val="E9BED5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93975">
    <w:abstractNumId w:val="1"/>
  </w:num>
  <w:num w:numId="2" w16cid:durableId="1983733289">
    <w:abstractNumId w:val="11"/>
  </w:num>
  <w:num w:numId="3" w16cid:durableId="1073043569">
    <w:abstractNumId w:val="3"/>
  </w:num>
  <w:num w:numId="4" w16cid:durableId="163858576">
    <w:abstractNumId w:val="4"/>
  </w:num>
  <w:num w:numId="5" w16cid:durableId="2012104881">
    <w:abstractNumId w:val="18"/>
  </w:num>
  <w:num w:numId="6" w16cid:durableId="1667593401">
    <w:abstractNumId w:val="19"/>
    <w:lvlOverride w:ilvl="0">
      <w:lvl w:ilvl="0">
        <w:start w:val="1"/>
        <w:numFmt w:val="decimal"/>
        <w:pStyle w:val="Niveau1"/>
        <w:lvlText w:val="%1."/>
        <w:lvlJc w:val="left"/>
        <w:pPr>
          <w:ind w:left="360" w:hanging="360"/>
        </w:pPr>
        <w:rPr>
          <w:rFonts w:ascii="Calibri Light" w:hAnsi="Calibri Light" w:hint="default"/>
          <w:b/>
          <w:i w:val="0"/>
          <w:color w:val="524D9A"/>
          <w:sz w:val="32"/>
        </w:rPr>
      </w:lvl>
    </w:lvlOverride>
  </w:num>
  <w:num w:numId="7" w16cid:durableId="1370648385">
    <w:abstractNumId w:val="6"/>
  </w:num>
  <w:num w:numId="8" w16cid:durableId="794640888">
    <w:abstractNumId w:val="15"/>
  </w:num>
  <w:num w:numId="9" w16cid:durableId="1666543924">
    <w:abstractNumId w:val="10"/>
  </w:num>
  <w:num w:numId="10" w16cid:durableId="1625886813">
    <w:abstractNumId w:val="2"/>
  </w:num>
  <w:num w:numId="11" w16cid:durableId="437137999">
    <w:abstractNumId w:val="13"/>
  </w:num>
  <w:num w:numId="12" w16cid:durableId="1885209998">
    <w:abstractNumId w:val="12"/>
  </w:num>
  <w:num w:numId="13" w16cid:durableId="86509694">
    <w:abstractNumId w:val="20"/>
  </w:num>
  <w:num w:numId="14" w16cid:durableId="1983920456">
    <w:abstractNumId w:val="9"/>
  </w:num>
  <w:num w:numId="15" w16cid:durableId="165482696">
    <w:abstractNumId w:val="8"/>
  </w:num>
  <w:num w:numId="16" w16cid:durableId="191846023">
    <w:abstractNumId w:val="24"/>
  </w:num>
  <w:num w:numId="17" w16cid:durableId="848180015">
    <w:abstractNumId w:val="17"/>
  </w:num>
  <w:num w:numId="18" w16cid:durableId="1768696598">
    <w:abstractNumId w:val="0"/>
  </w:num>
  <w:num w:numId="19" w16cid:durableId="147864505">
    <w:abstractNumId w:val="5"/>
    <w:lvlOverride w:ilvl="0">
      <w:lvl w:ilvl="0">
        <w:start w:val="1"/>
        <w:numFmt w:val="bullet"/>
        <w:pStyle w:val="Bullets1"/>
        <w:lvlText w:val=""/>
        <w:lvlJc w:val="left"/>
        <w:pPr>
          <w:tabs>
            <w:tab w:val="num" w:pos="425"/>
          </w:tabs>
          <w:ind w:left="652" w:hanging="227"/>
        </w:pPr>
        <w:rPr>
          <w:rFonts w:ascii="Symbol" w:hAnsi="Symbol" w:hint="default"/>
          <w:color w:val="524D9A"/>
          <w:sz w:val="24"/>
        </w:rPr>
      </w:lvl>
    </w:lvlOverride>
    <w:lvlOverride w:ilvl="1">
      <w:lvl w:ilvl="1">
        <w:numFmt w:val="bullet"/>
        <w:pStyle w:val="Bullets2"/>
        <w:lvlText w:val="o"/>
        <w:lvlJc w:val="left"/>
        <w:pPr>
          <w:tabs>
            <w:tab w:val="num" w:pos="680"/>
          </w:tabs>
          <w:ind w:left="907" w:hanging="227"/>
        </w:pPr>
        <w:rPr>
          <w:rFonts w:ascii="Calibri Light" w:hAnsi="Calibri Light" w:hint="default"/>
          <w:color w:val="524D9A"/>
          <w:sz w:val="24"/>
        </w:rPr>
      </w:lvl>
    </w:lvlOverride>
  </w:num>
  <w:num w:numId="20" w16cid:durableId="812522981">
    <w:abstractNumId w:val="21"/>
  </w:num>
  <w:num w:numId="21" w16cid:durableId="1918245618">
    <w:abstractNumId w:val="22"/>
  </w:num>
  <w:num w:numId="22" w16cid:durableId="1702825710">
    <w:abstractNumId w:val="16"/>
  </w:num>
  <w:num w:numId="23" w16cid:durableId="1682387784">
    <w:abstractNumId w:val="7"/>
  </w:num>
  <w:num w:numId="24" w16cid:durableId="136656534">
    <w:abstractNumId w:val="14"/>
  </w:num>
  <w:num w:numId="25" w16cid:durableId="323364689">
    <w:abstractNumId w:val="23"/>
  </w:num>
  <w:num w:numId="26" w16cid:durableId="58040697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24"/>
    <w:rsid w:val="00003BB5"/>
    <w:rsid w:val="00011C64"/>
    <w:rsid w:val="00015951"/>
    <w:rsid w:val="00024B87"/>
    <w:rsid w:val="0003576D"/>
    <w:rsid w:val="00035F1E"/>
    <w:rsid w:val="00040740"/>
    <w:rsid w:val="0004196D"/>
    <w:rsid w:val="00043086"/>
    <w:rsid w:val="00044557"/>
    <w:rsid w:val="00044E44"/>
    <w:rsid w:val="00046C96"/>
    <w:rsid w:val="000539C9"/>
    <w:rsid w:val="00056396"/>
    <w:rsid w:val="00062462"/>
    <w:rsid w:val="00075A63"/>
    <w:rsid w:val="000812AA"/>
    <w:rsid w:val="00090C1E"/>
    <w:rsid w:val="000B104F"/>
    <w:rsid w:val="000B17CB"/>
    <w:rsid w:val="000C2B99"/>
    <w:rsid w:val="000C593A"/>
    <w:rsid w:val="000E65EF"/>
    <w:rsid w:val="000E6797"/>
    <w:rsid w:val="000F0F64"/>
    <w:rsid w:val="000F1031"/>
    <w:rsid w:val="0010620E"/>
    <w:rsid w:val="00110CA7"/>
    <w:rsid w:val="00112B03"/>
    <w:rsid w:val="001208D6"/>
    <w:rsid w:val="001243EC"/>
    <w:rsid w:val="0014085C"/>
    <w:rsid w:val="0014227E"/>
    <w:rsid w:val="00146EE1"/>
    <w:rsid w:val="00150560"/>
    <w:rsid w:val="00156218"/>
    <w:rsid w:val="0015653C"/>
    <w:rsid w:val="00161239"/>
    <w:rsid w:val="00162CD4"/>
    <w:rsid w:val="00163ADF"/>
    <w:rsid w:val="00170EC2"/>
    <w:rsid w:val="00172C46"/>
    <w:rsid w:val="00174DBF"/>
    <w:rsid w:val="00175532"/>
    <w:rsid w:val="00180C66"/>
    <w:rsid w:val="001951E3"/>
    <w:rsid w:val="001A6BB6"/>
    <w:rsid w:val="001C2875"/>
    <w:rsid w:val="001D05FA"/>
    <w:rsid w:val="001E1A0D"/>
    <w:rsid w:val="001E5634"/>
    <w:rsid w:val="001F1C9E"/>
    <w:rsid w:val="001F556B"/>
    <w:rsid w:val="00202C34"/>
    <w:rsid w:val="002217A7"/>
    <w:rsid w:val="00221E40"/>
    <w:rsid w:val="00227A75"/>
    <w:rsid w:val="002374F5"/>
    <w:rsid w:val="002404A8"/>
    <w:rsid w:val="00240538"/>
    <w:rsid w:val="00243743"/>
    <w:rsid w:val="00263BFB"/>
    <w:rsid w:val="002701A2"/>
    <w:rsid w:val="0027139F"/>
    <w:rsid w:val="00273930"/>
    <w:rsid w:val="0028777D"/>
    <w:rsid w:val="00291A5A"/>
    <w:rsid w:val="00293040"/>
    <w:rsid w:val="002A769E"/>
    <w:rsid w:val="002B2B35"/>
    <w:rsid w:val="002F382A"/>
    <w:rsid w:val="00303636"/>
    <w:rsid w:val="0030794A"/>
    <w:rsid w:val="0031313F"/>
    <w:rsid w:val="00317622"/>
    <w:rsid w:val="003200C0"/>
    <w:rsid w:val="00333ED4"/>
    <w:rsid w:val="00334B3D"/>
    <w:rsid w:val="003650F3"/>
    <w:rsid w:val="00365F8D"/>
    <w:rsid w:val="00372963"/>
    <w:rsid w:val="00372A30"/>
    <w:rsid w:val="00372B39"/>
    <w:rsid w:val="0037637E"/>
    <w:rsid w:val="00383320"/>
    <w:rsid w:val="00390125"/>
    <w:rsid w:val="00393023"/>
    <w:rsid w:val="0039308F"/>
    <w:rsid w:val="003C15AA"/>
    <w:rsid w:val="003D5AD9"/>
    <w:rsid w:val="003F0439"/>
    <w:rsid w:val="003F3104"/>
    <w:rsid w:val="003F7803"/>
    <w:rsid w:val="004044B3"/>
    <w:rsid w:val="00405032"/>
    <w:rsid w:val="00412425"/>
    <w:rsid w:val="004215D4"/>
    <w:rsid w:val="00435141"/>
    <w:rsid w:val="00435A31"/>
    <w:rsid w:val="00456739"/>
    <w:rsid w:val="00457942"/>
    <w:rsid w:val="00460682"/>
    <w:rsid w:val="00463951"/>
    <w:rsid w:val="004852FC"/>
    <w:rsid w:val="004917AA"/>
    <w:rsid w:val="004A11AE"/>
    <w:rsid w:val="004A1E11"/>
    <w:rsid w:val="004A3092"/>
    <w:rsid w:val="004A353D"/>
    <w:rsid w:val="004A7827"/>
    <w:rsid w:val="004B0D1F"/>
    <w:rsid w:val="004B23E3"/>
    <w:rsid w:val="004D01FB"/>
    <w:rsid w:val="004D5323"/>
    <w:rsid w:val="004D65B1"/>
    <w:rsid w:val="00501165"/>
    <w:rsid w:val="0051160B"/>
    <w:rsid w:val="00511C7A"/>
    <w:rsid w:val="00516B32"/>
    <w:rsid w:val="00523DFF"/>
    <w:rsid w:val="005257C7"/>
    <w:rsid w:val="00526449"/>
    <w:rsid w:val="005308DC"/>
    <w:rsid w:val="00534377"/>
    <w:rsid w:val="00547B29"/>
    <w:rsid w:val="005530A1"/>
    <w:rsid w:val="00557578"/>
    <w:rsid w:val="00557F77"/>
    <w:rsid w:val="00574BE8"/>
    <w:rsid w:val="00582073"/>
    <w:rsid w:val="00583BA4"/>
    <w:rsid w:val="005848AD"/>
    <w:rsid w:val="00586258"/>
    <w:rsid w:val="00590C7D"/>
    <w:rsid w:val="005A6B90"/>
    <w:rsid w:val="005C00A1"/>
    <w:rsid w:val="005C2E56"/>
    <w:rsid w:val="005C7466"/>
    <w:rsid w:val="005E10EC"/>
    <w:rsid w:val="005E7DC1"/>
    <w:rsid w:val="005F4309"/>
    <w:rsid w:val="00605555"/>
    <w:rsid w:val="00612CD2"/>
    <w:rsid w:val="00616B64"/>
    <w:rsid w:val="00616D44"/>
    <w:rsid w:val="006218D8"/>
    <w:rsid w:val="006221FF"/>
    <w:rsid w:val="00625D8A"/>
    <w:rsid w:val="0063222F"/>
    <w:rsid w:val="00634F98"/>
    <w:rsid w:val="00650DD3"/>
    <w:rsid w:val="006529A6"/>
    <w:rsid w:val="0065470B"/>
    <w:rsid w:val="006636ED"/>
    <w:rsid w:val="0067197C"/>
    <w:rsid w:val="00687535"/>
    <w:rsid w:val="0069724D"/>
    <w:rsid w:val="006A17E4"/>
    <w:rsid w:val="006A685D"/>
    <w:rsid w:val="006A7BB4"/>
    <w:rsid w:val="006B2FD7"/>
    <w:rsid w:val="006B3165"/>
    <w:rsid w:val="006B7B9A"/>
    <w:rsid w:val="006C0065"/>
    <w:rsid w:val="006C2C47"/>
    <w:rsid w:val="006D0D6C"/>
    <w:rsid w:val="006D5CE9"/>
    <w:rsid w:val="006E2D25"/>
    <w:rsid w:val="006F2A33"/>
    <w:rsid w:val="006F5AB8"/>
    <w:rsid w:val="007036F1"/>
    <w:rsid w:val="0070406D"/>
    <w:rsid w:val="0070432E"/>
    <w:rsid w:val="0070638A"/>
    <w:rsid w:val="007137A1"/>
    <w:rsid w:val="007200F2"/>
    <w:rsid w:val="00722C43"/>
    <w:rsid w:val="00725814"/>
    <w:rsid w:val="00727748"/>
    <w:rsid w:val="00760FC8"/>
    <w:rsid w:val="00763749"/>
    <w:rsid w:val="0077373E"/>
    <w:rsid w:val="00777C83"/>
    <w:rsid w:val="0078181C"/>
    <w:rsid w:val="00781986"/>
    <w:rsid w:val="00793241"/>
    <w:rsid w:val="00796875"/>
    <w:rsid w:val="007A1C59"/>
    <w:rsid w:val="007A3C66"/>
    <w:rsid w:val="007A4544"/>
    <w:rsid w:val="007A5541"/>
    <w:rsid w:val="007B5390"/>
    <w:rsid w:val="007C0DF5"/>
    <w:rsid w:val="007C79E7"/>
    <w:rsid w:val="007D46DC"/>
    <w:rsid w:val="007E5B32"/>
    <w:rsid w:val="007F467E"/>
    <w:rsid w:val="00802ADA"/>
    <w:rsid w:val="00802EEB"/>
    <w:rsid w:val="008126B1"/>
    <w:rsid w:val="00812A94"/>
    <w:rsid w:val="00824951"/>
    <w:rsid w:val="00832E0C"/>
    <w:rsid w:val="00833DE6"/>
    <w:rsid w:val="00861567"/>
    <w:rsid w:val="00864FA2"/>
    <w:rsid w:val="00882B18"/>
    <w:rsid w:val="00883A03"/>
    <w:rsid w:val="0089255C"/>
    <w:rsid w:val="00893819"/>
    <w:rsid w:val="00894BA6"/>
    <w:rsid w:val="0089673C"/>
    <w:rsid w:val="008A03BA"/>
    <w:rsid w:val="008A2BF8"/>
    <w:rsid w:val="008A328F"/>
    <w:rsid w:val="008A7D6D"/>
    <w:rsid w:val="008B028D"/>
    <w:rsid w:val="008B4DC6"/>
    <w:rsid w:val="008E4990"/>
    <w:rsid w:val="008F7965"/>
    <w:rsid w:val="00927920"/>
    <w:rsid w:val="00931829"/>
    <w:rsid w:val="009327D7"/>
    <w:rsid w:val="00940F57"/>
    <w:rsid w:val="00943232"/>
    <w:rsid w:val="0095195D"/>
    <w:rsid w:val="0095609A"/>
    <w:rsid w:val="0096256C"/>
    <w:rsid w:val="0096627D"/>
    <w:rsid w:val="0096760A"/>
    <w:rsid w:val="00976ECE"/>
    <w:rsid w:val="009A7C79"/>
    <w:rsid w:val="009B1324"/>
    <w:rsid w:val="009C4063"/>
    <w:rsid w:val="009D25A5"/>
    <w:rsid w:val="009E5882"/>
    <w:rsid w:val="009F1292"/>
    <w:rsid w:val="009F67DE"/>
    <w:rsid w:val="00A05B13"/>
    <w:rsid w:val="00A150A2"/>
    <w:rsid w:val="00A20FBD"/>
    <w:rsid w:val="00A35F03"/>
    <w:rsid w:val="00A37A5D"/>
    <w:rsid w:val="00A45FF8"/>
    <w:rsid w:val="00A570C8"/>
    <w:rsid w:val="00A63CE1"/>
    <w:rsid w:val="00A71803"/>
    <w:rsid w:val="00A71A70"/>
    <w:rsid w:val="00A72426"/>
    <w:rsid w:val="00A76374"/>
    <w:rsid w:val="00A83192"/>
    <w:rsid w:val="00A9074B"/>
    <w:rsid w:val="00A93C86"/>
    <w:rsid w:val="00A9504E"/>
    <w:rsid w:val="00AA163B"/>
    <w:rsid w:val="00AB4E9D"/>
    <w:rsid w:val="00AC0425"/>
    <w:rsid w:val="00AC515C"/>
    <w:rsid w:val="00AD6C64"/>
    <w:rsid w:val="00AF377D"/>
    <w:rsid w:val="00AF413C"/>
    <w:rsid w:val="00AF551D"/>
    <w:rsid w:val="00AF55E0"/>
    <w:rsid w:val="00B0536E"/>
    <w:rsid w:val="00B06D98"/>
    <w:rsid w:val="00B230C4"/>
    <w:rsid w:val="00B23253"/>
    <w:rsid w:val="00B23A5E"/>
    <w:rsid w:val="00B30537"/>
    <w:rsid w:val="00B536DD"/>
    <w:rsid w:val="00B550FD"/>
    <w:rsid w:val="00B57A0D"/>
    <w:rsid w:val="00B6519A"/>
    <w:rsid w:val="00B86521"/>
    <w:rsid w:val="00B912B9"/>
    <w:rsid w:val="00B931D4"/>
    <w:rsid w:val="00B94891"/>
    <w:rsid w:val="00BA1847"/>
    <w:rsid w:val="00BB72A1"/>
    <w:rsid w:val="00BC1205"/>
    <w:rsid w:val="00BC42D2"/>
    <w:rsid w:val="00BC5935"/>
    <w:rsid w:val="00BD297A"/>
    <w:rsid w:val="00BD379D"/>
    <w:rsid w:val="00BD5625"/>
    <w:rsid w:val="00BE0EDB"/>
    <w:rsid w:val="00BE1A86"/>
    <w:rsid w:val="00BE4354"/>
    <w:rsid w:val="00BF05B4"/>
    <w:rsid w:val="00BF667E"/>
    <w:rsid w:val="00C008AE"/>
    <w:rsid w:val="00C04B5C"/>
    <w:rsid w:val="00C13F9E"/>
    <w:rsid w:val="00C205B0"/>
    <w:rsid w:val="00C228C4"/>
    <w:rsid w:val="00C254A5"/>
    <w:rsid w:val="00C301D5"/>
    <w:rsid w:val="00C33864"/>
    <w:rsid w:val="00C43592"/>
    <w:rsid w:val="00C52417"/>
    <w:rsid w:val="00C53667"/>
    <w:rsid w:val="00C75FFD"/>
    <w:rsid w:val="00C873B0"/>
    <w:rsid w:val="00C87446"/>
    <w:rsid w:val="00C95542"/>
    <w:rsid w:val="00CA31AF"/>
    <w:rsid w:val="00CA40B6"/>
    <w:rsid w:val="00CA7453"/>
    <w:rsid w:val="00CC0242"/>
    <w:rsid w:val="00CC6D83"/>
    <w:rsid w:val="00CD185A"/>
    <w:rsid w:val="00CD4131"/>
    <w:rsid w:val="00CD6A6F"/>
    <w:rsid w:val="00CD6E10"/>
    <w:rsid w:val="00CE02E8"/>
    <w:rsid w:val="00CE12A5"/>
    <w:rsid w:val="00CE1912"/>
    <w:rsid w:val="00CE5FE1"/>
    <w:rsid w:val="00CE75C2"/>
    <w:rsid w:val="00CF1A2A"/>
    <w:rsid w:val="00CF3083"/>
    <w:rsid w:val="00CF6266"/>
    <w:rsid w:val="00CF74CB"/>
    <w:rsid w:val="00D01CB1"/>
    <w:rsid w:val="00D02E5A"/>
    <w:rsid w:val="00D03D16"/>
    <w:rsid w:val="00D04611"/>
    <w:rsid w:val="00D27230"/>
    <w:rsid w:val="00D27345"/>
    <w:rsid w:val="00D30985"/>
    <w:rsid w:val="00D30B59"/>
    <w:rsid w:val="00D401F7"/>
    <w:rsid w:val="00D40D48"/>
    <w:rsid w:val="00D43809"/>
    <w:rsid w:val="00D50743"/>
    <w:rsid w:val="00D5359C"/>
    <w:rsid w:val="00D54BBB"/>
    <w:rsid w:val="00D66039"/>
    <w:rsid w:val="00D67AC0"/>
    <w:rsid w:val="00D72F5F"/>
    <w:rsid w:val="00D81726"/>
    <w:rsid w:val="00D82741"/>
    <w:rsid w:val="00D85F9F"/>
    <w:rsid w:val="00D90BAB"/>
    <w:rsid w:val="00D94FE2"/>
    <w:rsid w:val="00D95FB3"/>
    <w:rsid w:val="00DA5364"/>
    <w:rsid w:val="00DB02C9"/>
    <w:rsid w:val="00DC20DA"/>
    <w:rsid w:val="00DE4657"/>
    <w:rsid w:val="00DF1DF4"/>
    <w:rsid w:val="00E20D57"/>
    <w:rsid w:val="00E21B76"/>
    <w:rsid w:val="00E37036"/>
    <w:rsid w:val="00E41070"/>
    <w:rsid w:val="00E446FA"/>
    <w:rsid w:val="00E46C7A"/>
    <w:rsid w:val="00E54CCD"/>
    <w:rsid w:val="00E62788"/>
    <w:rsid w:val="00E73F59"/>
    <w:rsid w:val="00E761F9"/>
    <w:rsid w:val="00E82EF4"/>
    <w:rsid w:val="00E9585D"/>
    <w:rsid w:val="00E9799F"/>
    <w:rsid w:val="00EB1B02"/>
    <w:rsid w:val="00EB56CD"/>
    <w:rsid w:val="00EE05CE"/>
    <w:rsid w:val="00EE4A26"/>
    <w:rsid w:val="00EE62EA"/>
    <w:rsid w:val="00EF3C0E"/>
    <w:rsid w:val="00EF5172"/>
    <w:rsid w:val="00F1621B"/>
    <w:rsid w:val="00F17B28"/>
    <w:rsid w:val="00F51D3C"/>
    <w:rsid w:val="00F52E53"/>
    <w:rsid w:val="00F63624"/>
    <w:rsid w:val="00F84678"/>
    <w:rsid w:val="00F9296F"/>
    <w:rsid w:val="00F97235"/>
    <w:rsid w:val="00FB2A6D"/>
    <w:rsid w:val="00FC0F08"/>
    <w:rsid w:val="00FC5C52"/>
    <w:rsid w:val="00FD229B"/>
    <w:rsid w:val="00FD589B"/>
    <w:rsid w:val="00FD724B"/>
    <w:rsid w:val="00FE2301"/>
    <w:rsid w:val="00FE3895"/>
    <w:rsid w:val="00FF0DCB"/>
    <w:rsid w:val="00FF25D8"/>
    <w:rsid w:val="00FF2816"/>
    <w:rsid w:val="00FF3B16"/>
    <w:rsid w:val="1D5EB3F3"/>
    <w:rsid w:val="24FE4BDD"/>
    <w:rsid w:val="595207C3"/>
    <w:rsid w:val="73B5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C383"/>
  <w15:chartTrackingRefBased/>
  <w15:docId w15:val="{08A8B04C-F722-49DB-A67F-8D43623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218D8"/>
  </w:style>
  <w:style w:type="paragraph" w:styleId="Kop1">
    <w:name w:val="heading 1"/>
    <w:basedOn w:val="Niveau1"/>
    <w:next w:val="Standaard"/>
    <w:link w:val="Kop1Char"/>
    <w:uiPriority w:val="9"/>
    <w:qFormat/>
    <w:rsid w:val="0078181C"/>
    <w:pPr>
      <w:outlineLvl w:val="0"/>
    </w:pPr>
  </w:style>
  <w:style w:type="paragraph" w:styleId="Kop2">
    <w:name w:val="heading 2"/>
    <w:basedOn w:val="Kop4"/>
    <w:next w:val="Standaard"/>
    <w:link w:val="Kop2Char"/>
    <w:uiPriority w:val="9"/>
    <w:unhideWhenUsed/>
    <w:qFormat/>
    <w:rsid w:val="00C254A5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rsid w:val="006218D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6218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218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8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8D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A3C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C6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C66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C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C66"/>
    <w:rPr>
      <w:rFonts w:ascii="Times New Roman" w:eastAsia="Times New Roman" w:hAnsi="Times New Roman" w:cs="Times New Roman"/>
      <w:b/>
      <w:bCs/>
      <w:sz w:val="20"/>
      <w:szCs w:val="20"/>
      <w:lang w:val="nl-NL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C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C66"/>
    <w:rPr>
      <w:rFonts w:ascii="Segoe UI" w:eastAsia="Times New Roman" w:hAnsi="Segoe UI" w:cs="Segoe UI"/>
      <w:sz w:val="18"/>
      <w:szCs w:val="18"/>
      <w:lang w:val="nl-NL" w:eastAsia="nl-BE"/>
    </w:rPr>
  </w:style>
  <w:style w:type="paragraph" w:styleId="Revisie">
    <w:name w:val="Revision"/>
    <w:hidden/>
    <w:uiPriority w:val="99"/>
    <w:semiHidden/>
    <w:rsid w:val="0009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table" w:styleId="Tabelraster">
    <w:name w:val="Table Grid"/>
    <w:basedOn w:val="Standaardtabel"/>
    <w:uiPriority w:val="39"/>
    <w:rsid w:val="00B2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254A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1Char">
    <w:name w:val="Kop 1 Char"/>
    <w:basedOn w:val="Standaardalinea-lettertype"/>
    <w:link w:val="Kop1"/>
    <w:uiPriority w:val="9"/>
    <w:rsid w:val="0078181C"/>
    <w:rPr>
      <w:b/>
      <w:color w:val="454080"/>
      <w:sz w:val="32"/>
    </w:rPr>
  </w:style>
  <w:style w:type="paragraph" w:styleId="Kopvaninhoudsopgave">
    <w:name w:val="TOC Heading"/>
    <w:basedOn w:val="Kop1"/>
    <w:next w:val="Standaard"/>
    <w:uiPriority w:val="39"/>
    <w:unhideWhenUsed/>
    <w:rsid w:val="006218D8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AF413C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725814"/>
    <w:rPr>
      <w:rFonts w:ascii="Calibri Light" w:hAnsi="Calibri Light"/>
      <w:color w:val="0563C1" w:themeColor="hyperlink"/>
      <w:sz w:val="24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AF413C"/>
    <w:pPr>
      <w:spacing w:after="100"/>
      <w:ind w:left="480"/>
    </w:pPr>
  </w:style>
  <w:style w:type="paragraph" w:styleId="Titel">
    <w:name w:val="Title"/>
    <w:basedOn w:val="Standaard"/>
    <w:next w:val="Standaard"/>
    <w:link w:val="TitelChar"/>
    <w:uiPriority w:val="10"/>
    <w:qFormat/>
    <w:rsid w:val="0078181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8181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Kop3Char">
    <w:name w:val="Kop 3 Char"/>
    <w:basedOn w:val="Standaardalinea-lettertype"/>
    <w:link w:val="Kop3"/>
    <w:uiPriority w:val="9"/>
    <w:rsid w:val="006218D8"/>
    <w:rPr>
      <w:rFonts w:asciiTheme="majorHAnsi" w:eastAsiaTheme="majorEastAsia" w:hAnsiTheme="majorHAnsi" w:cstheme="majorBidi"/>
      <w:sz w:val="32"/>
      <w:szCs w:val="32"/>
    </w:rPr>
  </w:style>
  <w:style w:type="numbering" w:customStyle="1" w:styleId="Bullets">
    <w:name w:val="Bullets"/>
    <w:uiPriority w:val="99"/>
    <w:rsid w:val="00B6519A"/>
    <w:pPr>
      <w:numPr>
        <w:numId w:val="4"/>
      </w:numPr>
    </w:pPr>
  </w:style>
  <w:style w:type="paragraph" w:styleId="Voettekst">
    <w:name w:val="footer"/>
    <w:basedOn w:val="Standaard"/>
    <w:link w:val="VoettekstChar"/>
    <w:uiPriority w:val="99"/>
    <w:unhideWhenUsed/>
    <w:rsid w:val="007C79E7"/>
    <w:pPr>
      <w:tabs>
        <w:tab w:val="center" w:pos="4536"/>
        <w:tab w:val="right" w:pos="9072"/>
      </w:tabs>
    </w:pPr>
    <w:rPr>
      <w:color w:val="0070C0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7C79E7"/>
    <w:rPr>
      <w:rFonts w:ascii="Calibri Light" w:eastAsia="Times New Roman" w:hAnsi="Calibri Light" w:cs="Times New Roman"/>
      <w:color w:val="0070C0"/>
      <w:sz w:val="20"/>
      <w:szCs w:val="24"/>
      <w:lang w:val="nl-NL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0C0"/>
    <w:rPr>
      <w:color w:val="605E5C"/>
      <w:shd w:val="clear" w:color="auto" w:fill="E1DFDD"/>
    </w:rPr>
  </w:style>
  <w:style w:type="numbering" w:customStyle="1" w:styleId="Niveaus">
    <w:name w:val="Niveaus"/>
    <w:uiPriority w:val="99"/>
    <w:rsid w:val="00CC6D83"/>
    <w:pPr>
      <w:numPr>
        <w:numId w:val="3"/>
      </w:numPr>
    </w:pPr>
  </w:style>
  <w:style w:type="paragraph" w:styleId="Koptekst">
    <w:name w:val="header"/>
    <w:basedOn w:val="Standaard"/>
    <w:link w:val="KoptekstChar"/>
    <w:uiPriority w:val="99"/>
    <w:unhideWhenUsed/>
    <w:rsid w:val="0031313F"/>
    <w:pPr>
      <w:tabs>
        <w:tab w:val="center" w:pos="4536"/>
        <w:tab w:val="right" w:pos="9072"/>
      </w:tabs>
    </w:pPr>
  </w:style>
  <w:style w:type="paragraph" w:customStyle="1" w:styleId="Niveau1">
    <w:name w:val="Niveau 1"/>
    <w:basedOn w:val="Standaard"/>
    <w:autoRedefine/>
    <w:rsid w:val="005257C7"/>
    <w:pPr>
      <w:numPr>
        <w:numId w:val="6"/>
      </w:numPr>
    </w:pPr>
    <w:rPr>
      <w:b/>
      <w:color w:val="454080"/>
      <w:sz w:val="32"/>
    </w:rPr>
  </w:style>
  <w:style w:type="paragraph" w:customStyle="1" w:styleId="Niveau2">
    <w:name w:val="Niveau 2"/>
    <w:basedOn w:val="Standaard"/>
    <w:autoRedefine/>
    <w:rsid w:val="005A6B90"/>
    <w:pPr>
      <w:numPr>
        <w:ilvl w:val="1"/>
        <w:numId w:val="6"/>
      </w:numPr>
    </w:pPr>
    <w:rPr>
      <w:b/>
      <w:color w:val="0070C0"/>
    </w:rPr>
  </w:style>
  <w:style w:type="paragraph" w:customStyle="1" w:styleId="Niveau3">
    <w:name w:val="Niveau 3"/>
    <w:basedOn w:val="Standaard"/>
    <w:rsid w:val="00CC6D83"/>
    <w:pPr>
      <w:numPr>
        <w:ilvl w:val="2"/>
        <w:numId w:val="6"/>
      </w:numPr>
    </w:pPr>
    <w:rPr>
      <w:color w:val="0070C0"/>
    </w:rPr>
  </w:style>
  <w:style w:type="paragraph" w:customStyle="1" w:styleId="Niveau4">
    <w:name w:val="Niveau 4"/>
    <w:basedOn w:val="Standaard"/>
    <w:rsid w:val="00CC6D83"/>
    <w:pPr>
      <w:numPr>
        <w:ilvl w:val="3"/>
        <w:numId w:val="6"/>
      </w:numPr>
    </w:pPr>
    <w:rPr>
      <w:color w:val="0070C0"/>
    </w:rPr>
  </w:style>
  <w:style w:type="paragraph" w:customStyle="1" w:styleId="Niveau5">
    <w:name w:val="Niveau 5"/>
    <w:basedOn w:val="Standaard"/>
    <w:rsid w:val="00CC6D83"/>
    <w:pPr>
      <w:numPr>
        <w:ilvl w:val="4"/>
        <w:numId w:val="6"/>
      </w:numPr>
    </w:pPr>
    <w:rPr>
      <w:color w:val="0070C0"/>
    </w:rPr>
  </w:style>
  <w:style w:type="paragraph" w:customStyle="1" w:styleId="Niveau6">
    <w:name w:val="Niveau 6"/>
    <w:basedOn w:val="Standaard"/>
    <w:rsid w:val="00CC6D83"/>
    <w:pPr>
      <w:numPr>
        <w:ilvl w:val="5"/>
        <w:numId w:val="6"/>
      </w:numPr>
    </w:pPr>
    <w:rPr>
      <w:color w:val="0070C0"/>
    </w:rPr>
  </w:style>
  <w:style w:type="paragraph" w:customStyle="1" w:styleId="Niveau7">
    <w:name w:val="Niveau 7"/>
    <w:basedOn w:val="Standaard"/>
    <w:rsid w:val="00CC6D83"/>
    <w:pPr>
      <w:numPr>
        <w:ilvl w:val="6"/>
        <w:numId w:val="6"/>
      </w:numPr>
    </w:pPr>
    <w:rPr>
      <w:color w:val="0070C0"/>
    </w:rPr>
  </w:style>
  <w:style w:type="paragraph" w:customStyle="1" w:styleId="Niveau8">
    <w:name w:val="Niveau 8"/>
    <w:basedOn w:val="Standaard"/>
    <w:rsid w:val="00CC6D83"/>
    <w:pPr>
      <w:numPr>
        <w:ilvl w:val="7"/>
        <w:numId w:val="6"/>
      </w:numPr>
    </w:pPr>
    <w:rPr>
      <w:color w:val="0070C0"/>
    </w:rPr>
  </w:style>
  <w:style w:type="paragraph" w:customStyle="1" w:styleId="Niveau9">
    <w:name w:val="Niveau 9"/>
    <w:basedOn w:val="Standaard"/>
    <w:rsid w:val="00CC6D83"/>
    <w:pPr>
      <w:numPr>
        <w:ilvl w:val="8"/>
        <w:numId w:val="6"/>
      </w:numPr>
    </w:pPr>
    <w:rPr>
      <w:color w:val="0070C0"/>
    </w:rPr>
  </w:style>
  <w:style w:type="character" w:customStyle="1" w:styleId="KoptekstChar">
    <w:name w:val="Koptekst Char"/>
    <w:basedOn w:val="Standaardalinea-lettertype"/>
    <w:link w:val="Koptekst"/>
    <w:uiPriority w:val="99"/>
    <w:rsid w:val="0031313F"/>
    <w:rPr>
      <w:rFonts w:ascii="Calibri Light" w:eastAsia="Times New Roman" w:hAnsi="Calibri Light" w:cs="Times New Roman"/>
      <w:sz w:val="24"/>
      <w:szCs w:val="24"/>
      <w:lang w:val="nl-NL" w:eastAsia="nl-BE"/>
    </w:rPr>
  </w:style>
  <w:style w:type="paragraph" w:customStyle="1" w:styleId="Bullets2">
    <w:name w:val="Bullets 2"/>
    <w:basedOn w:val="Standaard"/>
    <w:link w:val="Bullets2Char"/>
    <w:rsid w:val="00B6519A"/>
    <w:pPr>
      <w:numPr>
        <w:ilvl w:val="1"/>
        <w:numId w:val="19"/>
      </w:numPr>
    </w:pPr>
  </w:style>
  <w:style w:type="paragraph" w:customStyle="1" w:styleId="Bullets3">
    <w:name w:val="Bullets 3"/>
    <w:basedOn w:val="Standaard"/>
    <w:rsid w:val="00B6519A"/>
    <w:pPr>
      <w:numPr>
        <w:ilvl w:val="2"/>
        <w:numId w:val="19"/>
      </w:numPr>
    </w:pPr>
  </w:style>
  <w:style w:type="paragraph" w:customStyle="1" w:styleId="Bullets4">
    <w:name w:val="Bullets 4"/>
    <w:basedOn w:val="Standaard"/>
    <w:rsid w:val="00B6519A"/>
    <w:pPr>
      <w:numPr>
        <w:ilvl w:val="3"/>
        <w:numId w:val="19"/>
      </w:numPr>
    </w:pPr>
  </w:style>
  <w:style w:type="paragraph" w:customStyle="1" w:styleId="Bullets5">
    <w:name w:val="Bullets 5"/>
    <w:basedOn w:val="Standaard"/>
    <w:rsid w:val="00B6519A"/>
    <w:pPr>
      <w:numPr>
        <w:ilvl w:val="4"/>
        <w:numId w:val="19"/>
      </w:numPr>
    </w:pPr>
  </w:style>
  <w:style w:type="paragraph" w:customStyle="1" w:styleId="Bullets1">
    <w:name w:val="Bullets 1"/>
    <w:basedOn w:val="Standaard"/>
    <w:rsid w:val="00B6519A"/>
    <w:pPr>
      <w:numPr>
        <w:numId w:val="19"/>
      </w:numPr>
      <w:tabs>
        <w:tab w:val="clear" w:pos="425"/>
        <w:tab w:val="num" w:pos="227"/>
      </w:tabs>
      <w:ind w:left="454"/>
    </w:pPr>
  </w:style>
  <w:style w:type="numbering" w:customStyle="1" w:styleId="Cursus">
    <w:name w:val="Cursus"/>
    <w:uiPriority w:val="99"/>
    <w:rsid w:val="00227A75"/>
    <w:pPr>
      <w:numPr>
        <w:numId w:val="7"/>
      </w:numPr>
    </w:pPr>
  </w:style>
  <w:style w:type="paragraph" w:customStyle="1" w:styleId="Cursus1-Theorie">
    <w:name w:val="Cursus 1 - Theorie"/>
    <w:basedOn w:val="Standaard"/>
    <w:rsid w:val="00227A75"/>
    <w:pPr>
      <w:numPr>
        <w:numId w:val="8"/>
      </w:numPr>
    </w:pPr>
  </w:style>
  <w:style w:type="paragraph" w:customStyle="1" w:styleId="Cursus2-Voorbeeld">
    <w:name w:val="Cursus 2 - Voorbeeld"/>
    <w:basedOn w:val="Standaard"/>
    <w:rsid w:val="00227A75"/>
    <w:pPr>
      <w:numPr>
        <w:ilvl w:val="1"/>
        <w:numId w:val="8"/>
      </w:numPr>
    </w:pPr>
  </w:style>
  <w:style w:type="paragraph" w:customStyle="1" w:styleId="Cursus3-Oefniv1">
    <w:name w:val="Cursus 3 - Oef niv 1"/>
    <w:basedOn w:val="Standaard"/>
    <w:rsid w:val="00227A75"/>
    <w:pPr>
      <w:numPr>
        <w:ilvl w:val="2"/>
        <w:numId w:val="8"/>
      </w:numPr>
    </w:pPr>
  </w:style>
  <w:style w:type="paragraph" w:customStyle="1" w:styleId="Cursus4-Oefniv2">
    <w:name w:val="Cursus 4 - Oef niv 2"/>
    <w:basedOn w:val="Standaard"/>
    <w:rsid w:val="00227A75"/>
    <w:pPr>
      <w:numPr>
        <w:ilvl w:val="3"/>
        <w:numId w:val="8"/>
      </w:numPr>
    </w:pPr>
  </w:style>
  <w:style w:type="paragraph" w:customStyle="1" w:styleId="Cursus5-Oefniv3">
    <w:name w:val="Cursus 5 - Oef niv 3"/>
    <w:basedOn w:val="Standaard"/>
    <w:rsid w:val="00227A75"/>
    <w:pPr>
      <w:numPr>
        <w:ilvl w:val="4"/>
        <w:numId w:val="8"/>
      </w:numPr>
    </w:pPr>
  </w:style>
  <w:style w:type="paragraph" w:customStyle="1" w:styleId="Cursus6-Huiswerk">
    <w:name w:val="Cursus 6 - Huiswerk"/>
    <w:basedOn w:val="Standaard"/>
    <w:rsid w:val="00227A75"/>
    <w:pPr>
      <w:numPr>
        <w:ilvl w:val="5"/>
        <w:numId w:val="8"/>
      </w:numPr>
    </w:pPr>
  </w:style>
  <w:style w:type="paragraph" w:customStyle="1" w:styleId="Cursus7-Tip">
    <w:name w:val="Cursus 7 - Tip"/>
    <w:basedOn w:val="Standaard"/>
    <w:rsid w:val="00227A75"/>
    <w:pPr>
      <w:numPr>
        <w:ilvl w:val="6"/>
        <w:numId w:val="8"/>
      </w:numPr>
    </w:pPr>
  </w:style>
  <w:style w:type="paragraph" w:customStyle="1" w:styleId="Cursus8-Internet">
    <w:name w:val="Cursus 8 - Internet"/>
    <w:basedOn w:val="Standaard"/>
    <w:rsid w:val="00227A75"/>
    <w:pPr>
      <w:numPr>
        <w:ilvl w:val="7"/>
        <w:numId w:val="8"/>
      </w:numPr>
    </w:pPr>
  </w:style>
  <w:style w:type="paragraph" w:customStyle="1" w:styleId="Cursus9-Verbetersleutel">
    <w:name w:val="Cursus 9 - Verbetersleutel"/>
    <w:basedOn w:val="Standaard"/>
    <w:rsid w:val="00227A75"/>
    <w:pPr>
      <w:numPr>
        <w:ilvl w:val="8"/>
        <w:numId w:val="8"/>
      </w:numPr>
    </w:pPr>
  </w:style>
  <w:style w:type="numbering" w:customStyle="1" w:styleId="CursusB">
    <w:name w:val="Cursus B"/>
    <w:uiPriority w:val="99"/>
    <w:rsid w:val="00A37A5D"/>
    <w:pPr>
      <w:numPr>
        <w:numId w:val="10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AF413C"/>
    <w:pPr>
      <w:spacing w:after="100"/>
    </w:pPr>
  </w:style>
  <w:style w:type="paragraph" w:customStyle="1" w:styleId="CursusG-Groepswerk">
    <w:name w:val="Cursus G - Groepswerk"/>
    <w:basedOn w:val="Standaard"/>
    <w:rsid w:val="00A37A5D"/>
    <w:pPr>
      <w:numPr>
        <w:ilvl w:val="6"/>
        <w:numId w:val="10"/>
      </w:numPr>
    </w:pPr>
  </w:style>
  <w:style w:type="paragraph" w:customStyle="1" w:styleId="CursusA-Schrijfoefening">
    <w:name w:val="Cursus A - Schrijfoefening"/>
    <w:basedOn w:val="Standaard"/>
    <w:rsid w:val="00A37A5D"/>
    <w:pPr>
      <w:numPr>
        <w:numId w:val="10"/>
      </w:numPr>
    </w:pPr>
  </w:style>
  <w:style w:type="paragraph" w:customStyle="1" w:styleId="CursusB-Leesoefening">
    <w:name w:val="Cursus B - Leesoefening"/>
    <w:basedOn w:val="Standaard"/>
    <w:rsid w:val="00A37A5D"/>
    <w:pPr>
      <w:numPr>
        <w:ilvl w:val="1"/>
        <w:numId w:val="10"/>
      </w:numPr>
    </w:pPr>
  </w:style>
  <w:style w:type="paragraph" w:customStyle="1" w:styleId="CursusH-Presentatie">
    <w:name w:val="Cursus H - Presentatie"/>
    <w:basedOn w:val="Standaard"/>
    <w:rsid w:val="00A37A5D"/>
    <w:pPr>
      <w:numPr>
        <w:ilvl w:val="7"/>
        <w:numId w:val="10"/>
      </w:numPr>
    </w:pPr>
  </w:style>
  <w:style w:type="paragraph" w:customStyle="1" w:styleId="CursusI-Instructies">
    <w:name w:val="Cursus I - Instructies"/>
    <w:basedOn w:val="Standaard"/>
    <w:rsid w:val="00A37A5D"/>
    <w:pPr>
      <w:numPr>
        <w:ilvl w:val="8"/>
        <w:numId w:val="10"/>
      </w:numPr>
    </w:pPr>
  </w:style>
  <w:style w:type="paragraph" w:customStyle="1" w:styleId="CursusC-Spreekoefening">
    <w:name w:val="Cursus C - Spreekoefening"/>
    <w:basedOn w:val="Standaard"/>
    <w:rsid w:val="00A37A5D"/>
    <w:pPr>
      <w:numPr>
        <w:ilvl w:val="2"/>
        <w:numId w:val="10"/>
      </w:numPr>
    </w:pPr>
  </w:style>
  <w:style w:type="paragraph" w:customStyle="1" w:styleId="CursusD-Kijkopdracht">
    <w:name w:val="Cursus D - Kijkopdracht"/>
    <w:basedOn w:val="Standaard"/>
    <w:rsid w:val="00A37A5D"/>
    <w:pPr>
      <w:numPr>
        <w:ilvl w:val="3"/>
        <w:numId w:val="10"/>
      </w:numPr>
    </w:pPr>
  </w:style>
  <w:style w:type="paragraph" w:customStyle="1" w:styleId="CursusE-Luisteroefening">
    <w:name w:val="Cursus E - Luisteroefening"/>
    <w:basedOn w:val="Standaard"/>
    <w:rsid w:val="00A37A5D"/>
    <w:pPr>
      <w:numPr>
        <w:ilvl w:val="4"/>
        <w:numId w:val="10"/>
      </w:numPr>
    </w:pPr>
  </w:style>
  <w:style w:type="paragraph" w:customStyle="1" w:styleId="CursusF-Doe-opdracht">
    <w:name w:val="Cursus F - Doe-opdracht"/>
    <w:basedOn w:val="Standaard"/>
    <w:rsid w:val="00A37A5D"/>
    <w:pPr>
      <w:numPr>
        <w:ilvl w:val="5"/>
        <w:numId w:val="10"/>
      </w:numPr>
    </w:pPr>
  </w:style>
  <w:style w:type="paragraph" w:styleId="Lijstalinea">
    <w:name w:val="List Paragraph"/>
    <w:basedOn w:val="Standaard"/>
    <w:link w:val="LijstalineaChar"/>
    <w:uiPriority w:val="34"/>
    <w:rsid w:val="009B1324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6218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8D8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8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8D8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8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8D8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218D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ndertitel">
    <w:name w:val="Subtitle"/>
    <w:aliases w:val="Titel voorbeeld"/>
    <w:basedOn w:val="Standaard"/>
    <w:next w:val="Standaard"/>
    <w:link w:val="OndertitelChar"/>
    <w:uiPriority w:val="11"/>
    <w:qFormat/>
    <w:rsid w:val="006218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OndertitelChar">
    <w:name w:val="Ondertitel Char"/>
    <w:aliases w:val="Titel voorbeeld Char"/>
    <w:basedOn w:val="Standaardalinea-lettertype"/>
    <w:link w:val="Ondertitel"/>
    <w:uiPriority w:val="11"/>
    <w:rsid w:val="006218D8"/>
    <w:rPr>
      <w:color w:val="44546A" w:themeColor="text2"/>
      <w:sz w:val="28"/>
      <w:szCs w:val="28"/>
    </w:rPr>
  </w:style>
  <w:style w:type="character" w:styleId="Zwaar">
    <w:name w:val="Strong"/>
    <w:basedOn w:val="Standaardalinea-lettertype"/>
    <w:uiPriority w:val="22"/>
    <w:rsid w:val="006218D8"/>
    <w:rPr>
      <w:b/>
      <w:bCs/>
    </w:rPr>
  </w:style>
  <w:style w:type="character" w:styleId="Nadruk">
    <w:name w:val="Emphasis"/>
    <w:basedOn w:val="Standaardalinea-lettertype"/>
    <w:uiPriority w:val="20"/>
    <w:rsid w:val="006218D8"/>
    <w:rPr>
      <w:i/>
      <w:iCs/>
      <w:color w:val="000000" w:themeColor="text1"/>
    </w:rPr>
  </w:style>
  <w:style w:type="paragraph" w:styleId="Geenafstand">
    <w:name w:val="No Spacing"/>
    <w:uiPriority w:val="1"/>
    <w:rsid w:val="006218D8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6218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218D8"/>
    <w:rPr>
      <w:i/>
      <w:iCs/>
      <w:color w:val="7B7B7B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218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8D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ielebenadrukking">
    <w:name w:val="Subtle Emphasis"/>
    <w:uiPriority w:val="19"/>
    <w:qFormat/>
    <w:rsid w:val="00C254A5"/>
    <w:rPr>
      <w:color w:val="454080"/>
      <w:sz w:val="24"/>
      <w:szCs w:val="24"/>
    </w:rPr>
  </w:style>
  <w:style w:type="character" w:styleId="Intensievebenadrukking">
    <w:name w:val="Intense Emphasis"/>
    <w:basedOn w:val="Standaardalinea-lettertype"/>
    <w:uiPriority w:val="21"/>
    <w:rsid w:val="006218D8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6218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rsid w:val="006218D8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6218D8"/>
    <w:rPr>
      <w:b/>
      <w:bCs/>
      <w:caps w:val="0"/>
      <w:smallCaps/>
      <w:spacing w:val="0"/>
    </w:rPr>
  </w:style>
  <w:style w:type="paragraph" w:customStyle="1" w:styleId="Voorbeeld">
    <w:name w:val="Voorbeeld"/>
    <w:basedOn w:val="Bullets2"/>
    <w:link w:val="VoorbeeldChar"/>
    <w:qFormat/>
    <w:rsid w:val="003D5AD9"/>
    <w:pPr>
      <w:spacing w:after="0" w:line="240" w:lineRule="auto"/>
    </w:pPr>
    <w:rPr>
      <w:i/>
      <w:iCs/>
      <w:color w:val="3B3838" w:themeColor="background2" w:themeShade="40"/>
    </w:rPr>
  </w:style>
  <w:style w:type="paragraph" w:customStyle="1" w:styleId="Regel">
    <w:name w:val="Regel"/>
    <w:basedOn w:val="Lijstalinea"/>
    <w:link w:val="RegelChar"/>
    <w:qFormat/>
    <w:rsid w:val="00722C43"/>
    <w:pPr>
      <w:numPr>
        <w:numId w:val="23"/>
      </w:numPr>
      <w:spacing w:after="0" w:line="240" w:lineRule="auto"/>
    </w:pPr>
    <w:rPr>
      <w:color w:val="454080"/>
      <w:sz w:val="24"/>
      <w:szCs w:val="24"/>
    </w:rPr>
  </w:style>
  <w:style w:type="character" w:customStyle="1" w:styleId="Bullets2Char">
    <w:name w:val="Bullets 2 Char"/>
    <w:basedOn w:val="Standaardalinea-lettertype"/>
    <w:link w:val="Bullets2"/>
    <w:rsid w:val="003D5AD9"/>
  </w:style>
  <w:style w:type="character" w:customStyle="1" w:styleId="VoorbeeldChar">
    <w:name w:val="Voorbeeld Char"/>
    <w:basedOn w:val="Bullets2Char"/>
    <w:link w:val="Voorbeeld"/>
    <w:rsid w:val="003D5AD9"/>
    <w:rPr>
      <w:i/>
      <w:iCs/>
      <w:color w:val="3B3838" w:themeColor="background2" w:themeShade="4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22C43"/>
  </w:style>
  <w:style w:type="character" w:customStyle="1" w:styleId="RegelChar">
    <w:name w:val="Regel Char"/>
    <w:basedOn w:val="LijstalineaChar"/>
    <w:link w:val="Regel"/>
    <w:rsid w:val="00722C43"/>
    <w:rPr>
      <w:color w:val="454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\Downloads\Eurospeak%20-%20Verticaal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529415B9DA4791667CB24FB37427" ma:contentTypeVersion="14" ma:contentTypeDescription="Een nieuw document maken." ma:contentTypeScope="" ma:versionID="0968071c573ba36ed6fc7c9eca4d8d51">
  <xsd:schema xmlns:xsd="http://www.w3.org/2001/XMLSchema" xmlns:xs="http://www.w3.org/2001/XMLSchema" xmlns:p="http://schemas.microsoft.com/office/2006/metadata/properties" xmlns:ns2="15d015ba-afbe-40c7-b2c6-7eea5bbfe478" xmlns:ns3="8d717574-dc89-460a-8b2c-31c5eee30519" targetNamespace="http://schemas.microsoft.com/office/2006/metadata/properties" ma:root="true" ma:fieldsID="90bdfc88fce227638da48053f0811adf" ns2:_="" ns3:_="">
    <xsd:import namespace="15d015ba-afbe-40c7-b2c6-7eea5bbfe478"/>
    <xsd:import namespace="8d717574-dc89-460a-8b2c-31c5eee3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15ba-afbe-40c7-b2c6-7eea5bbf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d70f73d-f80d-4a69-8a4e-16de32297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17574-dc89-460a-8b2c-31c5eee30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2f064-09e1-4f8b-a7b5-efdae64a4630}" ma:internalName="TaxCatchAll" ma:showField="CatchAllData" ma:web="8d717574-dc89-460a-8b2c-31c5eee3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015ba-afbe-40c7-b2c6-7eea5bbfe478">
      <Terms xmlns="http://schemas.microsoft.com/office/infopath/2007/PartnerControls"/>
    </lcf76f155ced4ddcb4097134ff3c332f>
    <TaxCatchAll xmlns="8d717574-dc89-460a-8b2c-31c5eee30519" xsi:nil="true"/>
  </documentManagement>
</p:properties>
</file>

<file path=customXml/itemProps1.xml><?xml version="1.0" encoding="utf-8"?>
<ds:datastoreItem xmlns:ds="http://schemas.openxmlformats.org/officeDocument/2006/customXml" ds:itemID="{D755E9C0-66BE-4779-9220-F0AD73689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1822C-4D19-4677-9563-8F61E5EA1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015ba-afbe-40c7-b2c6-7eea5bbfe478"/>
    <ds:schemaRef ds:uri="8d717574-dc89-460a-8b2c-31c5eee3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C410C-1309-41C8-89CA-BED3ABA8E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9E7D3-EEEA-48FF-86DC-798C39E68624}">
  <ds:schemaRefs>
    <ds:schemaRef ds:uri="http://schemas.microsoft.com/office/2006/metadata/properties"/>
    <ds:schemaRef ds:uri="http://schemas.microsoft.com/office/infopath/2007/PartnerControls"/>
    <ds:schemaRef ds:uri="15d015ba-afbe-40c7-b2c6-7eea5bbfe478"/>
    <ds:schemaRef ds:uri="8d717574-dc89-460a-8b2c-31c5eee30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Eurospeak - Verticaal (1)</Template>
  <TotalTime>4</TotalTime>
  <Pages>2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cp:keywords/>
  <dc:description/>
  <cp:lastModifiedBy>Nicole Verhelst</cp:lastModifiedBy>
  <cp:revision>2</cp:revision>
  <cp:lastPrinted>2021-04-02T12:40:00Z</cp:lastPrinted>
  <dcterms:created xsi:type="dcterms:W3CDTF">2024-10-23T09:41:00Z</dcterms:created>
  <dcterms:modified xsi:type="dcterms:W3CDTF">2024-10-23T09:41:00Z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  <property fmtid="{D5CDD505-2E9C-101B-9397-08002B2CF9AE}" pid="3" name="MediaServiceImageTags">
    <vt:lpwstr/>
  </property>
</Properties>
</file>